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65D" w:rsidRDefault="0008265D" w:rsidP="005C792E">
      <w:pPr>
        <w:pStyle w:val="Style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rPr>
          <w:rStyle w:val="FontStyle13"/>
          <w:rFonts w:ascii="Times New Roman" w:hAnsi="Times New Roman" w:cs="Times New Roman"/>
          <w:sz w:val="28"/>
          <w:szCs w:val="28"/>
          <w:lang w:val="en-US" w:eastAsia="en-US"/>
        </w:rPr>
      </w:pPr>
    </w:p>
    <w:p w:rsidR="0008265D" w:rsidRDefault="0008265D" w:rsidP="00C116DC">
      <w:pPr>
        <w:jc w:val="center"/>
        <w:rPr>
          <w:rFonts w:ascii="Times New Roman" w:hAnsi="Times New Roman"/>
          <w:b/>
          <w:sz w:val="28"/>
          <w:szCs w:val="28"/>
        </w:rPr>
      </w:pPr>
      <w:r>
        <w:rPr>
          <w:rFonts w:ascii="Times New Roman" w:hAnsi="Times New Roman"/>
          <w:b/>
          <w:sz w:val="28"/>
          <w:szCs w:val="28"/>
        </w:rPr>
        <w:t>Практическое руководство по УРС по лексикологии</w:t>
      </w:r>
    </w:p>
    <w:p w:rsidR="0008265D" w:rsidRDefault="0008265D" w:rsidP="00C116DC">
      <w:pPr>
        <w:jc w:val="center"/>
        <w:rPr>
          <w:rFonts w:ascii="Times New Roman" w:hAnsi="Times New Roman"/>
          <w:b/>
          <w:sz w:val="28"/>
          <w:szCs w:val="28"/>
        </w:rPr>
      </w:pPr>
      <w:r>
        <w:rPr>
          <w:rFonts w:ascii="Times New Roman" w:hAnsi="Times New Roman"/>
          <w:b/>
          <w:sz w:val="28"/>
          <w:szCs w:val="28"/>
        </w:rPr>
        <w:t>по теме: «Лексическая сочетаемость в современном английском языке»</w:t>
      </w:r>
    </w:p>
    <w:p w:rsidR="0008265D" w:rsidRDefault="0008265D" w:rsidP="00C116DC">
      <w:pPr>
        <w:jc w:val="center"/>
        <w:rPr>
          <w:rFonts w:ascii="Times New Roman" w:hAnsi="Times New Roman"/>
          <w:b/>
          <w:sz w:val="28"/>
          <w:szCs w:val="28"/>
        </w:rPr>
      </w:pPr>
      <w:r>
        <w:rPr>
          <w:rFonts w:ascii="Times New Roman" w:hAnsi="Times New Roman"/>
          <w:b/>
          <w:sz w:val="28"/>
          <w:szCs w:val="28"/>
        </w:rPr>
        <w:t>Вопросы для изучения:</w:t>
      </w:r>
    </w:p>
    <w:p w:rsidR="0008265D" w:rsidRPr="000544AE" w:rsidRDefault="0008265D" w:rsidP="00C116DC">
      <w:pPr>
        <w:pStyle w:val="NoSpacing"/>
        <w:rPr>
          <w:rFonts w:ascii="Times New Roman" w:hAnsi="Times New Roman"/>
          <w:sz w:val="28"/>
          <w:szCs w:val="28"/>
        </w:rPr>
      </w:pPr>
      <w:r>
        <w:rPr>
          <w:rFonts w:ascii="Times New Roman" w:hAnsi="Times New Roman"/>
          <w:sz w:val="28"/>
          <w:szCs w:val="28"/>
        </w:rPr>
        <w:t xml:space="preserve">1 </w:t>
      </w:r>
      <w:r w:rsidRPr="000544AE">
        <w:rPr>
          <w:rFonts w:ascii="Times New Roman" w:hAnsi="Times New Roman"/>
          <w:sz w:val="28"/>
          <w:szCs w:val="28"/>
        </w:rPr>
        <w:t>Условия и правила сочетаемости слов</w:t>
      </w:r>
      <w:r>
        <w:rPr>
          <w:rFonts w:ascii="Times New Roman" w:hAnsi="Times New Roman"/>
          <w:sz w:val="28"/>
          <w:szCs w:val="28"/>
        </w:rPr>
        <w:t>.</w:t>
      </w:r>
    </w:p>
    <w:p w:rsidR="0008265D" w:rsidRPr="000544AE" w:rsidRDefault="0008265D" w:rsidP="00C116DC">
      <w:pPr>
        <w:pStyle w:val="NoSpacing"/>
        <w:rPr>
          <w:rFonts w:ascii="Times New Roman" w:hAnsi="Times New Roman"/>
          <w:sz w:val="28"/>
          <w:szCs w:val="28"/>
        </w:rPr>
      </w:pPr>
      <w:r>
        <w:rPr>
          <w:rFonts w:ascii="Times New Roman" w:hAnsi="Times New Roman"/>
          <w:sz w:val="28"/>
          <w:szCs w:val="28"/>
        </w:rPr>
        <w:t xml:space="preserve">2 </w:t>
      </w:r>
      <w:r w:rsidRPr="000544AE">
        <w:rPr>
          <w:rFonts w:ascii="Times New Roman" w:hAnsi="Times New Roman"/>
          <w:sz w:val="28"/>
          <w:szCs w:val="28"/>
        </w:rPr>
        <w:t>Свободные и устойчивые словосочетания</w:t>
      </w:r>
      <w:r>
        <w:rPr>
          <w:rFonts w:ascii="Times New Roman" w:hAnsi="Times New Roman"/>
          <w:sz w:val="28"/>
          <w:szCs w:val="28"/>
        </w:rPr>
        <w:t>.</w:t>
      </w:r>
    </w:p>
    <w:p w:rsidR="0008265D" w:rsidRPr="000544AE" w:rsidRDefault="0008265D" w:rsidP="00C116DC">
      <w:pPr>
        <w:pStyle w:val="NoSpacing"/>
        <w:rPr>
          <w:rFonts w:ascii="Times New Roman" w:hAnsi="Times New Roman"/>
          <w:sz w:val="28"/>
          <w:szCs w:val="28"/>
        </w:rPr>
      </w:pPr>
      <w:r>
        <w:rPr>
          <w:rFonts w:ascii="Times New Roman" w:hAnsi="Times New Roman"/>
          <w:sz w:val="28"/>
          <w:szCs w:val="28"/>
        </w:rPr>
        <w:t xml:space="preserve">3 </w:t>
      </w:r>
      <w:r w:rsidRPr="000544AE">
        <w:rPr>
          <w:rFonts w:ascii="Times New Roman" w:hAnsi="Times New Roman"/>
          <w:sz w:val="28"/>
          <w:szCs w:val="28"/>
        </w:rPr>
        <w:t>Фразеологические единицы и их свойства.</w:t>
      </w:r>
    </w:p>
    <w:p w:rsidR="0008265D" w:rsidRPr="000544AE" w:rsidRDefault="0008265D" w:rsidP="00C116DC">
      <w:pPr>
        <w:pStyle w:val="NoSpacing"/>
        <w:rPr>
          <w:rFonts w:ascii="Times New Roman" w:hAnsi="Times New Roman"/>
          <w:sz w:val="28"/>
          <w:szCs w:val="28"/>
          <w:lang w:val="en-US"/>
        </w:rPr>
      </w:pPr>
      <w:r w:rsidRPr="009250C6">
        <w:rPr>
          <w:rFonts w:ascii="Times New Roman" w:hAnsi="Times New Roman"/>
          <w:sz w:val="28"/>
          <w:szCs w:val="28"/>
          <w:lang w:val="en-US"/>
        </w:rPr>
        <w:t xml:space="preserve">4 </w:t>
      </w:r>
      <w:r w:rsidRPr="000544AE">
        <w:rPr>
          <w:rFonts w:ascii="Times New Roman" w:hAnsi="Times New Roman"/>
          <w:sz w:val="28"/>
          <w:szCs w:val="28"/>
        </w:rPr>
        <w:t>Происхождение</w:t>
      </w:r>
      <w:r w:rsidRPr="00C116DC">
        <w:rPr>
          <w:rFonts w:ascii="Times New Roman" w:hAnsi="Times New Roman"/>
          <w:sz w:val="28"/>
          <w:szCs w:val="28"/>
          <w:lang w:val="en-US"/>
        </w:rPr>
        <w:t xml:space="preserve"> </w:t>
      </w:r>
      <w:r w:rsidRPr="000544AE">
        <w:rPr>
          <w:rFonts w:ascii="Times New Roman" w:hAnsi="Times New Roman"/>
          <w:sz w:val="28"/>
          <w:szCs w:val="28"/>
        </w:rPr>
        <w:t>фразеологических</w:t>
      </w:r>
      <w:r w:rsidRPr="00C116DC">
        <w:rPr>
          <w:rFonts w:ascii="Times New Roman" w:hAnsi="Times New Roman"/>
          <w:sz w:val="28"/>
          <w:szCs w:val="28"/>
          <w:lang w:val="en-US"/>
        </w:rPr>
        <w:t xml:space="preserve"> </w:t>
      </w:r>
      <w:r w:rsidRPr="000544AE">
        <w:rPr>
          <w:rFonts w:ascii="Times New Roman" w:hAnsi="Times New Roman"/>
          <w:sz w:val="28"/>
          <w:szCs w:val="28"/>
        </w:rPr>
        <w:t>единиц</w:t>
      </w:r>
      <w:r w:rsidRPr="000544AE">
        <w:rPr>
          <w:rFonts w:ascii="Times New Roman" w:hAnsi="Times New Roman"/>
          <w:sz w:val="28"/>
          <w:szCs w:val="28"/>
          <w:lang w:val="en-US"/>
        </w:rPr>
        <w:t>.</w:t>
      </w:r>
    </w:p>
    <w:p w:rsidR="0008265D" w:rsidRDefault="0008265D" w:rsidP="00C116DC">
      <w:pPr>
        <w:pStyle w:val="NoSpacing"/>
        <w:rPr>
          <w:lang w:val="en-US"/>
        </w:rPr>
      </w:pPr>
    </w:p>
    <w:p w:rsidR="0008265D" w:rsidRDefault="0008265D" w:rsidP="00C116DC">
      <w:pPr>
        <w:pStyle w:val="NoSpacing"/>
        <w:rPr>
          <w:lang w:val="en-US"/>
        </w:rPr>
      </w:pPr>
    </w:p>
    <w:p w:rsidR="0008265D" w:rsidRPr="009250C6" w:rsidRDefault="0008265D" w:rsidP="00C116DC">
      <w:pPr>
        <w:pStyle w:val="NoSpacing"/>
        <w:ind w:firstLine="708"/>
        <w:rPr>
          <w:rFonts w:ascii="Times New Roman" w:hAnsi="Times New Roman"/>
          <w:sz w:val="28"/>
          <w:szCs w:val="28"/>
          <w:lang w:val="en-US"/>
        </w:rPr>
      </w:pPr>
      <w:r w:rsidRPr="009250C6">
        <w:rPr>
          <w:rFonts w:ascii="Times New Roman" w:hAnsi="Times New Roman"/>
          <w:sz w:val="28"/>
          <w:szCs w:val="28"/>
          <w:lang w:val="en-US"/>
        </w:rPr>
        <w:t>1.</w:t>
      </w:r>
    </w:p>
    <w:p w:rsidR="0008265D" w:rsidRPr="000544AE" w:rsidRDefault="0008265D" w:rsidP="00C116DC">
      <w:pPr>
        <w:spacing w:after="0" w:line="240" w:lineRule="auto"/>
        <w:ind w:firstLine="708"/>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US" w:eastAsia="ru-RU"/>
        </w:rPr>
        <w:t xml:space="preserve">The aptness of a word to appear in various combinations is described as </w:t>
      </w:r>
      <w:r w:rsidRPr="000544AE">
        <w:rPr>
          <w:rFonts w:ascii="Times New Roman" w:hAnsi="Times New Roman"/>
          <w:b/>
          <w:bCs/>
          <w:color w:val="000000"/>
          <w:sz w:val="28"/>
          <w:szCs w:val="28"/>
          <w:lang w:val="en-US" w:eastAsia="ru-RU"/>
        </w:rPr>
        <w:t>lexical valency</w:t>
      </w:r>
      <w:r w:rsidRPr="000544AE">
        <w:rPr>
          <w:rFonts w:ascii="Times New Roman" w:hAnsi="Times New Roman"/>
          <w:b/>
          <w:color w:val="000000"/>
          <w:sz w:val="28"/>
          <w:szCs w:val="28"/>
          <w:lang w:val="en-US" w:eastAsia="ru-RU"/>
        </w:rPr>
        <w:t xml:space="preserve"> or</w:t>
      </w:r>
      <w:r w:rsidRPr="000544AE">
        <w:rPr>
          <w:rFonts w:ascii="Times New Roman" w:hAnsi="Times New Roman"/>
          <w:b/>
          <w:bCs/>
          <w:color w:val="000000"/>
          <w:sz w:val="28"/>
          <w:szCs w:val="28"/>
          <w:lang w:val="en-US" w:eastAsia="ru-RU"/>
        </w:rPr>
        <w:t>collocability</w:t>
      </w:r>
      <w:r w:rsidRPr="000544AE">
        <w:rPr>
          <w:rFonts w:ascii="Times New Roman" w:hAnsi="Times New Roman"/>
          <w:bCs/>
          <w:color w:val="000000"/>
          <w:sz w:val="28"/>
          <w:szCs w:val="28"/>
          <w:lang w:val="en-US" w:eastAsia="ru-RU"/>
        </w:rPr>
        <w:t>.</w:t>
      </w:r>
      <w:r w:rsidRPr="000544AE">
        <w:rPr>
          <w:rFonts w:ascii="Times New Roman" w:hAnsi="Times New Roman"/>
          <w:color w:val="000000"/>
          <w:sz w:val="28"/>
          <w:szCs w:val="28"/>
          <w:lang w:val="en-US" w:eastAsia="ru-RU"/>
        </w:rPr>
        <w:t xml:space="preserve"> The </w:t>
      </w:r>
      <w:r w:rsidRPr="000544AE">
        <w:rPr>
          <w:rFonts w:ascii="Times New Roman" w:hAnsi="Times New Roman"/>
          <w:i/>
          <w:iCs/>
          <w:color w:val="000000"/>
          <w:sz w:val="28"/>
          <w:szCs w:val="28"/>
          <w:lang w:val="en-US" w:eastAsia="ru-RU"/>
        </w:rPr>
        <w:t>noun job,</w:t>
      </w:r>
      <w:r w:rsidRPr="000544AE">
        <w:rPr>
          <w:rFonts w:ascii="Times New Roman" w:hAnsi="Times New Roman"/>
          <w:color w:val="000000"/>
          <w:sz w:val="28"/>
          <w:szCs w:val="28"/>
          <w:lang w:val="en-US" w:eastAsia="ru-RU"/>
        </w:rPr>
        <w:t xml:space="preserve"> for example, is combined with such adjectives as </w:t>
      </w:r>
      <w:r w:rsidRPr="000544AE">
        <w:rPr>
          <w:rFonts w:ascii="Times New Roman" w:hAnsi="Times New Roman"/>
          <w:i/>
          <w:iCs/>
          <w:color w:val="000000"/>
          <w:sz w:val="28"/>
          <w:szCs w:val="28"/>
          <w:lang w:val="en-US" w:eastAsia="ru-RU"/>
        </w:rPr>
        <w:t>backbreaking, difficult, hard; part-time, summer; cushy, easy; demanding; menial,</w:t>
      </w:r>
      <w:r w:rsidRPr="000544AE">
        <w:rPr>
          <w:rFonts w:ascii="Times New Roman" w:hAnsi="Times New Roman"/>
          <w:color w:val="000000"/>
          <w:sz w:val="28"/>
          <w:szCs w:val="28"/>
          <w:lang w:val="en-US" w:eastAsia="ru-RU"/>
        </w:rPr>
        <w:t xml:space="preserve"> etc. The noun </w:t>
      </w:r>
      <w:r w:rsidRPr="000544AE">
        <w:rPr>
          <w:rFonts w:ascii="Times New Roman" w:hAnsi="Times New Roman"/>
          <w:i/>
          <w:iCs/>
          <w:color w:val="000000"/>
          <w:sz w:val="28"/>
          <w:szCs w:val="28"/>
          <w:lang w:val="en-US" w:eastAsia="ru-RU"/>
        </w:rPr>
        <w:t>myth</w:t>
      </w:r>
      <w:r w:rsidRPr="000544AE">
        <w:rPr>
          <w:rFonts w:ascii="Times New Roman" w:hAnsi="Times New Roman"/>
          <w:color w:val="000000"/>
          <w:sz w:val="28"/>
          <w:szCs w:val="28"/>
          <w:lang w:val="en-US" w:eastAsia="ru-RU"/>
        </w:rPr>
        <w:t xml:space="preserve"> may be a component of a number of word-groups, e.g.</w:t>
      </w:r>
    </w:p>
    <w:p w:rsidR="0008265D" w:rsidRPr="000544AE" w:rsidRDefault="0008265D" w:rsidP="00C116DC">
      <w:pPr>
        <w:autoSpaceDE w:val="0"/>
        <w:autoSpaceDN w:val="0"/>
        <w:adjustRightInd w:val="0"/>
        <w:spacing w:after="0" w:line="240" w:lineRule="auto"/>
        <w:jc w:val="both"/>
        <w:rPr>
          <w:rFonts w:ascii="Times New Roman" w:hAnsi="Times New Roman"/>
          <w:color w:val="000000"/>
          <w:sz w:val="28"/>
          <w:szCs w:val="28"/>
          <w:lang w:val="en-US" w:eastAsia="ru-RU"/>
        </w:rPr>
      </w:pPr>
      <w:r w:rsidRPr="000544AE">
        <w:rPr>
          <w:rFonts w:ascii="Times New Roman" w:hAnsi="Times New Roman"/>
          <w:bCs/>
          <w:i/>
          <w:iCs/>
          <w:color w:val="000000"/>
          <w:sz w:val="28"/>
          <w:szCs w:val="28"/>
          <w:lang w:val="en-US" w:eastAsia="ru-RU"/>
        </w:rPr>
        <w:t>To create a</w:t>
      </w:r>
      <w:r w:rsidRPr="000544AE">
        <w:rPr>
          <w:rFonts w:ascii="Times New Roman" w:hAnsi="Times New Roman"/>
          <w:i/>
          <w:iCs/>
          <w:color w:val="000000"/>
          <w:sz w:val="28"/>
          <w:szCs w:val="28"/>
          <w:lang w:val="en-US" w:eastAsia="ru-RU"/>
        </w:rPr>
        <w:t xml:space="preserve"> myth, to dispel a myth, to explode a myth, myths and</w:t>
      </w:r>
      <w:r w:rsidRPr="000544AE">
        <w:rPr>
          <w:rFonts w:ascii="Times New Roman" w:hAnsi="Times New Roman"/>
          <w:bCs/>
          <w:color w:val="000000"/>
          <w:sz w:val="28"/>
          <w:szCs w:val="28"/>
          <w:lang w:val="en-US" w:eastAsia="ru-RU"/>
        </w:rPr>
        <w:t xml:space="preserve"> etc.</w:t>
      </w:r>
    </w:p>
    <w:p w:rsidR="0008265D" w:rsidRPr="000544AE" w:rsidRDefault="0008265D" w:rsidP="00C116DC">
      <w:pPr>
        <w:autoSpaceDE w:val="0"/>
        <w:autoSpaceDN w:val="0"/>
        <w:adjustRightInd w:val="0"/>
        <w:spacing w:after="0" w:line="240" w:lineRule="auto"/>
        <w:ind w:firstLine="708"/>
        <w:jc w:val="both"/>
        <w:rPr>
          <w:rFonts w:ascii="Times New Roman" w:hAnsi="Times New Roman"/>
          <w:i/>
          <w:iCs/>
          <w:color w:val="000000"/>
          <w:sz w:val="28"/>
          <w:szCs w:val="28"/>
          <w:lang w:val="en-US" w:eastAsia="ru-RU"/>
        </w:rPr>
      </w:pPr>
      <w:r w:rsidRPr="000544AE">
        <w:rPr>
          <w:rFonts w:ascii="Times New Roman" w:hAnsi="Times New Roman"/>
          <w:b/>
          <w:bCs/>
          <w:color w:val="000000"/>
          <w:sz w:val="28"/>
          <w:szCs w:val="28"/>
          <w:lang w:val="en-US" w:eastAsia="ru-RU"/>
        </w:rPr>
        <w:t>Lexical valency</w:t>
      </w:r>
      <w:r w:rsidRPr="000544AE">
        <w:rPr>
          <w:rFonts w:ascii="Times New Roman" w:hAnsi="Times New Roman"/>
          <w:color w:val="000000"/>
          <w:sz w:val="28"/>
          <w:szCs w:val="28"/>
          <w:lang w:val="en-US" w:eastAsia="ru-RU"/>
        </w:rPr>
        <w:t xml:space="preserve"> acquires special importance in case of polysemy as through the lexical valency different meanings of a </w:t>
      </w:r>
      <w:r w:rsidRPr="000544AE">
        <w:rPr>
          <w:rFonts w:ascii="Times New Roman" w:hAnsi="Times New Roman"/>
          <w:color w:val="000000"/>
          <w:sz w:val="28"/>
          <w:szCs w:val="28"/>
          <w:lang w:val="en-GB" w:eastAsia="ru-RU"/>
        </w:rPr>
        <w:t>polysemantic</w:t>
      </w:r>
      <w:r w:rsidRPr="000544AE">
        <w:rPr>
          <w:rFonts w:ascii="Times New Roman" w:hAnsi="Times New Roman"/>
          <w:color w:val="000000"/>
          <w:sz w:val="28"/>
          <w:szCs w:val="28"/>
          <w:lang w:val="en-US" w:eastAsia="ru-RU"/>
        </w:rPr>
        <w:t xml:space="preserve"> word can be distinguished, for instance, cf.: </w:t>
      </w:r>
      <w:r w:rsidRPr="000544AE">
        <w:rPr>
          <w:rFonts w:ascii="Times New Roman" w:hAnsi="Times New Roman"/>
          <w:i/>
          <w:iCs/>
          <w:color w:val="000000"/>
          <w:sz w:val="28"/>
          <w:szCs w:val="28"/>
          <w:lang w:val="en-US" w:eastAsia="ru-RU"/>
        </w:rPr>
        <w:t>heavy table ( sefe,luggage); heavy snow {rain, storm); heavy drinker (eater); heavy sleep(sorrow, disappointment); heavy industry (tanks).</w:t>
      </w:r>
    </w:p>
    <w:p w:rsidR="0008265D" w:rsidRPr="000544AE" w:rsidRDefault="0008265D" w:rsidP="00C116DC">
      <w:pPr>
        <w:autoSpaceDE w:val="0"/>
        <w:autoSpaceDN w:val="0"/>
        <w:adjustRightInd w:val="0"/>
        <w:spacing w:after="0" w:line="240" w:lineRule="auto"/>
        <w:ind w:firstLine="708"/>
        <w:jc w:val="both"/>
        <w:rPr>
          <w:rFonts w:ascii="Times New Roman" w:hAnsi="Times New Roman"/>
          <w:color w:val="000000"/>
          <w:sz w:val="28"/>
          <w:szCs w:val="28"/>
          <w:lang w:val="en-US" w:eastAsia="ru-RU"/>
        </w:rPr>
      </w:pPr>
      <w:r w:rsidRPr="000544AE">
        <w:rPr>
          <w:rFonts w:ascii="Times New Roman" w:hAnsi="Times New Roman"/>
          <w:color w:val="000000"/>
          <w:sz w:val="28"/>
          <w:szCs w:val="28"/>
          <w:lang w:val="en-US" w:eastAsia="ru-RU"/>
        </w:rPr>
        <w:t>The range of the lexical valency of words is linguistically restricted by the</w:t>
      </w:r>
      <w:r w:rsidRPr="000544AE">
        <w:rPr>
          <w:rFonts w:ascii="Times New Roman" w:hAnsi="Times New Roman"/>
          <w:bCs/>
          <w:color w:val="000000"/>
          <w:sz w:val="28"/>
          <w:szCs w:val="28"/>
          <w:lang w:val="en-US" w:eastAsia="ru-RU"/>
        </w:rPr>
        <w:t xml:space="preserve"> inner</w:t>
      </w:r>
      <w:r w:rsidRPr="000544AE">
        <w:rPr>
          <w:rFonts w:ascii="Times New Roman" w:hAnsi="Times New Roman"/>
          <w:color w:val="000000"/>
          <w:sz w:val="28"/>
          <w:szCs w:val="28"/>
          <w:lang w:val="en-US" w:eastAsia="ru-RU"/>
        </w:rPr>
        <w:t xml:space="preserve"> structure of the English word-stock. Though the verbs </w:t>
      </w:r>
      <w:r w:rsidRPr="000544AE">
        <w:rPr>
          <w:rFonts w:ascii="Times New Roman" w:hAnsi="Times New Roman"/>
          <w:i/>
          <w:iCs/>
          <w:color w:val="000000"/>
          <w:sz w:val="28"/>
          <w:szCs w:val="28"/>
          <w:lang w:val="en-US" w:eastAsia="ru-RU"/>
        </w:rPr>
        <w:t>lift</w:t>
      </w:r>
      <w:r w:rsidRPr="000544AE">
        <w:rPr>
          <w:rFonts w:ascii="Times New Roman" w:hAnsi="Times New Roman"/>
          <w:color w:val="000000"/>
          <w:sz w:val="28"/>
          <w:szCs w:val="28"/>
          <w:lang w:val="en-US" w:eastAsia="ru-RU"/>
        </w:rPr>
        <w:t xml:space="preserve"> and </w:t>
      </w:r>
      <w:r w:rsidRPr="000544AE">
        <w:rPr>
          <w:rFonts w:ascii="Times New Roman" w:hAnsi="Times New Roman"/>
          <w:i/>
          <w:iCs/>
          <w:color w:val="000000"/>
          <w:sz w:val="28"/>
          <w:szCs w:val="28"/>
          <w:lang w:val="en-US" w:eastAsia="ru-RU"/>
        </w:rPr>
        <w:t xml:space="preserve">raise </w:t>
      </w:r>
      <w:r w:rsidRPr="000544AE">
        <w:rPr>
          <w:rFonts w:ascii="Times New Roman" w:hAnsi="Times New Roman"/>
          <w:color w:val="000000"/>
          <w:sz w:val="28"/>
          <w:szCs w:val="28"/>
          <w:lang w:val="en-US" w:eastAsia="ru-RU"/>
        </w:rPr>
        <w:t xml:space="preserve">are usually treated as synonyms, it is only the latter that is collocated with the noun </w:t>
      </w:r>
      <w:r w:rsidRPr="000544AE">
        <w:rPr>
          <w:rFonts w:ascii="Times New Roman" w:hAnsi="Times New Roman"/>
          <w:i/>
          <w:iCs/>
          <w:color w:val="000000"/>
          <w:sz w:val="28"/>
          <w:szCs w:val="28"/>
          <w:lang w:val="en-US" w:eastAsia="ru-RU"/>
        </w:rPr>
        <w:t>question.</w:t>
      </w:r>
    </w:p>
    <w:p w:rsidR="0008265D" w:rsidRPr="000544AE" w:rsidRDefault="0008265D" w:rsidP="00C116DC">
      <w:pPr>
        <w:autoSpaceDE w:val="0"/>
        <w:autoSpaceDN w:val="0"/>
        <w:adjustRightInd w:val="0"/>
        <w:spacing w:after="0" w:line="240" w:lineRule="auto"/>
        <w:ind w:firstLine="708"/>
        <w:jc w:val="both"/>
        <w:rPr>
          <w:rFonts w:ascii="Times New Roman" w:hAnsi="Times New Roman"/>
          <w:color w:val="000000"/>
          <w:sz w:val="28"/>
          <w:szCs w:val="28"/>
          <w:lang w:val="en-US" w:eastAsia="ru-RU"/>
        </w:rPr>
      </w:pPr>
      <w:r w:rsidRPr="000544AE">
        <w:rPr>
          <w:rFonts w:ascii="Times New Roman" w:hAnsi="Times New Roman"/>
          <w:color w:val="000000"/>
          <w:sz w:val="28"/>
          <w:szCs w:val="28"/>
          <w:lang w:val="en-US" w:eastAsia="ru-RU"/>
        </w:rPr>
        <w:t xml:space="preserve">The restrictions of lexical valency of words may also manifest themselves in the lexical meanings of the polysemantic members of word groups. For example, the adjective </w:t>
      </w:r>
      <w:r w:rsidRPr="000544AE">
        <w:rPr>
          <w:rFonts w:ascii="Times New Roman" w:hAnsi="Times New Roman"/>
          <w:i/>
          <w:iCs/>
          <w:color w:val="000000"/>
          <w:sz w:val="28"/>
          <w:szCs w:val="28"/>
          <w:lang w:val="en-US" w:eastAsia="ru-RU"/>
        </w:rPr>
        <w:t>heavy</w:t>
      </w:r>
      <w:r w:rsidRPr="000544AE">
        <w:rPr>
          <w:rFonts w:ascii="Times New Roman" w:hAnsi="Times New Roman"/>
          <w:color w:val="000000"/>
          <w:sz w:val="28"/>
          <w:szCs w:val="28"/>
          <w:lang w:val="en-US" w:eastAsia="ru-RU"/>
        </w:rPr>
        <w:t xml:space="preserve"> in the meaning '</w:t>
      </w:r>
      <w:r>
        <w:rPr>
          <w:rFonts w:ascii="Times New Roman" w:hAnsi="Times New Roman"/>
          <w:color w:val="000000"/>
          <w:sz w:val="28"/>
          <w:szCs w:val="28"/>
          <w:lang w:val="en-US" w:eastAsia="ru-RU"/>
        </w:rPr>
        <w:t xml:space="preserve">rich and difficult </w:t>
      </w:r>
      <w:r w:rsidRPr="000544AE">
        <w:rPr>
          <w:rFonts w:ascii="Times New Roman" w:hAnsi="Times New Roman"/>
          <w:color w:val="000000"/>
          <w:sz w:val="28"/>
          <w:szCs w:val="28"/>
          <w:lang w:val="en-US" w:eastAsia="ru-RU"/>
        </w:rPr>
        <w:t xml:space="preserve">to digest' is combined with the </w:t>
      </w:r>
      <w:r w:rsidRPr="000544AE">
        <w:rPr>
          <w:rFonts w:ascii="Times New Roman" w:hAnsi="Times New Roman"/>
          <w:i/>
          <w:iCs/>
          <w:color w:val="000000"/>
          <w:sz w:val="28"/>
          <w:szCs w:val="28"/>
          <w:lang w:val="en-US" w:eastAsia="ru-RU"/>
        </w:rPr>
        <w:t>words food, meals, supper.</w:t>
      </w:r>
      <w:r w:rsidRPr="000544AE">
        <w:rPr>
          <w:rFonts w:ascii="Times New Roman" w:hAnsi="Times New Roman"/>
          <w:color w:val="000000"/>
          <w:sz w:val="28"/>
          <w:szCs w:val="28"/>
          <w:lang w:val="en-US" w:eastAsia="ru-RU"/>
        </w:rPr>
        <w:t xml:space="preserve">But it cannotbe used with the words </w:t>
      </w:r>
      <w:r w:rsidRPr="000544AE">
        <w:rPr>
          <w:rFonts w:ascii="Times New Roman" w:hAnsi="Times New Roman"/>
          <w:i/>
          <w:iCs/>
          <w:color w:val="000000"/>
          <w:sz w:val="28"/>
          <w:szCs w:val="28"/>
          <w:lang w:val="en-US" w:eastAsia="ru-RU"/>
        </w:rPr>
        <w:t>cheese</w:t>
      </w:r>
      <w:r w:rsidRPr="000544AE">
        <w:rPr>
          <w:rFonts w:ascii="Times New Roman" w:hAnsi="Times New Roman"/>
          <w:color w:val="000000"/>
          <w:sz w:val="28"/>
          <w:szCs w:val="28"/>
          <w:lang w:val="en-US" w:eastAsia="ru-RU"/>
        </w:rPr>
        <w:t xml:space="preserve"> or </w:t>
      </w:r>
      <w:r w:rsidRPr="000544AE">
        <w:rPr>
          <w:rFonts w:ascii="Times New Roman" w:hAnsi="Times New Roman"/>
          <w:i/>
          <w:iCs/>
          <w:color w:val="000000"/>
          <w:sz w:val="28"/>
          <w:szCs w:val="28"/>
          <w:lang w:val="en-US" w:eastAsia="ru-RU"/>
        </w:rPr>
        <w:t>sausage</w:t>
      </w:r>
      <w:r w:rsidRPr="000544AE">
        <w:rPr>
          <w:rFonts w:ascii="Times New Roman" w:hAnsi="Times New Roman"/>
          <w:color w:val="000000"/>
          <w:sz w:val="28"/>
          <w:szCs w:val="28"/>
          <w:lang w:val="en-US" w:eastAsia="ru-RU"/>
        </w:rPr>
        <w:t xml:space="preserve"> (the words with more or less the same component of meaning) implying that the </w:t>
      </w:r>
      <w:r w:rsidRPr="000544AE">
        <w:rPr>
          <w:rFonts w:ascii="Times New Roman" w:hAnsi="Times New Roman"/>
          <w:i/>
          <w:iCs/>
          <w:color w:val="000000"/>
          <w:sz w:val="28"/>
          <w:szCs w:val="28"/>
          <w:lang w:val="en-US" w:eastAsia="ru-RU"/>
        </w:rPr>
        <w:t>cheese</w:t>
      </w:r>
      <w:r w:rsidRPr="000544AE">
        <w:rPr>
          <w:rFonts w:ascii="Times New Roman" w:hAnsi="Times New Roman"/>
          <w:color w:val="000000"/>
          <w:sz w:val="28"/>
          <w:szCs w:val="28"/>
          <w:lang w:val="en-US" w:eastAsia="ru-RU"/>
        </w:rPr>
        <w:t xml:space="preserve"> or the </w:t>
      </w:r>
      <w:r w:rsidRPr="000544AE">
        <w:rPr>
          <w:rFonts w:ascii="Times New Roman" w:hAnsi="Times New Roman"/>
          <w:i/>
          <w:iCs/>
          <w:color w:val="000000"/>
          <w:sz w:val="28"/>
          <w:szCs w:val="28"/>
          <w:lang w:val="en-US" w:eastAsia="ru-RU"/>
        </w:rPr>
        <w:t>sausage</w:t>
      </w:r>
      <w:r w:rsidRPr="000544AE">
        <w:rPr>
          <w:rFonts w:ascii="Times New Roman" w:hAnsi="Times New Roman"/>
          <w:color w:val="000000"/>
          <w:sz w:val="28"/>
          <w:szCs w:val="28"/>
          <w:lang w:val="en-US" w:eastAsia="ru-RU"/>
        </w:rPr>
        <w:t xml:space="preserve"> is difficult to digest.</w:t>
      </w:r>
    </w:p>
    <w:p w:rsidR="0008265D" w:rsidRPr="000544AE" w:rsidRDefault="0008265D" w:rsidP="00C116DC">
      <w:pPr>
        <w:autoSpaceDE w:val="0"/>
        <w:autoSpaceDN w:val="0"/>
        <w:adjustRightInd w:val="0"/>
        <w:spacing w:after="0" w:line="240" w:lineRule="auto"/>
        <w:ind w:firstLine="708"/>
        <w:jc w:val="both"/>
        <w:rPr>
          <w:rFonts w:ascii="Times New Roman" w:hAnsi="Times New Roman"/>
          <w:color w:val="000000"/>
          <w:sz w:val="28"/>
          <w:szCs w:val="28"/>
          <w:lang w:val="en-US" w:eastAsia="ru-RU"/>
        </w:rPr>
      </w:pPr>
      <w:r w:rsidRPr="000544AE">
        <w:rPr>
          <w:rFonts w:ascii="Times New Roman" w:hAnsi="Times New Roman"/>
          <w:color w:val="000000"/>
          <w:sz w:val="28"/>
          <w:szCs w:val="28"/>
          <w:lang w:val="en-US" w:eastAsia="ru-RU"/>
        </w:rPr>
        <w:t>Words habitually collocated in speech tend to constitute a cliché, for instance</w:t>
      </w:r>
      <w:r w:rsidRPr="000544AE">
        <w:rPr>
          <w:rFonts w:ascii="Times New Roman" w:hAnsi="Times New Roman"/>
          <w:bCs/>
          <w:color w:val="000000"/>
          <w:sz w:val="28"/>
          <w:szCs w:val="28"/>
          <w:lang w:val="en-US" w:eastAsia="ru-RU"/>
        </w:rPr>
        <w:t xml:space="preserve">, </w:t>
      </w:r>
      <w:r w:rsidRPr="000544AE">
        <w:rPr>
          <w:rFonts w:ascii="Times New Roman" w:hAnsi="Times New Roman"/>
          <w:color w:val="000000"/>
          <w:sz w:val="28"/>
          <w:szCs w:val="28"/>
          <w:lang w:val="en-US" w:eastAsia="ru-RU"/>
        </w:rPr>
        <w:t xml:space="preserve">the noun </w:t>
      </w:r>
      <w:r w:rsidRPr="000544AE">
        <w:rPr>
          <w:rFonts w:ascii="Times New Roman" w:hAnsi="Times New Roman"/>
          <w:i/>
          <w:iCs/>
          <w:color w:val="000000"/>
          <w:sz w:val="28"/>
          <w:szCs w:val="28"/>
          <w:lang w:val="en-US" w:eastAsia="ru-RU"/>
        </w:rPr>
        <w:t>arms</w:t>
      </w:r>
      <w:r w:rsidRPr="000544AE">
        <w:rPr>
          <w:rFonts w:ascii="Times New Roman" w:hAnsi="Times New Roman"/>
          <w:color w:val="000000"/>
          <w:sz w:val="28"/>
          <w:szCs w:val="28"/>
          <w:lang w:val="en-US" w:eastAsia="ru-RU"/>
        </w:rPr>
        <w:t xml:space="preserve"> and the noun </w:t>
      </w:r>
      <w:r w:rsidRPr="000544AE">
        <w:rPr>
          <w:rFonts w:ascii="Times New Roman" w:hAnsi="Times New Roman"/>
          <w:i/>
          <w:iCs/>
          <w:color w:val="000000"/>
          <w:sz w:val="28"/>
          <w:szCs w:val="28"/>
          <w:lang w:val="en-US" w:eastAsia="ru-RU"/>
        </w:rPr>
        <w:t>race.</w:t>
      </w:r>
      <w:r w:rsidRPr="000544AE">
        <w:rPr>
          <w:rFonts w:ascii="Times New Roman" w:hAnsi="Times New Roman"/>
          <w:color w:val="000000"/>
          <w:sz w:val="28"/>
          <w:szCs w:val="28"/>
          <w:lang w:val="en-US" w:eastAsia="ru-RU"/>
        </w:rPr>
        <w:t xml:space="preserve"> Thus, </w:t>
      </w:r>
      <w:r w:rsidRPr="000544AE">
        <w:rPr>
          <w:rFonts w:ascii="Times New Roman" w:hAnsi="Times New Roman"/>
          <w:i/>
          <w:iCs/>
          <w:color w:val="000000"/>
          <w:sz w:val="28"/>
          <w:szCs w:val="28"/>
          <w:lang w:val="en-US" w:eastAsia="ru-RU"/>
        </w:rPr>
        <w:t>arms race</w:t>
      </w:r>
      <w:r w:rsidRPr="000544AE">
        <w:rPr>
          <w:rFonts w:ascii="Times New Roman" w:hAnsi="Times New Roman"/>
          <w:color w:val="000000"/>
          <w:sz w:val="28"/>
          <w:szCs w:val="28"/>
          <w:lang w:val="en-US" w:eastAsia="ru-RU"/>
        </w:rPr>
        <w:t xml:space="preserve"> is a cliché.</w:t>
      </w:r>
    </w:p>
    <w:p w:rsidR="0008265D" w:rsidRPr="000544AE" w:rsidRDefault="0008265D" w:rsidP="00C116DC">
      <w:pPr>
        <w:autoSpaceDE w:val="0"/>
        <w:autoSpaceDN w:val="0"/>
        <w:adjustRightInd w:val="0"/>
        <w:spacing w:after="0" w:line="240" w:lineRule="auto"/>
        <w:jc w:val="both"/>
        <w:rPr>
          <w:rFonts w:ascii="Times New Roman" w:hAnsi="Times New Roman"/>
          <w:color w:val="000000"/>
          <w:sz w:val="28"/>
          <w:szCs w:val="28"/>
          <w:lang w:val="en-US" w:eastAsia="ru-RU"/>
        </w:rPr>
      </w:pPr>
      <w:r w:rsidRPr="000544AE">
        <w:rPr>
          <w:rFonts w:ascii="Times New Roman" w:hAnsi="Times New Roman"/>
          <w:color w:val="000000"/>
          <w:sz w:val="28"/>
          <w:szCs w:val="28"/>
          <w:lang w:val="en-US" w:eastAsia="ru-RU"/>
        </w:rPr>
        <w:t xml:space="preserve">The lexical valency of correlated words in different language is different, cf.: in English </w:t>
      </w:r>
      <w:r w:rsidRPr="000544AE">
        <w:rPr>
          <w:rFonts w:ascii="Times New Roman" w:hAnsi="Times New Roman"/>
          <w:i/>
          <w:iCs/>
          <w:color w:val="000000"/>
          <w:sz w:val="28"/>
          <w:szCs w:val="28"/>
          <w:lang w:val="en-US" w:eastAsia="ru-RU"/>
        </w:rPr>
        <w:t>pot flowers —</w:t>
      </w:r>
      <w:r w:rsidRPr="000544AE">
        <w:rPr>
          <w:rFonts w:ascii="Times New Roman" w:hAnsi="Times New Roman"/>
          <w:color w:val="000000"/>
          <w:sz w:val="28"/>
          <w:szCs w:val="28"/>
          <w:lang w:val="en-US" w:eastAsia="ru-RU"/>
        </w:rPr>
        <w:t xml:space="preserve"> in Russian </w:t>
      </w:r>
      <w:r w:rsidRPr="000544AE">
        <w:rPr>
          <w:rFonts w:ascii="Times New Roman" w:hAnsi="Times New Roman"/>
          <w:color w:val="000000"/>
          <w:sz w:val="28"/>
          <w:szCs w:val="28"/>
          <w:lang w:eastAsia="ru-RU"/>
        </w:rPr>
        <w:t>комнатныецветы</w:t>
      </w:r>
      <w:r w:rsidRPr="000544AE">
        <w:rPr>
          <w:rFonts w:ascii="Times New Roman" w:hAnsi="Times New Roman"/>
          <w:color w:val="000000"/>
          <w:sz w:val="28"/>
          <w:szCs w:val="28"/>
          <w:lang w:val="en-US" w:eastAsia="ru-RU"/>
        </w:rPr>
        <w:t>.</w:t>
      </w:r>
    </w:p>
    <w:p w:rsidR="0008265D" w:rsidRPr="000544AE" w:rsidRDefault="0008265D" w:rsidP="00C116DC">
      <w:pPr>
        <w:autoSpaceDE w:val="0"/>
        <w:autoSpaceDN w:val="0"/>
        <w:adjustRightInd w:val="0"/>
        <w:spacing w:after="0" w:line="240" w:lineRule="auto"/>
        <w:ind w:firstLine="708"/>
        <w:jc w:val="both"/>
        <w:rPr>
          <w:rFonts w:ascii="Times New Roman" w:hAnsi="Times New Roman"/>
          <w:color w:val="000000"/>
          <w:sz w:val="28"/>
          <w:szCs w:val="28"/>
          <w:lang w:val="en-US" w:eastAsia="ru-RU"/>
        </w:rPr>
      </w:pPr>
      <w:r w:rsidRPr="000544AE">
        <w:rPr>
          <w:rFonts w:ascii="Times New Roman" w:hAnsi="Times New Roman"/>
          <w:b/>
          <w:bCs/>
          <w:color w:val="000000"/>
          <w:sz w:val="28"/>
          <w:szCs w:val="28"/>
          <w:lang w:val="en-US" w:eastAsia="ru-RU"/>
        </w:rPr>
        <w:t>Grammatical valency</w:t>
      </w:r>
      <w:r w:rsidRPr="000544AE">
        <w:rPr>
          <w:rFonts w:ascii="Times New Roman" w:hAnsi="Times New Roman"/>
          <w:color w:val="000000"/>
          <w:sz w:val="28"/>
          <w:szCs w:val="28"/>
          <w:lang w:val="en-US" w:eastAsia="ru-RU"/>
        </w:rPr>
        <w:t xml:space="preserve"> is the aptness of a word to appear</w:t>
      </w:r>
      <w:r w:rsidRPr="000544AE">
        <w:rPr>
          <w:rFonts w:ascii="Times New Roman" w:hAnsi="Times New Roman"/>
          <w:color w:val="000000"/>
          <w:sz w:val="28"/>
          <w:szCs w:val="28"/>
          <w:lang w:val="en-GB" w:eastAsia="ru-RU"/>
        </w:rPr>
        <w:t xml:space="preserve"> in specific grammatical (or rather syntactic) structures. </w:t>
      </w:r>
      <w:r w:rsidRPr="000544AE">
        <w:rPr>
          <w:rFonts w:ascii="Times New Roman" w:hAnsi="Times New Roman"/>
          <w:color w:val="000000"/>
          <w:sz w:val="28"/>
          <w:szCs w:val="28"/>
          <w:lang w:val="en-US" w:eastAsia="ru-RU"/>
        </w:rPr>
        <w:t xml:space="preserve">The minimal grammatical context in which words are used when brought together to form word groups is usually described as the pattern of the word-groups. For instance, the verb </w:t>
      </w:r>
      <w:r w:rsidRPr="000544AE">
        <w:rPr>
          <w:rFonts w:ascii="Times New Roman" w:hAnsi="Times New Roman"/>
          <w:i/>
          <w:iCs/>
          <w:color w:val="000000"/>
          <w:sz w:val="28"/>
          <w:szCs w:val="28"/>
          <w:lang w:val="en-US" w:eastAsia="ru-RU"/>
        </w:rPr>
        <w:t>to offer</w:t>
      </w:r>
      <w:r w:rsidRPr="000544AE">
        <w:rPr>
          <w:rFonts w:ascii="Times New Roman" w:hAnsi="Times New Roman"/>
          <w:color w:val="000000"/>
          <w:sz w:val="28"/>
          <w:szCs w:val="28"/>
          <w:lang w:val="en-US" w:eastAsia="ru-RU"/>
        </w:rPr>
        <w:t xml:space="preserve">can be followed by the infinitive </w:t>
      </w:r>
      <w:r w:rsidRPr="000544AE">
        <w:rPr>
          <w:rFonts w:ascii="Times New Roman" w:hAnsi="Times New Roman"/>
          <w:i/>
          <w:iCs/>
          <w:color w:val="000000"/>
          <w:sz w:val="28"/>
          <w:szCs w:val="28"/>
          <w:lang w:val="en-US" w:eastAsia="ru-RU"/>
        </w:rPr>
        <w:t>(to</w:t>
      </w:r>
      <w:r w:rsidRPr="000544AE">
        <w:rPr>
          <w:rFonts w:ascii="Times New Roman" w:hAnsi="Times New Roman"/>
          <w:color w:val="000000"/>
          <w:sz w:val="28"/>
          <w:szCs w:val="28"/>
          <w:lang w:val="en-US" w:eastAsia="ru-RU"/>
        </w:rPr>
        <w:t xml:space="preserve"> offer to </w:t>
      </w:r>
      <w:r w:rsidRPr="000544AE">
        <w:rPr>
          <w:rFonts w:ascii="Times New Roman" w:hAnsi="Times New Roman"/>
          <w:i/>
          <w:iCs/>
          <w:color w:val="000000"/>
          <w:sz w:val="28"/>
          <w:szCs w:val="28"/>
          <w:lang w:val="en-US" w:eastAsia="ru-RU"/>
        </w:rPr>
        <w:t>do smth.)</w:t>
      </w:r>
      <w:r w:rsidRPr="000544AE">
        <w:rPr>
          <w:rFonts w:ascii="Times New Roman" w:hAnsi="Times New Roman"/>
          <w:color w:val="000000"/>
          <w:sz w:val="28"/>
          <w:szCs w:val="28"/>
          <w:lang w:val="en-US" w:eastAsia="ru-RU"/>
        </w:rPr>
        <w:t xml:space="preserve"> and the noun </w:t>
      </w:r>
      <w:r w:rsidRPr="000544AE">
        <w:rPr>
          <w:rFonts w:ascii="Times New Roman" w:hAnsi="Times New Roman"/>
          <w:i/>
          <w:iCs/>
          <w:color w:val="000000"/>
          <w:sz w:val="28"/>
          <w:szCs w:val="28"/>
          <w:lang w:val="en-US" w:eastAsia="ru-RU"/>
        </w:rPr>
        <w:t>(to offer a cup of tea).</w:t>
      </w:r>
      <w:r w:rsidRPr="000544AE">
        <w:rPr>
          <w:rFonts w:ascii="Times New Roman" w:hAnsi="Times New Roman"/>
          <w:color w:val="000000"/>
          <w:sz w:val="28"/>
          <w:szCs w:val="28"/>
          <w:lang w:val="en-US" w:eastAsia="ru-RU"/>
        </w:rPr>
        <w:t xml:space="preserve"> The verb </w:t>
      </w:r>
      <w:r w:rsidRPr="000544AE">
        <w:rPr>
          <w:rFonts w:ascii="Times New Roman" w:hAnsi="Times New Roman"/>
          <w:i/>
          <w:iCs/>
          <w:color w:val="000000"/>
          <w:sz w:val="28"/>
          <w:szCs w:val="28"/>
          <w:lang w:val="en-US" w:eastAsia="ru-RU"/>
        </w:rPr>
        <w:t xml:space="preserve">to suggest can </w:t>
      </w:r>
      <w:r w:rsidRPr="000544AE">
        <w:rPr>
          <w:rFonts w:ascii="Times New Roman" w:hAnsi="Times New Roman"/>
          <w:color w:val="000000"/>
          <w:sz w:val="28"/>
          <w:szCs w:val="28"/>
          <w:lang w:val="en-US" w:eastAsia="ru-RU"/>
        </w:rPr>
        <w:t xml:space="preserve">be followed by the gerund </w:t>
      </w:r>
      <w:r w:rsidRPr="000544AE">
        <w:rPr>
          <w:rFonts w:ascii="Times New Roman" w:hAnsi="Times New Roman"/>
          <w:i/>
          <w:iCs/>
          <w:color w:val="000000"/>
          <w:sz w:val="28"/>
          <w:szCs w:val="28"/>
          <w:lang w:val="en-US" w:eastAsia="ru-RU"/>
        </w:rPr>
        <w:t>(to suggest doing smth.)</w:t>
      </w:r>
      <w:r w:rsidRPr="000544AE">
        <w:rPr>
          <w:rFonts w:ascii="Times New Roman" w:hAnsi="Times New Roman"/>
          <w:color w:val="000000"/>
          <w:sz w:val="28"/>
          <w:szCs w:val="28"/>
          <w:lang w:val="en-US" w:eastAsia="ru-RU"/>
        </w:rPr>
        <w:t xml:space="preserve"> and the noun ( to</w:t>
      </w:r>
      <w:r w:rsidRPr="000544AE">
        <w:rPr>
          <w:rFonts w:ascii="Times New Roman" w:hAnsi="Times New Roman"/>
          <w:i/>
          <w:iCs/>
          <w:color w:val="000000"/>
          <w:sz w:val="28"/>
          <w:szCs w:val="28"/>
          <w:lang w:val="en-US" w:eastAsia="ru-RU"/>
        </w:rPr>
        <w:t>suggest an idea).</w:t>
      </w:r>
      <w:r w:rsidRPr="000544AE">
        <w:rPr>
          <w:rFonts w:ascii="Times New Roman" w:hAnsi="Times New Roman"/>
          <w:color w:val="000000"/>
          <w:sz w:val="28"/>
          <w:szCs w:val="28"/>
          <w:lang w:val="en-US" w:eastAsia="ru-RU"/>
        </w:rPr>
        <w:t xml:space="preserve"> The grammatical valency of these verbs is different.</w:t>
      </w:r>
    </w:p>
    <w:p w:rsidR="0008265D" w:rsidRPr="000544AE" w:rsidRDefault="0008265D" w:rsidP="00C116DC">
      <w:pPr>
        <w:autoSpaceDE w:val="0"/>
        <w:autoSpaceDN w:val="0"/>
        <w:adjustRightInd w:val="0"/>
        <w:spacing w:after="0" w:line="240" w:lineRule="auto"/>
        <w:ind w:firstLine="708"/>
        <w:jc w:val="both"/>
        <w:rPr>
          <w:rFonts w:ascii="Times New Roman" w:hAnsi="Times New Roman"/>
          <w:color w:val="000000"/>
          <w:sz w:val="28"/>
          <w:szCs w:val="28"/>
          <w:lang w:val="en-US" w:eastAsia="ru-RU"/>
        </w:rPr>
      </w:pPr>
      <w:r w:rsidRPr="000544AE">
        <w:rPr>
          <w:rFonts w:ascii="Times New Roman" w:hAnsi="Times New Roman"/>
          <w:color w:val="000000"/>
          <w:sz w:val="28"/>
          <w:szCs w:val="28"/>
          <w:lang w:val="en-US" w:eastAsia="ru-RU"/>
        </w:rPr>
        <w:t xml:space="preserve">The adjectives </w:t>
      </w:r>
      <w:r w:rsidRPr="000544AE">
        <w:rPr>
          <w:rFonts w:ascii="Times New Roman" w:hAnsi="Times New Roman"/>
          <w:i/>
          <w:iCs/>
          <w:color w:val="000000"/>
          <w:sz w:val="28"/>
          <w:szCs w:val="28"/>
          <w:lang w:val="en-US" w:eastAsia="ru-RU"/>
        </w:rPr>
        <w:t>clever</w:t>
      </w:r>
      <w:r w:rsidRPr="000544AE">
        <w:rPr>
          <w:rFonts w:ascii="Times New Roman" w:hAnsi="Times New Roman"/>
          <w:color w:val="000000"/>
          <w:sz w:val="28"/>
          <w:szCs w:val="28"/>
          <w:lang w:val="en-US" w:eastAsia="ru-RU"/>
        </w:rPr>
        <w:t xml:space="preserve"> and </w:t>
      </w:r>
      <w:r w:rsidRPr="000544AE">
        <w:rPr>
          <w:rFonts w:ascii="Times New Roman" w:hAnsi="Times New Roman"/>
          <w:i/>
          <w:iCs/>
          <w:color w:val="000000"/>
          <w:sz w:val="28"/>
          <w:szCs w:val="28"/>
          <w:lang w:val="en-US" w:eastAsia="ru-RU"/>
        </w:rPr>
        <w:t>intelligent</w:t>
      </w:r>
      <w:r w:rsidRPr="000544AE">
        <w:rPr>
          <w:rFonts w:ascii="Times New Roman" w:hAnsi="Times New Roman"/>
          <w:color w:val="000000"/>
          <w:sz w:val="28"/>
          <w:szCs w:val="28"/>
          <w:lang w:val="en-US" w:eastAsia="ru-RU"/>
        </w:rPr>
        <w:t xml:space="preserve"> are seen to possess different grammatical valency as </w:t>
      </w:r>
      <w:r w:rsidRPr="000544AE">
        <w:rPr>
          <w:rFonts w:ascii="Times New Roman" w:hAnsi="Times New Roman"/>
          <w:i/>
          <w:iCs/>
          <w:color w:val="000000"/>
          <w:sz w:val="28"/>
          <w:szCs w:val="28"/>
          <w:lang w:val="en-US" w:eastAsia="ru-RU"/>
        </w:rPr>
        <w:t>clever</w:t>
      </w:r>
      <w:r w:rsidRPr="000544AE">
        <w:rPr>
          <w:rFonts w:ascii="Times New Roman" w:hAnsi="Times New Roman"/>
          <w:color w:val="000000"/>
          <w:sz w:val="28"/>
          <w:szCs w:val="28"/>
          <w:lang w:val="en-US" w:eastAsia="ru-RU"/>
        </w:rPr>
        <w:t xml:space="preserve"> can be used in word-groups having  the pattern: adjective + preposition 'at' + noun </w:t>
      </w:r>
      <w:r w:rsidRPr="000544AE">
        <w:rPr>
          <w:rFonts w:ascii="Times New Roman" w:hAnsi="Times New Roman"/>
          <w:i/>
          <w:iCs/>
          <w:color w:val="000000"/>
          <w:sz w:val="28"/>
          <w:szCs w:val="28"/>
          <w:lang w:val="en-US" w:eastAsia="ru-RU"/>
        </w:rPr>
        <w:t>(clever at mathematics),</w:t>
      </w:r>
      <w:r w:rsidRPr="000544AE">
        <w:rPr>
          <w:rFonts w:ascii="Times New Roman" w:hAnsi="Times New Roman"/>
          <w:color w:val="000000"/>
          <w:sz w:val="28"/>
          <w:szCs w:val="28"/>
          <w:lang w:val="en-US" w:eastAsia="ru-RU"/>
        </w:rPr>
        <w:t xml:space="preserve"> whereas </w:t>
      </w:r>
      <w:r w:rsidRPr="000544AE">
        <w:rPr>
          <w:rFonts w:ascii="Times New Roman" w:hAnsi="Times New Roman"/>
          <w:i/>
          <w:iCs/>
          <w:color w:val="000000"/>
          <w:sz w:val="28"/>
          <w:szCs w:val="28"/>
          <w:lang w:val="en-US" w:eastAsia="ru-RU"/>
        </w:rPr>
        <w:t>intelligent</w:t>
      </w:r>
      <w:r w:rsidRPr="000544AE">
        <w:rPr>
          <w:rFonts w:ascii="Times New Roman" w:hAnsi="Times New Roman"/>
          <w:color w:val="000000"/>
          <w:sz w:val="28"/>
          <w:szCs w:val="28"/>
          <w:lang w:val="en-US" w:eastAsia="ru-RU"/>
        </w:rPr>
        <w:t xml:space="preserve"> can never be found in exactly the same word-group pattern.</w:t>
      </w:r>
    </w:p>
    <w:p w:rsidR="0008265D" w:rsidRPr="000544AE" w:rsidRDefault="0008265D" w:rsidP="00C116DC">
      <w:pPr>
        <w:autoSpaceDE w:val="0"/>
        <w:autoSpaceDN w:val="0"/>
        <w:adjustRightInd w:val="0"/>
        <w:spacing w:after="0" w:line="240" w:lineRule="auto"/>
        <w:ind w:firstLine="708"/>
        <w:jc w:val="both"/>
        <w:rPr>
          <w:rFonts w:ascii="Times New Roman" w:hAnsi="Times New Roman"/>
          <w:color w:val="000000"/>
          <w:sz w:val="28"/>
          <w:szCs w:val="28"/>
          <w:lang w:val="en-US" w:eastAsia="ru-RU"/>
        </w:rPr>
      </w:pPr>
      <w:r w:rsidRPr="000544AE">
        <w:rPr>
          <w:rFonts w:ascii="Times New Roman" w:hAnsi="Times New Roman"/>
          <w:color w:val="000000"/>
          <w:sz w:val="28"/>
          <w:szCs w:val="28"/>
          <w:lang w:val="en-US" w:eastAsia="ru-RU"/>
        </w:rPr>
        <w:t xml:space="preserve">The grammatical valency of correlated words in different languages is not identical, cf.: in English </w:t>
      </w:r>
      <w:r w:rsidRPr="000544AE">
        <w:rPr>
          <w:rFonts w:ascii="Times New Roman" w:hAnsi="Times New Roman"/>
          <w:i/>
          <w:iCs/>
          <w:color w:val="000000"/>
          <w:sz w:val="28"/>
          <w:szCs w:val="28"/>
          <w:lang w:val="en-US" w:eastAsia="ru-RU"/>
        </w:rPr>
        <w:t>to influence a person, a decision,a choice</w:t>
      </w:r>
      <w:r>
        <w:rPr>
          <w:rFonts w:ascii="Times New Roman" w:hAnsi="Times New Roman"/>
          <w:color w:val="000000"/>
          <w:sz w:val="28"/>
          <w:szCs w:val="28"/>
          <w:lang w:val="en-US" w:eastAsia="ru-RU"/>
        </w:rPr>
        <w:t xml:space="preserve"> (verb + noun) </w:t>
      </w:r>
      <w:r w:rsidRPr="009250C6">
        <w:rPr>
          <w:rFonts w:ascii="Times New Roman" w:hAnsi="Times New Roman"/>
          <w:color w:val="000000"/>
          <w:sz w:val="28"/>
          <w:szCs w:val="28"/>
          <w:lang w:val="en-US" w:eastAsia="ru-RU"/>
        </w:rPr>
        <w:t>–</w:t>
      </w:r>
      <w:r w:rsidRPr="000544AE">
        <w:rPr>
          <w:rFonts w:ascii="Times New Roman" w:hAnsi="Times New Roman"/>
          <w:color w:val="000000"/>
          <w:sz w:val="28"/>
          <w:szCs w:val="28"/>
          <w:lang w:val="en-US" w:eastAsia="ru-RU"/>
        </w:rPr>
        <w:t xml:space="preserve"> in Russian </w:t>
      </w:r>
      <w:r w:rsidRPr="000544AE">
        <w:rPr>
          <w:rFonts w:ascii="Times New Roman" w:hAnsi="Times New Roman"/>
          <w:color w:val="000000"/>
          <w:sz w:val="28"/>
          <w:szCs w:val="28"/>
          <w:lang w:eastAsia="ru-RU"/>
        </w:rPr>
        <w:t>влиятьначеловека</w:t>
      </w:r>
      <w:r w:rsidRPr="000544AE">
        <w:rPr>
          <w:rFonts w:ascii="Times New Roman" w:hAnsi="Times New Roman"/>
          <w:color w:val="000000"/>
          <w:sz w:val="28"/>
          <w:szCs w:val="28"/>
          <w:lang w:val="en-US" w:eastAsia="ru-RU"/>
        </w:rPr>
        <w:t xml:space="preserve">, </w:t>
      </w:r>
      <w:r w:rsidRPr="000544AE">
        <w:rPr>
          <w:rFonts w:ascii="Times New Roman" w:hAnsi="Times New Roman"/>
          <w:color w:val="000000"/>
          <w:sz w:val="28"/>
          <w:szCs w:val="28"/>
          <w:lang w:eastAsia="ru-RU"/>
        </w:rPr>
        <w:t>на</w:t>
      </w:r>
      <w:r w:rsidRPr="000544AE">
        <w:rPr>
          <w:rFonts w:ascii="Times New Roman" w:hAnsi="Times New Roman"/>
          <w:i/>
          <w:iCs/>
          <w:color w:val="000000"/>
          <w:sz w:val="28"/>
          <w:szCs w:val="28"/>
          <w:lang w:val="en-US" w:eastAsia="ru-RU"/>
        </w:rPr>
        <w:t>peшeнue,,навыбор</w:t>
      </w:r>
      <w:r w:rsidRPr="000544AE">
        <w:rPr>
          <w:rFonts w:ascii="Times New Roman" w:hAnsi="Times New Roman"/>
          <w:color w:val="000000"/>
          <w:sz w:val="28"/>
          <w:szCs w:val="28"/>
          <w:lang w:val="en-US" w:eastAsia="ru-RU"/>
        </w:rPr>
        <w:t xml:space="preserve"> (verb + preposition + noun).</w:t>
      </w:r>
    </w:p>
    <w:p w:rsidR="0008265D" w:rsidRPr="009250C6" w:rsidRDefault="0008265D" w:rsidP="00C116DC">
      <w:pPr>
        <w:pStyle w:val="Heading5"/>
        <w:ind w:firstLine="708"/>
        <w:rPr>
          <w:rFonts w:ascii="Times New Roman" w:hAnsi="Times New Roman"/>
          <w:bCs w:val="0"/>
          <w:color w:val="000000"/>
          <w:sz w:val="28"/>
          <w:szCs w:val="28"/>
          <w:lang w:val="en-US" w:eastAsia="ru-RU"/>
        </w:rPr>
      </w:pPr>
      <w:r w:rsidRPr="000544AE">
        <w:rPr>
          <w:rFonts w:ascii="Times New Roman" w:hAnsi="Times New Roman"/>
          <w:b w:val="0"/>
          <w:bCs w:val="0"/>
          <w:color w:val="000000"/>
          <w:sz w:val="28"/>
          <w:szCs w:val="28"/>
          <w:lang w:val="en-US" w:eastAsia="ru-RU"/>
        </w:rPr>
        <w:t>2</w:t>
      </w:r>
      <w:r w:rsidRPr="000544AE">
        <w:rPr>
          <w:rFonts w:ascii="Times New Roman" w:hAnsi="Times New Roman"/>
          <w:bCs w:val="0"/>
          <w:color w:val="000000"/>
          <w:sz w:val="28"/>
          <w:szCs w:val="28"/>
          <w:lang w:val="en-US" w:eastAsia="ru-RU"/>
        </w:rPr>
        <w:t>.</w:t>
      </w:r>
    </w:p>
    <w:p w:rsidR="0008265D" w:rsidRPr="000544AE" w:rsidRDefault="0008265D" w:rsidP="00C116DC">
      <w:pPr>
        <w:pStyle w:val="Heading5"/>
        <w:spacing w:before="0" w:line="240" w:lineRule="auto"/>
        <w:ind w:firstLine="708"/>
        <w:rPr>
          <w:rFonts w:ascii="Times New Roman" w:hAnsi="Times New Roman"/>
          <w:bCs w:val="0"/>
          <w:color w:val="000000"/>
          <w:sz w:val="28"/>
          <w:szCs w:val="28"/>
          <w:lang w:val="en-GB" w:eastAsia="ru-RU"/>
        </w:rPr>
      </w:pPr>
      <w:r w:rsidRPr="000544AE">
        <w:rPr>
          <w:rFonts w:ascii="Times New Roman" w:hAnsi="Times New Roman"/>
          <w:bCs w:val="0"/>
          <w:color w:val="000000"/>
          <w:sz w:val="28"/>
          <w:szCs w:val="28"/>
          <w:lang w:val="en-GB" w:eastAsia="ru-RU"/>
        </w:rPr>
        <w:t>How to Distinguish Phraseological Units from Free Word-Groups</w:t>
      </w:r>
    </w:p>
    <w:p w:rsidR="0008265D" w:rsidRPr="000544AE" w:rsidRDefault="0008265D" w:rsidP="00C116DC">
      <w:pPr>
        <w:shd w:val="clear" w:color="auto" w:fill="FFFFFF"/>
        <w:spacing w:after="0" w:line="240" w:lineRule="auto"/>
        <w:ind w:left="24" w:right="5" w:firstLine="684"/>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 xml:space="preserve">This </w:t>
      </w:r>
      <w:r>
        <w:rPr>
          <w:rFonts w:ascii="Times New Roman" w:hAnsi="Times New Roman"/>
          <w:color w:val="000000"/>
          <w:sz w:val="28"/>
          <w:szCs w:val="28"/>
          <w:lang w:val="en-GB" w:eastAsia="ru-RU"/>
        </w:rPr>
        <w:t xml:space="preserve">is probably the most discussed </w:t>
      </w:r>
      <w:r w:rsidRPr="009250C6">
        <w:rPr>
          <w:rFonts w:ascii="Times New Roman" w:hAnsi="Times New Roman"/>
          <w:color w:val="000000"/>
          <w:sz w:val="28"/>
          <w:szCs w:val="28"/>
          <w:lang w:val="en-US" w:eastAsia="ru-RU"/>
        </w:rPr>
        <w:t>–</w:t>
      </w:r>
      <w:r>
        <w:rPr>
          <w:rFonts w:ascii="Times New Roman" w:hAnsi="Times New Roman"/>
          <w:color w:val="000000"/>
          <w:sz w:val="28"/>
          <w:szCs w:val="28"/>
          <w:lang w:val="en-GB" w:eastAsia="ru-RU"/>
        </w:rPr>
        <w:t xml:space="preserve"> and the most controversial </w:t>
      </w:r>
      <w:r w:rsidRPr="009250C6">
        <w:rPr>
          <w:rFonts w:ascii="Times New Roman" w:hAnsi="Times New Roman"/>
          <w:color w:val="000000"/>
          <w:sz w:val="28"/>
          <w:szCs w:val="28"/>
          <w:lang w:val="en-US" w:eastAsia="ru-RU"/>
        </w:rPr>
        <w:t>–</w:t>
      </w:r>
      <w:r w:rsidRPr="000544AE">
        <w:rPr>
          <w:rFonts w:ascii="Times New Roman" w:hAnsi="Times New Roman"/>
          <w:color w:val="000000"/>
          <w:sz w:val="28"/>
          <w:szCs w:val="28"/>
          <w:lang w:val="en-GB" w:eastAsia="ru-RU"/>
        </w:rPr>
        <w:t xml:space="preserve"> problem in the field of phraseology. The task of distinguishing between free word-groups and phraseological units is further complicated by the existence of a great number of marginal cases, the so-called </w:t>
      </w:r>
      <w:r w:rsidRPr="000544AE">
        <w:rPr>
          <w:rFonts w:ascii="Times New Roman" w:hAnsi="Times New Roman"/>
          <w:i/>
          <w:color w:val="000000"/>
          <w:sz w:val="28"/>
          <w:szCs w:val="28"/>
          <w:lang w:val="en-GB" w:eastAsia="ru-RU"/>
        </w:rPr>
        <w:t xml:space="preserve">semi-fixed </w:t>
      </w:r>
      <w:r w:rsidRPr="000544AE">
        <w:rPr>
          <w:rFonts w:ascii="Times New Roman" w:hAnsi="Times New Roman"/>
          <w:color w:val="000000"/>
          <w:sz w:val="28"/>
          <w:szCs w:val="28"/>
          <w:lang w:val="en-GB" w:eastAsia="ru-RU"/>
        </w:rPr>
        <w:t xml:space="preserve">or </w:t>
      </w:r>
      <w:r w:rsidRPr="000544AE">
        <w:rPr>
          <w:rFonts w:ascii="Times New Roman" w:hAnsi="Times New Roman"/>
          <w:i/>
          <w:color w:val="000000"/>
          <w:sz w:val="28"/>
          <w:szCs w:val="28"/>
          <w:lang w:val="en-GB" w:eastAsia="ru-RU"/>
        </w:rPr>
        <w:t xml:space="preserve">semi-free word-groups, </w:t>
      </w:r>
      <w:r w:rsidRPr="000544AE">
        <w:rPr>
          <w:rFonts w:ascii="Times New Roman" w:hAnsi="Times New Roman"/>
          <w:color w:val="000000"/>
          <w:sz w:val="28"/>
          <w:szCs w:val="28"/>
          <w:lang w:val="en-GB" w:eastAsia="ru-RU"/>
        </w:rPr>
        <w:t xml:space="preserve">also called </w:t>
      </w:r>
      <w:r w:rsidRPr="000544AE">
        <w:rPr>
          <w:rFonts w:ascii="Times New Roman" w:hAnsi="Times New Roman"/>
          <w:i/>
          <w:color w:val="000000"/>
          <w:sz w:val="28"/>
          <w:szCs w:val="28"/>
          <w:lang w:val="en-GB" w:eastAsia="ru-RU"/>
        </w:rPr>
        <w:t xml:space="preserve">non-phraseological word-groups </w:t>
      </w:r>
      <w:r w:rsidRPr="000544AE">
        <w:rPr>
          <w:rFonts w:ascii="Times New Roman" w:hAnsi="Times New Roman"/>
          <w:color w:val="000000"/>
          <w:sz w:val="28"/>
          <w:szCs w:val="28"/>
          <w:lang w:val="en-GB" w:eastAsia="ru-RU"/>
        </w:rPr>
        <w:t xml:space="preserve">which share with phraseological units their structural stability but lack their semantic unity and figurativeness (e. g. </w:t>
      </w:r>
      <w:r w:rsidRPr="000544AE">
        <w:rPr>
          <w:rFonts w:ascii="Times New Roman" w:hAnsi="Times New Roman"/>
          <w:i/>
          <w:color w:val="000000"/>
          <w:sz w:val="28"/>
          <w:szCs w:val="28"/>
          <w:lang w:val="en-GB" w:eastAsia="ru-RU"/>
        </w:rPr>
        <w:t>to go to school, to go by bus, to commit suicide).</w:t>
      </w:r>
    </w:p>
    <w:p w:rsidR="0008265D" w:rsidRPr="000544AE" w:rsidRDefault="0008265D" w:rsidP="00C116DC">
      <w:pPr>
        <w:shd w:val="clear" w:color="auto" w:fill="FFFFFF"/>
        <w:spacing w:after="0" w:line="240" w:lineRule="auto"/>
        <w:ind w:left="19" w:right="24" w:firstLine="689"/>
        <w:jc w:val="both"/>
        <w:rPr>
          <w:rFonts w:ascii="Times New Roman" w:hAnsi="Times New Roman"/>
          <w:bCs/>
          <w:color w:val="000000"/>
          <w:sz w:val="28"/>
          <w:szCs w:val="28"/>
          <w:lang w:val="en-GB" w:eastAsia="ru-RU"/>
        </w:rPr>
      </w:pPr>
      <w:r w:rsidRPr="000544AE">
        <w:rPr>
          <w:rFonts w:ascii="Times New Roman" w:hAnsi="Times New Roman"/>
          <w:bCs/>
          <w:color w:val="000000"/>
          <w:sz w:val="28"/>
          <w:szCs w:val="28"/>
          <w:lang w:val="en-GB" w:eastAsia="ru-RU"/>
        </w:rPr>
        <w:t>There are two major criteria for distinguishing between phraseological units and free word-groups: semantic and structural.</w:t>
      </w:r>
    </w:p>
    <w:p w:rsidR="0008265D" w:rsidRPr="000544AE" w:rsidRDefault="0008265D" w:rsidP="00C116DC">
      <w:pPr>
        <w:shd w:val="clear" w:color="auto" w:fill="FFFFFF"/>
        <w:spacing w:after="0" w:line="240" w:lineRule="auto"/>
        <w:ind w:firstLine="708"/>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Compare the following examples:</w:t>
      </w:r>
    </w:p>
    <w:p w:rsidR="0008265D" w:rsidRPr="000544AE" w:rsidRDefault="0008265D" w:rsidP="00C116DC">
      <w:pPr>
        <w:shd w:val="clear" w:color="auto" w:fill="FFFFFF"/>
        <w:spacing w:after="0" w:line="240" w:lineRule="auto"/>
        <w:ind w:firstLine="708"/>
        <w:jc w:val="both"/>
        <w:rPr>
          <w:rFonts w:ascii="Times New Roman" w:hAnsi="Times New Roman"/>
          <w:color w:val="000000"/>
          <w:sz w:val="28"/>
          <w:szCs w:val="28"/>
          <w:lang w:val="en-GB" w:eastAsia="ru-RU"/>
        </w:rPr>
      </w:pPr>
      <w:r>
        <w:rPr>
          <w:rFonts w:ascii="Times New Roman" w:hAnsi="Times New Roman"/>
          <w:color w:val="000000"/>
          <w:sz w:val="28"/>
          <w:szCs w:val="28"/>
          <w:lang w:val="en-US" w:eastAsia="ru-RU"/>
        </w:rPr>
        <w:t xml:space="preserve">A </w:t>
      </w:r>
      <w:smartTag w:uri="urn:schemas-microsoft-com:office:smarttags" w:element="City">
        <w:smartTag w:uri="urn:schemas-microsoft-com:office:smarttags" w:element="place">
          <w:r w:rsidRPr="000544AE">
            <w:rPr>
              <w:rFonts w:ascii="Times New Roman" w:hAnsi="Times New Roman"/>
              <w:color w:val="000000"/>
              <w:sz w:val="28"/>
              <w:szCs w:val="28"/>
              <w:lang w:val="en-GB" w:eastAsia="ru-RU"/>
            </w:rPr>
            <w:t>Cambridge</w:t>
          </w:r>
        </w:smartTag>
      </w:smartTag>
      <w:r w:rsidRPr="000544AE">
        <w:rPr>
          <w:rFonts w:ascii="Times New Roman" w:hAnsi="Times New Roman"/>
          <w:color w:val="000000"/>
          <w:sz w:val="28"/>
          <w:szCs w:val="28"/>
          <w:lang w:val="en-GB" w:eastAsia="ru-RU"/>
        </w:rPr>
        <w:t xml:space="preserve"> don: I'm told they're inviting more American professors to this university. Isn't it rather carrying coals to </w:t>
      </w:r>
      <w:smartTag w:uri="urn:schemas-microsoft-com:office:smarttags" w:element="City">
        <w:r w:rsidRPr="000544AE">
          <w:rPr>
            <w:rFonts w:ascii="Times New Roman" w:hAnsi="Times New Roman"/>
            <w:color w:val="000000"/>
            <w:sz w:val="28"/>
            <w:szCs w:val="28"/>
            <w:lang w:val="en-GB" w:eastAsia="ru-RU"/>
          </w:rPr>
          <w:t>Newcastle</w:t>
        </w:r>
      </w:smartTag>
      <w:r w:rsidRPr="000544AE">
        <w:rPr>
          <w:rFonts w:ascii="Times New Roman" w:hAnsi="Times New Roman"/>
          <w:color w:val="000000"/>
          <w:sz w:val="28"/>
          <w:szCs w:val="28"/>
          <w:lang w:val="en-GB" w:eastAsia="ru-RU"/>
        </w:rPr>
        <w:t>?</w:t>
      </w:r>
      <w:r w:rsidRPr="000544AE">
        <w:rPr>
          <w:rFonts w:ascii="Times New Roman" w:hAnsi="Times New Roman"/>
          <w:i/>
          <w:color w:val="000000"/>
          <w:sz w:val="28"/>
          <w:szCs w:val="28"/>
          <w:lang w:val="en-GB" w:eastAsia="ru-RU"/>
        </w:rPr>
        <w:t xml:space="preserve">(To carry coals to </w:t>
      </w:r>
      <w:smartTag w:uri="urn:schemas-microsoft-com:office:smarttags" w:element="City">
        <w:smartTag w:uri="urn:schemas-microsoft-com:office:smarttags" w:element="place">
          <w:r w:rsidRPr="000544AE">
            <w:rPr>
              <w:rFonts w:ascii="Times New Roman" w:hAnsi="Times New Roman"/>
              <w:i/>
              <w:color w:val="000000"/>
              <w:sz w:val="28"/>
              <w:szCs w:val="28"/>
              <w:lang w:val="en-GB" w:eastAsia="ru-RU"/>
            </w:rPr>
            <w:t>Newcastle</w:t>
          </w:r>
        </w:smartTag>
      </w:smartTag>
      <w:r w:rsidRPr="000544AE">
        <w:rPr>
          <w:rFonts w:ascii="Times New Roman" w:hAnsi="Times New Roman"/>
          <w:i/>
          <w:color w:val="000000"/>
          <w:sz w:val="28"/>
          <w:szCs w:val="28"/>
          <w:lang w:val="en-GB" w:eastAsia="ru-RU"/>
        </w:rPr>
        <w:t xml:space="preserve"> </w:t>
      </w:r>
      <w:r w:rsidRPr="000544AE">
        <w:rPr>
          <w:rFonts w:ascii="Times New Roman" w:hAnsi="Times New Roman"/>
          <w:color w:val="000000"/>
          <w:sz w:val="28"/>
          <w:szCs w:val="28"/>
          <w:lang w:val="en-GB" w:eastAsia="ru-RU"/>
        </w:rPr>
        <w:t xml:space="preserve">means "to take something to a place where it is already plentiful and not needed". Cf. with the R. </w:t>
      </w:r>
      <w:r w:rsidRPr="000544AE">
        <w:rPr>
          <w:rFonts w:ascii="Times New Roman" w:hAnsi="Times New Roman"/>
          <w:i/>
          <w:color w:val="000000"/>
          <w:sz w:val="28"/>
          <w:szCs w:val="28"/>
          <w:lang w:val="en-GB" w:eastAsia="ru-RU"/>
        </w:rPr>
        <w:t>В Тулусосвоимсамоваром.)</w:t>
      </w:r>
    </w:p>
    <w:p w:rsidR="0008265D" w:rsidRPr="000544AE" w:rsidRDefault="0008265D" w:rsidP="00C116DC">
      <w:pPr>
        <w:shd w:val="clear" w:color="auto" w:fill="FFFFFF"/>
        <w:spacing w:after="0" w:line="240" w:lineRule="auto"/>
        <w:ind w:firstLine="708"/>
        <w:jc w:val="both"/>
        <w:rPr>
          <w:rFonts w:ascii="Times New Roman" w:hAnsi="Times New Roman"/>
          <w:color w:val="000000"/>
          <w:sz w:val="28"/>
          <w:szCs w:val="28"/>
          <w:lang w:val="en-GB" w:eastAsia="ru-RU"/>
        </w:rPr>
      </w:pPr>
      <w:r>
        <w:rPr>
          <w:rFonts w:ascii="Times New Roman" w:hAnsi="Times New Roman"/>
          <w:color w:val="000000"/>
          <w:sz w:val="28"/>
          <w:szCs w:val="28"/>
          <w:lang w:val="en-GB" w:eastAsia="ru-RU"/>
        </w:rPr>
        <w:t xml:space="preserve">B </w:t>
      </w:r>
      <w:r w:rsidRPr="000544AE">
        <w:rPr>
          <w:rFonts w:ascii="Times New Roman" w:hAnsi="Times New Roman"/>
          <w:color w:val="000000"/>
          <w:sz w:val="28"/>
          <w:szCs w:val="28"/>
          <w:lang w:val="en-GB" w:eastAsia="ru-RU"/>
        </w:rPr>
        <w:t xml:space="preserve">This cargo ship is carrying coal to </w:t>
      </w:r>
      <w:smartTag w:uri="urn:schemas-microsoft-com:office:smarttags" w:element="place">
        <w:r w:rsidRPr="000544AE">
          <w:rPr>
            <w:rFonts w:ascii="Times New Roman" w:hAnsi="Times New Roman"/>
            <w:color w:val="000000"/>
            <w:sz w:val="28"/>
            <w:szCs w:val="28"/>
            <w:lang w:val="en-GB" w:eastAsia="ru-RU"/>
          </w:rPr>
          <w:t>Liverpool</w:t>
        </w:r>
      </w:smartTag>
      <w:r w:rsidRPr="000544AE">
        <w:rPr>
          <w:rFonts w:ascii="Times New Roman" w:hAnsi="Times New Roman"/>
          <w:color w:val="000000"/>
          <w:sz w:val="28"/>
          <w:szCs w:val="28"/>
          <w:lang w:val="en-GB" w:eastAsia="ru-RU"/>
        </w:rPr>
        <w:t>.</w:t>
      </w:r>
    </w:p>
    <w:p w:rsidR="0008265D" w:rsidRPr="000544AE" w:rsidRDefault="0008265D" w:rsidP="00C116DC">
      <w:pPr>
        <w:shd w:val="clear" w:color="auto" w:fill="FFFFFF"/>
        <w:spacing w:after="0" w:line="240" w:lineRule="auto"/>
        <w:ind w:right="34" w:firstLine="708"/>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 xml:space="preserve">The first thing that captures the eye is the semantic difference of the two word-groups consisting of the same essential constituents. In the second sentence the free word-group is </w:t>
      </w:r>
      <w:r w:rsidRPr="000544AE">
        <w:rPr>
          <w:rFonts w:ascii="Times New Roman" w:hAnsi="Times New Roman"/>
          <w:i/>
          <w:color w:val="000000"/>
          <w:sz w:val="28"/>
          <w:szCs w:val="28"/>
          <w:lang w:val="en-GB" w:eastAsia="ru-RU"/>
        </w:rPr>
        <w:t xml:space="preserve">carrying coal </w:t>
      </w:r>
      <w:r w:rsidRPr="000544AE">
        <w:rPr>
          <w:rFonts w:ascii="Times New Roman" w:hAnsi="Times New Roman"/>
          <w:color w:val="000000"/>
          <w:sz w:val="28"/>
          <w:szCs w:val="28"/>
          <w:lang w:val="en-GB" w:eastAsia="ru-RU"/>
        </w:rPr>
        <w:t xml:space="preserve">is used in the direct sense, the word </w:t>
      </w:r>
      <w:r w:rsidRPr="000544AE">
        <w:rPr>
          <w:rFonts w:ascii="Times New Roman" w:hAnsi="Times New Roman"/>
          <w:i/>
          <w:color w:val="000000"/>
          <w:sz w:val="28"/>
          <w:szCs w:val="28"/>
          <w:lang w:val="en-GB" w:eastAsia="ru-RU"/>
        </w:rPr>
        <w:t xml:space="preserve">coal </w:t>
      </w:r>
      <w:r w:rsidRPr="000544AE">
        <w:rPr>
          <w:rFonts w:ascii="Times New Roman" w:hAnsi="Times New Roman"/>
          <w:color w:val="000000"/>
          <w:sz w:val="28"/>
          <w:szCs w:val="28"/>
          <w:lang w:val="en-GB" w:eastAsia="ru-RU"/>
        </w:rPr>
        <w:t xml:space="preserve">standing for real hard, black coal and </w:t>
      </w:r>
      <w:r w:rsidRPr="000544AE">
        <w:rPr>
          <w:rFonts w:ascii="Times New Roman" w:hAnsi="Times New Roman"/>
          <w:i/>
          <w:color w:val="000000"/>
          <w:sz w:val="28"/>
          <w:szCs w:val="28"/>
          <w:lang w:val="en-GB" w:eastAsia="ru-RU"/>
        </w:rPr>
        <w:t xml:space="preserve">carry </w:t>
      </w:r>
      <w:r w:rsidRPr="000544AE">
        <w:rPr>
          <w:rFonts w:ascii="Times New Roman" w:hAnsi="Times New Roman"/>
          <w:color w:val="000000"/>
          <w:sz w:val="28"/>
          <w:szCs w:val="28"/>
          <w:lang w:val="en-GB" w:eastAsia="ru-RU"/>
        </w:rPr>
        <w:t>for the plain process of taking something from one place to another. The first context quite obviously has nothing to do either with coal or with transporting it, and the meaning of the whole word-group is something entirely new and far removed from the current meanings of the constituents.</w:t>
      </w:r>
    </w:p>
    <w:p w:rsidR="0008265D" w:rsidRPr="000544AE" w:rsidRDefault="0008265D" w:rsidP="00C116DC">
      <w:pPr>
        <w:shd w:val="clear" w:color="auto" w:fill="FFFFFF"/>
        <w:spacing w:after="0" w:line="240" w:lineRule="auto"/>
        <w:ind w:left="10" w:firstLine="698"/>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Academician V. V. Vinogradov spoke of the semantic change in phraseological units as "a meaning resulting from a peculiar chemical combination of words". This seems a very apt comparison because in both cases between which the parallel is drawn an entirely new quality comes into existence.</w:t>
      </w:r>
    </w:p>
    <w:p w:rsidR="0008265D" w:rsidRPr="000544AE" w:rsidRDefault="0008265D" w:rsidP="00C116DC">
      <w:pPr>
        <w:shd w:val="clear" w:color="auto" w:fill="FFFFFF"/>
        <w:spacing w:after="0" w:line="240" w:lineRule="auto"/>
        <w:ind w:left="5" w:right="5" w:firstLine="703"/>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 xml:space="preserve">The semantic shift affecting phraseological units does not consist in a mere change of meanings of each separate constituent part of the unit. The meanings of the constituents merge to produce an entirely new meaning: e.g. </w:t>
      </w:r>
      <w:r w:rsidRPr="000544AE">
        <w:rPr>
          <w:rFonts w:ascii="Times New Roman" w:hAnsi="Times New Roman"/>
          <w:i/>
          <w:color w:val="000000"/>
          <w:sz w:val="28"/>
          <w:szCs w:val="28"/>
          <w:lang w:val="en-GB" w:eastAsia="ru-RU"/>
        </w:rPr>
        <w:t xml:space="preserve">to have a bee in one's bonnet </w:t>
      </w:r>
      <w:r w:rsidRPr="000544AE">
        <w:rPr>
          <w:rFonts w:ascii="Times New Roman" w:hAnsi="Times New Roman"/>
          <w:color w:val="000000"/>
          <w:sz w:val="28"/>
          <w:szCs w:val="28"/>
          <w:lang w:val="en-GB" w:eastAsia="ru-RU"/>
        </w:rPr>
        <w:t>means "to have an obsession about something; to be eccentric or even a little mad". The humorous metaphoric comparison with a person who is distracted by a bee continually buzzing under his cap has become erased and half-forgotten, and the speakers using the expression hardly think of bees or bonnets but accept it in its transferred sense: "obsessed, eccentric".</w:t>
      </w:r>
    </w:p>
    <w:p w:rsidR="0008265D" w:rsidRPr="000544AE" w:rsidRDefault="0008265D" w:rsidP="00C116DC">
      <w:pPr>
        <w:shd w:val="clear" w:color="auto" w:fill="FFFFFF"/>
        <w:spacing w:after="0" w:line="240" w:lineRule="auto"/>
        <w:ind w:right="14" w:firstLine="708"/>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That is what is meant when phraseological units are said to be characterised by semantic unity. In the traditional approach, phraseological units have been defined as word-groups conveying a single concept (whereas in free word-groups each meaningful component stands for a separate concept).</w:t>
      </w:r>
    </w:p>
    <w:p w:rsidR="0008265D" w:rsidRPr="000544AE" w:rsidRDefault="0008265D" w:rsidP="00C116DC">
      <w:pPr>
        <w:shd w:val="clear" w:color="auto" w:fill="FFFFFF"/>
        <w:spacing w:after="0" w:line="240" w:lineRule="auto"/>
        <w:ind w:right="14" w:firstLine="708"/>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It is this feature that makes phraseological units similar to words: both words and phraseological units possess semantic unity (see Introduction). Yet, words are also characterised by structural unity which phraseological units very obviously lack being combinations of words.</w:t>
      </w:r>
    </w:p>
    <w:p w:rsidR="0008265D" w:rsidRPr="000544AE" w:rsidRDefault="0008265D" w:rsidP="00C116DC">
      <w:pPr>
        <w:shd w:val="clear" w:color="auto" w:fill="FFFFFF"/>
        <w:spacing w:after="0" w:line="240" w:lineRule="auto"/>
        <w:ind w:right="24" w:firstLine="708"/>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 xml:space="preserve">Most Russian scholars today accept </w:t>
      </w:r>
      <w:r w:rsidRPr="000544AE">
        <w:rPr>
          <w:rFonts w:ascii="Times New Roman" w:hAnsi="Times New Roman"/>
          <w:i/>
          <w:color w:val="000000"/>
          <w:sz w:val="28"/>
          <w:szCs w:val="28"/>
          <w:lang w:val="en-GB" w:eastAsia="ru-RU"/>
        </w:rPr>
        <w:t xml:space="preserve">the semantic criterion </w:t>
      </w:r>
      <w:r w:rsidRPr="000544AE">
        <w:rPr>
          <w:rFonts w:ascii="Times New Roman" w:hAnsi="Times New Roman"/>
          <w:color w:val="000000"/>
          <w:sz w:val="28"/>
          <w:szCs w:val="28"/>
          <w:lang w:val="en-GB" w:eastAsia="ru-RU"/>
        </w:rPr>
        <w:t>of distinguishing phraseological units from free word-groups as the major one and base their research work in the fie</w:t>
      </w:r>
      <w:r>
        <w:rPr>
          <w:rFonts w:ascii="Times New Roman" w:hAnsi="Times New Roman"/>
          <w:color w:val="000000"/>
          <w:sz w:val="28"/>
          <w:szCs w:val="28"/>
          <w:lang w:val="en-GB" w:eastAsia="ru-RU"/>
        </w:rPr>
        <w:t>ld of phraseology on the defini</w:t>
      </w:r>
      <w:r w:rsidRPr="000544AE">
        <w:rPr>
          <w:rFonts w:ascii="Times New Roman" w:hAnsi="Times New Roman"/>
          <w:color w:val="000000"/>
          <w:sz w:val="28"/>
          <w:szCs w:val="28"/>
          <w:lang w:val="en-GB" w:eastAsia="ru-RU"/>
        </w:rPr>
        <w:t>tion of a phraseological unit offered by Professor A. V. Koonin, the leading authority on problems of English phraseology in our country:</w:t>
      </w:r>
    </w:p>
    <w:p w:rsidR="0008265D" w:rsidRPr="000544AE" w:rsidRDefault="0008265D" w:rsidP="00C116DC">
      <w:pPr>
        <w:shd w:val="clear" w:color="auto" w:fill="FFFFFF"/>
        <w:spacing w:after="0" w:line="240" w:lineRule="auto"/>
        <w:ind w:left="38" w:right="10" w:firstLine="670"/>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 xml:space="preserve">"A phraseological unit is a stable word-group characterised by a completely or partially transferred meaning." </w:t>
      </w:r>
    </w:p>
    <w:p w:rsidR="0008265D" w:rsidRPr="000544AE" w:rsidRDefault="0008265D" w:rsidP="00C116DC">
      <w:pPr>
        <w:shd w:val="clear" w:color="auto" w:fill="FFFFFF"/>
        <w:spacing w:after="0" w:line="240" w:lineRule="auto"/>
        <w:ind w:left="24" w:right="10" w:firstLine="684"/>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 xml:space="preserve">The definition clearly suggests that the degree of semantic change in a phraseological unit may vary ("completely or partially transferred meaning"). In actual fact the semantic change may affect either the whole word-group or only one of its components. The following phraseological units represent the first case: </w:t>
      </w:r>
      <w:r w:rsidRPr="000544AE">
        <w:rPr>
          <w:rFonts w:ascii="Times New Roman" w:hAnsi="Times New Roman"/>
          <w:i/>
          <w:color w:val="000000"/>
          <w:sz w:val="28"/>
          <w:szCs w:val="28"/>
          <w:lang w:val="en-GB" w:eastAsia="ru-RU"/>
        </w:rPr>
        <w:t xml:space="preserve">to skate on thin ice (~ to </w:t>
      </w:r>
      <w:r w:rsidRPr="000544AE">
        <w:rPr>
          <w:rFonts w:ascii="Times New Roman" w:hAnsi="Times New Roman"/>
          <w:color w:val="000000"/>
          <w:sz w:val="28"/>
          <w:szCs w:val="28"/>
          <w:lang w:val="en-GB" w:eastAsia="ru-RU"/>
        </w:rPr>
        <w:t xml:space="preserve">put oneself in a dangerous position; to take risks); </w:t>
      </w:r>
      <w:r w:rsidRPr="000544AE">
        <w:rPr>
          <w:rFonts w:ascii="Times New Roman" w:hAnsi="Times New Roman"/>
          <w:i/>
          <w:color w:val="000000"/>
          <w:sz w:val="28"/>
          <w:szCs w:val="28"/>
          <w:lang w:val="en-GB" w:eastAsia="ru-RU"/>
        </w:rPr>
        <w:t>to wear one's heart on one's sleeve</w:t>
      </w:r>
      <w:r w:rsidRPr="000544AE">
        <w:rPr>
          <w:rFonts w:ascii="Times New Roman" w:hAnsi="Times New Roman"/>
          <w:i/>
          <w:color w:val="000000"/>
          <w:sz w:val="28"/>
          <w:szCs w:val="28"/>
          <w:vertAlign w:val="superscript"/>
          <w:lang w:val="en-GB" w:eastAsia="ru-RU"/>
        </w:rPr>
        <w:t xml:space="preserve">1 </w:t>
      </w:r>
      <w:r w:rsidRPr="000544AE">
        <w:rPr>
          <w:rFonts w:ascii="Times New Roman" w:hAnsi="Times New Roman"/>
          <w:color w:val="000000"/>
          <w:sz w:val="28"/>
          <w:szCs w:val="28"/>
          <w:lang w:val="en-GB" w:eastAsia="ru-RU"/>
        </w:rPr>
        <w:t>(</w:t>
      </w:r>
      <w:r w:rsidRPr="000544AE">
        <w:rPr>
          <w:rFonts w:ascii="Times New Roman" w:hAnsi="Times New Roman"/>
          <w:i/>
          <w:color w:val="000000"/>
          <w:sz w:val="28"/>
          <w:szCs w:val="28"/>
          <w:lang w:val="en-GB" w:eastAsia="ru-RU"/>
        </w:rPr>
        <w:t>~</w:t>
      </w:r>
      <w:r w:rsidRPr="000544AE">
        <w:rPr>
          <w:rFonts w:ascii="Times New Roman" w:hAnsi="Times New Roman"/>
          <w:color w:val="000000"/>
          <w:sz w:val="28"/>
          <w:szCs w:val="28"/>
          <w:lang w:val="en-GB" w:eastAsia="ru-RU"/>
        </w:rPr>
        <w:t xml:space="preserve"> to expose, so that everyone knows, one's most intimate feelings); </w:t>
      </w:r>
      <w:r w:rsidRPr="000544AE">
        <w:rPr>
          <w:rFonts w:ascii="Times New Roman" w:hAnsi="Times New Roman"/>
          <w:i/>
          <w:color w:val="000000"/>
          <w:sz w:val="28"/>
          <w:szCs w:val="28"/>
          <w:lang w:val="en-GB" w:eastAsia="ru-RU"/>
        </w:rPr>
        <w:t xml:space="preserve">to have one's heart in one's boots (~ </w:t>
      </w:r>
      <w:r w:rsidRPr="000544AE">
        <w:rPr>
          <w:rFonts w:ascii="Times New Roman" w:hAnsi="Times New Roman"/>
          <w:color w:val="000000"/>
          <w:sz w:val="28"/>
          <w:szCs w:val="28"/>
          <w:lang w:val="en-GB" w:eastAsia="ru-RU"/>
        </w:rPr>
        <w:t xml:space="preserve">to be deeply depressed, anxious about something); </w:t>
      </w:r>
      <w:r w:rsidRPr="000544AE">
        <w:rPr>
          <w:rFonts w:ascii="Times New Roman" w:hAnsi="Times New Roman"/>
          <w:i/>
          <w:color w:val="000000"/>
          <w:sz w:val="28"/>
          <w:szCs w:val="28"/>
          <w:lang w:val="en-GB" w:eastAsia="ru-RU"/>
        </w:rPr>
        <w:t xml:space="preserve">to have one's heart in one's mouth (~ </w:t>
      </w:r>
      <w:r w:rsidRPr="000544AE">
        <w:rPr>
          <w:rFonts w:ascii="Times New Roman" w:hAnsi="Times New Roman"/>
          <w:color w:val="000000"/>
          <w:sz w:val="28"/>
          <w:szCs w:val="28"/>
          <w:lang w:val="en-GB" w:eastAsia="ru-RU"/>
        </w:rPr>
        <w:t xml:space="preserve">to be greatly alarmed by what is expected to happen); </w:t>
      </w:r>
      <w:r w:rsidRPr="000544AE">
        <w:rPr>
          <w:rFonts w:ascii="Times New Roman" w:hAnsi="Times New Roman"/>
          <w:i/>
          <w:color w:val="000000"/>
          <w:sz w:val="28"/>
          <w:szCs w:val="28"/>
          <w:lang w:val="en-GB" w:eastAsia="ru-RU"/>
        </w:rPr>
        <w:t xml:space="preserve">to have one's heart in the right place (~ </w:t>
      </w:r>
      <w:r w:rsidRPr="000544AE">
        <w:rPr>
          <w:rFonts w:ascii="Times New Roman" w:hAnsi="Times New Roman"/>
          <w:color w:val="000000"/>
          <w:sz w:val="28"/>
          <w:szCs w:val="28"/>
          <w:lang w:val="en-GB" w:eastAsia="ru-RU"/>
        </w:rPr>
        <w:t xml:space="preserve">to be a good, honest and generous fellow); </w:t>
      </w:r>
      <w:r w:rsidRPr="000544AE">
        <w:rPr>
          <w:rFonts w:ascii="Times New Roman" w:hAnsi="Times New Roman"/>
          <w:i/>
          <w:color w:val="000000"/>
          <w:sz w:val="28"/>
          <w:szCs w:val="28"/>
          <w:lang w:val="en-GB" w:eastAsia="ru-RU"/>
        </w:rPr>
        <w:t xml:space="preserve">a crow in borrowed plumes </w:t>
      </w:r>
      <w:r w:rsidRPr="000544AE">
        <w:rPr>
          <w:rFonts w:ascii="Times New Roman" w:hAnsi="Times New Roman"/>
          <w:color w:val="000000"/>
          <w:sz w:val="28"/>
          <w:szCs w:val="28"/>
          <w:lang w:val="en-GB" w:eastAsia="ru-RU"/>
        </w:rPr>
        <w:t xml:space="preserve">(£ a person pretentiously and unsuitably dressed; cf. with the R. </w:t>
      </w:r>
      <w:r w:rsidRPr="000544AE">
        <w:rPr>
          <w:rFonts w:ascii="Times New Roman" w:hAnsi="Times New Roman"/>
          <w:i/>
          <w:color w:val="000000"/>
          <w:sz w:val="28"/>
          <w:szCs w:val="28"/>
          <w:lang w:val="en-GB" w:eastAsia="ru-RU"/>
        </w:rPr>
        <w:t>ворона в павлиньихперьях); a wolf in a sheep's clothing</w:t>
      </w:r>
      <w:r w:rsidRPr="000544AE">
        <w:rPr>
          <w:rFonts w:ascii="Times New Roman" w:hAnsi="Times New Roman"/>
          <w:i/>
          <w:color w:val="000000"/>
          <w:sz w:val="28"/>
          <w:szCs w:val="28"/>
          <w:vertAlign w:val="superscript"/>
          <w:lang w:val="en-GB" w:eastAsia="ru-RU"/>
        </w:rPr>
        <w:t>2</w:t>
      </w:r>
      <w:r w:rsidRPr="000544AE">
        <w:rPr>
          <w:rFonts w:ascii="Times New Roman" w:hAnsi="Times New Roman"/>
          <w:i/>
          <w:color w:val="000000"/>
          <w:sz w:val="28"/>
          <w:szCs w:val="28"/>
          <w:lang w:val="en-GB" w:eastAsia="ru-RU"/>
        </w:rPr>
        <w:t xml:space="preserve"> (~ </w:t>
      </w:r>
      <w:r w:rsidRPr="000544AE">
        <w:rPr>
          <w:rFonts w:ascii="Times New Roman" w:hAnsi="Times New Roman"/>
          <w:color w:val="000000"/>
          <w:sz w:val="28"/>
          <w:szCs w:val="28"/>
          <w:lang w:val="en-GB" w:eastAsia="ru-RU"/>
        </w:rPr>
        <w:t>a dangerous enemy who plausibly poses as a friend).</w:t>
      </w:r>
    </w:p>
    <w:p w:rsidR="0008265D" w:rsidRPr="000544AE" w:rsidRDefault="0008265D" w:rsidP="00C116DC">
      <w:pPr>
        <w:shd w:val="clear" w:color="auto" w:fill="FFFFFF"/>
        <w:spacing w:after="0" w:line="240" w:lineRule="auto"/>
        <w:ind w:right="24" w:firstLine="708"/>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 xml:space="preserve">The second type is represented by phraseological units in which one of the components preserves its current meaning and the other is used in a transferred meaning: </w:t>
      </w:r>
      <w:r w:rsidRPr="000544AE">
        <w:rPr>
          <w:rFonts w:ascii="Times New Roman" w:hAnsi="Times New Roman"/>
          <w:i/>
          <w:color w:val="000000"/>
          <w:sz w:val="28"/>
          <w:szCs w:val="28"/>
          <w:lang w:val="en-GB" w:eastAsia="ru-RU"/>
        </w:rPr>
        <w:t xml:space="preserve">to lose (keep) one's temper, to fly into a temper, to fall ill, to fall in love (out of love), to stick to one's word (promise), to arrive at a conclusion, bosom friends, shop talk </w:t>
      </w:r>
      <w:r w:rsidRPr="000544AE">
        <w:rPr>
          <w:rFonts w:ascii="Times New Roman" w:hAnsi="Times New Roman"/>
          <w:color w:val="000000"/>
          <w:sz w:val="28"/>
          <w:szCs w:val="28"/>
          <w:lang w:val="en-GB" w:eastAsia="ru-RU"/>
        </w:rPr>
        <w:t xml:space="preserve">(also: </w:t>
      </w:r>
      <w:r w:rsidRPr="000544AE">
        <w:rPr>
          <w:rFonts w:ascii="Times New Roman" w:hAnsi="Times New Roman"/>
          <w:i/>
          <w:color w:val="000000"/>
          <w:sz w:val="28"/>
          <w:szCs w:val="28"/>
          <w:lang w:val="en-GB" w:eastAsia="ru-RU"/>
        </w:rPr>
        <w:t>to talk shop), small talk.</w:t>
      </w:r>
    </w:p>
    <w:p w:rsidR="0008265D" w:rsidRPr="000544AE" w:rsidRDefault="0008265D" w:rsidP="00C116DC">
      <w:pPr>
        <w:shd w:val="clear" w:color="auto" w:fill="FFFFFF"/>
        <w:spacing w:after="0" w:line="240" w:lineRule="auto"/>
        <w:ind w:left="29" w:firstLine="679"/>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 xml:space="preserve">Here, though, we are on dangerous ground because the borderline dividing phraseological units with partially changed meanings from the so-called </w:t>
      </w:r>
      <w:r w:rsidRPr="000544AE">
        <w:rPr>
          <w:rFonts w:ascii="Times New Roman" w:hAnsi="Times New Roman"/>
          <w:i/>
          <w:color w:val="000000"/>
          <w:sz w:val="28"/>
          <w:szCs w:val="28"/>
          <w:lang w:val="en-GB" w:eastAsia="ru-RU"/>
        </w:rPr>
        <w:t xml:space="preserve">semi-fixed </w:t>
      </w:r>
      <w:r w:rsidRPr="000544AE">
        <w:rPr>
          <w:rFonts w:ascii="Times New Roman" w:hAnsi="Times New Roman"/>
          <w:color w:val="000000"/>
          <w:sz w:val="28"/>
          <w:szCs w:val="28"/>
          <w:lang w:val="en-GB" w:eastAsia="ru-RU"/>
        </w:rPr>
        <w:t xml:space="preserve">or </w:t>
      </w:r>
      <w:r w:rsidRPr="000544AE">
        <w:rPr>
          <w:rFonts w:ascii="Times New Roman" w:hAnsi="Times New Roman"/>
          <w:i/>
          <w:color w:val="000000"/>
          <w:sz w:val="28"/>
          <w:szCs w:val="28"/>
          <w:lang w:val="en-GB" w:eastAsia="ru-RU"/>
        </w:rPr>
        <w:t xml:space="preserve">non-phraseological word-groups </w:t>
      </w:r>
      <w:r w:rsidRPr="000544AE">
        <w:rPr>
          <w:rFonts w:ascii="Times New Roman" w:hAnsi="Times New Roman"/>
          <w:color w:val="000000"/>
          <w:sz w:val="28"/>
          <w:szCs w:val="28"/>
          <w:lang w:val="en-GB" w:eastAsia="ru-RU"/>
        </w:rPr>
        <w:t>(marginal cases) is uncertain and confusing.</w:t>
      </w:r>
    </w:p>
    <w:p w:rsidR="0008265D" w:rsidRPr="000544AE" w:rsidRDefault="0008265D" w:rsidP="00C116DC">
      <w:pPr>
        <w:shd w:val="clear" w:color="auto" w:fill="FFFFFF"/>
        <w:spacing w:after="0" w:line="240" w:lineRule="auto"/>
        <w:ind w:left="19" w:right="10" w:firstLine="689"/>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The term "idiom", both in this country and abroad, is mostly applied to phraseological units with completely transferred meanings, that is, to the ones in which the meaning of the whole unit does not correspond to the current meanings of the components. There are many scholars who regard idioms as the essence of phraseology and the major focus of interest in phraseology research.</w:t>
      </w:r>
    </w:p>
    <w:p w:rsidR="0008265D" w:rsidRPr="000544AE" w:rsidRDefault="0008265D" w:rsidP="00C116DC">
      <w:pPr>
        <w:shd w:val="clear" w:color="auto" w:fill="FFFFFF"/>
        <w:spacing w:after="0" w:line="240" w:lineRule="auto"/>
        <w:ind w:left="19" w:right="19" w:firstLine="689"/>
        <w:jc w:val="both"/>
        <w:rPr>
          <w:rFonts w:ascii="Times New Roman" w:hAnsi="Times New Roman"/>
          <w:color w:val="000000"/>
          <w:sz w:val="28"/>
          <w:szCs w:val="28"/>
          <w:lang w:val="en-GB" w:eastAsia="ru-RU"/>
        </w:rPr>
      </w:pPr>
      <w:r w:rsidRPr="000544AE">
        <w:rPr>
          <w:rFonts w:ascii="Times New Roman" w:hAnsi="Times New Roman"/>
          <w:i/>
          <w:color w:val="000000"/>
          <w:sz w:val="28"/>
          <w:szCs w:val="28"/>
          <w:lang w:val="en-GB" w:eastAsia="ru-RU"/>
        </w:rPr>
        <w:t xml:space="preserve">The structural criterion </w:t>
      </w:r>
      <w:r w:rsidRPr="000544AE">
        <w:rPr>
          <w:rFonts w:ascii="Times New Roman" w:hAnsi="Times New Roman"/>
          <w:color w:val="000000"/>
          <w:sz w:val="28"/>
          <w:szCs w:val="28"/>
          <w:lang w:val="en-GB" w:eastAsia="ru-RU"/>
        </w:rPr>
        <w:t>also brings forth pronounced distinctive features characterising phraseological units and contrasting them to free word-groups.</w:t>
      </w:r>
    </w:p>
    <w:p w:rsidR="0008265D" w:rsidRPr="000544AE" w:rsidRDefault="0008265D" w:rsidP="00C116DC">
      <w:pPr>
        <w:shd w:val="clear" w:color="auto" w:fill="FFFFFF"/>
        <w:spacing w:after="0" w:line="240" w:lineRule="auto"/>
        <w:ind w:left="14" w:right="14"/>
        <w:jc w:val="both"/>
        <w:rPr>
          <w:rFonts w:ascii="Times New Roman" w:hAnsi="Times New Roman"/>
          <w:bCs/>
          <w:color w:val="000000"/>
          <w:sz w:val="28"/>
          <w:szCs w:val="28"/>
          <w:lang w:val="en-GB" w:eastAsia="ru-RU"/>
        </w:rPr>
      </w:pPr>
      <w:r w:rsidRPr="000544AE">
        <w:rPr>
          <w:rFonts w:ascii="Times New Roman" w:hAnsi="Times New Roman"/>
          <w:color w:val="000000"/>
          <w:sz w:val="28"/>
          <w:szCs w:val="28"/>
          <w:lang w:val="en-GB" w:eastAsia="ru-RU"/>
        </w:rPr>
        <w:t xml:space="preserve">Structural invariability is an essential feature of phraseological units, though, as we shall see, some of them possess it to a lesser degree than others. </w:t>
      </w:r>
      <w:r w:rsidRPr="000544AE">
        <w:rPr>
          <w:rFonts w:ascii="Times New Roman" w:hAnsi="Times New Roman"/>
          <w:bCs/>
          <w:color w:val="000000"/>
          <w:sz w:val="28"/>
          <w:szCs w:val="28"/>
          <w:lang w:val="en-GB" w:eastAsia="ru-RU"/>
        </w:rPr>
        <w:t>Structural invariability of phraseological units finds expression in a number of restrictions.</w:t>
      </w:r>
    </w:p>
    <w:p w:rsidR="0008265D" w:rsidRPr="000544AE" w:rsidRDefault="0008265D" w:rsidP="00C116DC">
      <w:pPr>
        <w:shd w:val="clear" w:color="auto" w:fill="FFFFFF"/>
        <w:spacing w:after="0" w:line="240" w:lineRule="auto"/>
        <w:ind w:left="5" w:right="24"/>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First of all</w:t>
      </w:r>
      <w:r w:rsidRPr="000544AE">
        <w:rPr>
          <w:rFonts w:ascii="Times New Roman" w:hAnsi="Times New Roman"/>
          <w:bCs/>
          <w:color w:val="000000"/>
          <w:sz w:val="28"/>
          <w:szCs w:val="28"/>
          <w:lang w:val="en-GB" w:eastAsia="ru-RU"/>
        </w:rPr>
        <w:t>, restriction in substitution</w:t>
      </w:r>
      <w:r w:rsidRPr="000544AE">
        <w:rPr>
          <w:rFonts w:ascii="Times New Roman" w:hAnsi="Times New Roman"/>
          <w:color w:val="000000"/>
          <w:sz w:val="28"/>
          <w:szCs w:val="28"/>
          <w:lang w:val="en-GB" w:eastAsia="ru-RU"/>
        </w:rPr>
        <w:t xml:space="preserve">. As a rule, no word can be substituted for any meaningful component of a phraseological unit without destroying its sense. </w:t>
      </w:r>
      <w:r w:rsidRPr="000544AE">
        <w:rPr>
          <w:rFonts w:ascii="Times New Roman" w:hAnsi="Times New Roman"/>
          <w:i/>
          <w:color w:val="000000"/>
          <w:sz w:val="28"/>
          <w:szCs w:val="28"/>
          <w:lang w:val="en-GB" w:eastAsia="ru-RU"/>
        </w:rPr>
        <w:t xml:space="preserve">To carry coals to Manchester </w:t>
      </w:r>
      <w:r>
        <w:rPr>
          <w:rFonts w:ascii="Times New Roman" w:hAnsi="Times New Roman"/>
          <w:color w:val="000000"/>
          <w:sz w:val="28"/>
          <w:szCs w:val="28"/>
          <w:lang w:val="en-GB" w:eastAsia="ru-RU"/>
        </w:rPr>
        <w:t xml:space="preserve">makes as little sense as </w:t>
      </w:r>
      <w:r w:rsidRPr="009250C6">
        <w:rPr>
          <w:rFonts w:ascii="Times New Roman" w:hAnsi="Times New Roman"/>
          <w:i/>
          <w:iCs/>
          <w:color w:val="000000"/>
          <w:sz w:val="28"/>
          <w:szCs w:val="28"/>
          <w:lang w:eastAsia="ru-RU"/>
        </w:rPr>
        <w:t>В</w:t>
      </w:r>
      <w:r w:rsidRPr="000544AE">
        <w:rPr>
          <w:rFonts w:ascii="Times New Roman" w:hAnsi="Times New Roman"/>
          <w:color w:val="000000"/>
          <w:sz w:val="28"/>
          <w:szCs w:val="28"/>
          <w:lang w:val="en-GB" w:eastAsia="ru-RU"/>
        </w:rPr>
        <w:t xml:space="preserve"> </w:t>
      </w:r>
      <w:r w:rsidRPr="000544AE">
        <w:rPr>
          <w:rFonts w:ascii="Times New Roman" w:hAnsi="Times New Roman"/>
          <w:i/>
          <w:color w:val="000000"/>
          <w:spacing w:val="24"/>
          <w:sz w:val="28"/>
          <w:szCs w:val="28"/>
          <w:lang w:val="en-GB" w:eastAsia="ru-RU"/>
        </w:rPr>
        <w:t>Харьков</w:t>
      </w:r>
      <w:r w:rsidRPr="009250C6">
        <w:rPr>
          <w:rFonts w:ascii="Times New Roman" w:hAnsi="Times New Roman"/>
          <w:i/>
          <w:color w:val="000000"/>
          <w:spacing w:val="24"/>
          <w:sz w:val="28"/>
          <w:szCs w:val="28"/>
          <w:lang w:val="en-US" w:eastAsia="ru-RU"/>
        </w:rPr>
        <w:t xml:space="preserve"> </w:t>
      </w:r>
      <w:r w:rsidRPr="000544AE">
        <w:rPr>
          <w:rFonts w:ascii="Times New Roman" w:hAnsi="Times New Roman"/>
          <w:i/>
          <w:color w:val="000000"/>
          <w:spacing w:val="24"/>
          <w:sz w:val="28"/>
          <w:szCs w:val="28"/>
          <w:lang w:val="en-GB" w:eastAsia="ru-RU"/>
        </w:rPr>
        <w:t>со</w:t>
      </w:r>
      <w:r w:rsidRPr="009250C6">
        <w:rPr>
          <w:rFonts w:ascii="Times New Roman" w:hAnsi="Times New Roman"/>
          <w:i/>
          <w:color w:val="000000"/>
          <w:spacing w:val="24"/>
          <w:sz w:val="28"/>
          <w:szCs w:val="28"/>
          <w:lang w:val="en-US" w:eastAsia="ru-RU"/>
        </w:rPr>
        <w:t xml:space="preserve"> </w:t>
      </w:r>
      <w:r w:rsidRPr="000544AE">
        <w:rPr>
          <w:rFonts w:ascii="Times New Roman" w:hAnsi="Times New Roman"/>
          <w:i/>
          <w:color w:val="000000"/>
          <w:spacing w:val="24"/>
          <w:sz w:val="28"/>
          <w:szCs w:val="28"/>
          <w:lang w:val="en-GB" w:eastAsia="ru-RU"/>
        </w:rPr>
        <w:t>своим</w:t>
      </w:r>
      <w:r w:rsidRPr="009250C6">
        <w:rPr>
          <w:rFonts w:ascii="Times New Roman" w:hAnsi="Times New Roman"/>
          <w:i/>
          <w:color w:val="000000"/>
          <w:spacing w:val="24"/>
          <w:sz w:val="28"/>
          <w:szCs w:val="28"/>
          <w:lang w:val="en-US" w:eastAsia="ru-RU"/>
        </w:rPr>
        <w:t xml:space="preserve"> </w:t>
      </w:r>
      <w:r w:rsidRPr="000544AE">
        <w:rPr>
          <w:rFonts w:ascii="Times New Roman" w:hAnsi="Times New Roman"/>
          <w:i/>
          <w:color w:val="000000"/>
          <w:spacing w:val="24"/>
          <w:sz w:val="28"/>
          <w:szCs w:val="28"/>
          <w:lang w:val="en-GB" w:eastAsia="ru-RU"/>
        </w:rPr>
        <w:t>самоваром.</w:t>
      </w:r>
    </w:p>
    <w:p w:rsidR="0008265D" w:rsidRPr="000544AE" w:rsidRDefault="0008265D" w:rsidP="00C116DC">
      <w:pPr>
        <w:shd w:val="clear" w:color="auto" w:fill="FFFFFF"/>
        <w:spacing w:after="0" w:line="240" w:lineRule="auto"/>
        <w:ind w:right="29" w:firstLine="708"/>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 xml:space="preserve">The idiom </w:t>
      </w:r>
      <w:r w:rsidRPr="000544AE">
        <w:rPr>
          <w:rFonts w:ascii="Times New Roman" w:hAnsi="Times New Roman"/>
          <w:i/>
          <w:color w:val="000000"/>
          <w:sz w:val="28"/>
          <w:szCs w:val="28"/>
          <w:lang w:val="en-GB" w:eastAsia="ru-RU"/>
        </w:rPr>
        <w:t xml:space="preserve">to give somebody the cold shoulder </w:t>
      </w:r>
      <w:r w:rsidRPr="000544AE">
        <w:rPr>
          <w:rFonts w:ascii="Times New Roman" w:hAnsi="Times New Roman"/>
          <w:color w:val="000000"/>
          <w:sz w:val="28"/>
          <w:szCs w:val="28"/>
          <w:lang w:val="en-GB" w:eastAsia="ru-RU"/>
        </w:rPr>
        <w:t xml:space="preserve">means "to treat somebody coldly, to ignore or cut him", but a </w:t>
      </w:r>
      <w:r w:rsidRPr="000544AE">
        <w:rPr>
          <w:rFonts w:ascii="Times New Roman" w:hAnsi="Times New Roman"/>
          <w:i/>
          <w:color w:val="000000"/>
          <w:sz w:val="28"/>
          <w:szCs w:val="28"/>
          <w:lang w:val="en-GB" w:eastAsia="ru-RU"/>
        </w:rPr>
        <w:t xml:space="preserve">warm shoulder </w:t>
      </w:r>
      <w:r w:rsidRPr="000544AE">
        <w:rPr>
          <w:rFonts w:ascii="Times New Roman" w:hAnsi="Times New Roman"/>
          <w:color w:val="000000"/>
          <w:sz w:val="28"/>
          <w:szCs w:val="28"/>
          <w:lang w:val="en-GB" w:eastAsia="ru-RU"/>
        </w:rPr>
        <w:t xml:space="preserve">or </w:t>
      </w:r>
      <w:r w:rsidRPr="000544AE">
        <w:rPr>
          <w:rFonts w:ascii="Times New Roman" w:hAnsi="Times New Roman"/>
          <w:i/>
          <w:color w:val="000000"/>
          <w:sz w:val="28"/>
          <w:szCs w:val="28"/>
          <w:lang w:val="en-GB" w:eastAsia="ru-RU"/>
        </w:rPr>
        <w:t xml:space="preserve">a cold elbow </w:t>
      </w:r>
      <w:r w:rsidRPr="000544AE">
        <w:rPr>
          <w:rFonts w:ascii="Times New Roman" w:hAnsi="Times New Roman"/>
          <w:color w:val="000000"/>
          <w:sz w:val="28"/>
          <w:szCs w:val="28"/>
          <w:lang w:val="en-GB" w:eastAsia="ru-RU"/>
        </w:rPr>
        <w:t xml:space="preserve">make no sense at all. The meaning of </w:t>
      </w:r>
      <w:r w:rsidRPr="000544AE">
        <w:rPr>
          <w:rFonts w:ascii="Times New Roman" w:hAnsi="Times New Roman"/>
          <w:i/>
          <w:color w:val="000000"/>
          <w:sz w:val="28"/>
          <w:szCs w:val="28"/>
          <w:lang w:val="en-GB" w:eastAsia="ru-RU"/>
        </w:rPr>
        <w:t xml:space="preserve">a bee in smb's bonnet </w:t>
      </w:r>
      <w:r w:rsidRPr="000544AE">
        <w:rPr>
          <w:rFonts w:ascii="Times New Roman" w:hAnsi="Times New Roman"/>
          <w:color w:val="000000"/>
          <w:sz w:val="28"/>
          <w:szCs w:val="28"/>
          <w:lang w:val="en-GB" w:eastAsia="ru-RU"/>
        </w:rPr>
        <w:t xml:space="preserve">was explained above, but </w:t>
      </w:r>
      <w:r w:rsidRPr="000544AE">
        <w:rPr>
          <w:rFonts w:ascii="Times New Roman" w:hAnsi="Times New Roman"/>
          <w:i/>
          <w:color w:val="000000"/>
          <w:sz w:val="28"/>
          <w:szCs w:val="28"/>
          <w:lang w:val="en-GB" w:eastAsia="ru-RU"/>
        </w:rPr>
        <w:t xml:space="preserve">a bee in his hat </w:t>
      </w:r>
      <w:r w:rsidRPr="000544AE">
        <w:rPr>
          <w:rFonts w:ascii="Times New Roman" w:hAnsi="Times New Roman"/>
          <w:color w:val="000000"/>
          <w:sz w:val="28"/>
          <w:szCs w:val="28"/>
          <w:lang w:val="en-GB" w:eastAsia="ru-RU"/>
        </w:rPr>
        <w:t xml:space="preserve">or </w:t>
      </w:r>
      <w:r w:rsidRPr="000544AE">
        <w:rPr>
          <w:rFonts w:ascii="Times New Roman" w:hAnsi="Times New Roman"/>
          <w:i/>
          <w:color w:val="000000"/>
          <w:sz w:val="28"/>
          <w:szCs w:val="28"/>
          <w:lang w:val="en-GB" w:eastAsia="ru-RU"/>
        </w:rPr>
        <w:t xml:space="preserve">cap </w:t>
      </w:r>
      <w:r w:rsidRPr="000544AE">
        <w:rPr>
          <w:rFonts w:ascii="Times New Roman" w:hAnsi="Times New Roman"/>
          <w:color w:val="000000"/>
          <w:sz w:val="28"/>
          <w:szCs w:val="28"/>
          <w:lang w:val="en-GB" w:eastAsia="ru-RU"/>
        </w:rPr>
        <w:t>would sound a silly error in choice of words, one of those absurd slips that people are apt to make when speaking a foreign language.</w:t>
      </w:r>
    </w:p>
    <w:p w:rsidR="0008265D" w:rsidRPr="000544AE" w:rsidRDefault="0008265D" w:rsidP="00C116DC">
      <w:pPr>
        <w:shd w:val="clear" w:color="auto" w:fill="FFFFFF"/>
        <w:spacing w:after="0" w:line="240" w:lineRule="auto"/>
        <w:ind w:left="10" w:right="24" w:firstLine="698"/>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 xml:space="preserve">At the same time, in free word-groups substitution does not present any dangers and does not lead to any serious consequences. In </w:t>
      </w:r>
      <w:r w:rsidRPr="000544AE">
        <w:rPr>
          <w:rFonts w:ascii="Times New Roman" w:hAnsi="Times New Roman"/>
          <w:i/>
          <w:color w:val="000000"/>
          <w:sz w:val="28"/>
          <w:szCs w:val="28"/>
          <w:lang w:val="en-GB" w:eastAsia="ru-RU"/>
        </w:rPr>
        <w:t xml:space="preserve">The cargo ship is carrying coal to Liverpool </w:t>
      </w:r>
      <w:r w:rsidRPr="000544AE">
        <w:rPr>
          <w:rFonts w:ascii="Times New Roman" w:hAnsi="Times New Roman"/>
          <w:color w:val="000000"/>
          <w:sz w:val="28"/>
          <w:szCs w:val="28"/>
          <w:lang w:val="en-GB" w:eastAsia="ru-RU"/>
        </w:rPr>
        <w:t>all the components can be changed:</w:t>
      </w:r>
    </w:p>
    <w:p w:rsidR="0008265D" w:rsidRPr="000544AE" w:rsidRDefault="0008265D" w:rsidP="00C116DC">
      <w:pPr>
        <w:shd w:val="clear" w:color="auto" w:fill="FFFFFF"/>
        <w:spacing w:after="0" w:line="240" w:lineRule="auto"/>
        <w:ind w:left="34" w:firstLine="674"/>
        <w:jc w:val="both"/>
        <w:rPr>
          <w:rFonts w:ascii="Times New Roman" w:hAnsi="Times New Roman"/>
          <w:color w:val="000000"/>
          <w:sz w:val="28"/>
          <w:szCs w:val="28"/>
          <w:lang w:val="en-GB" w:eastAsia="ru-RU"/>
        </w:rPr>
      </w:pPr>
      <w:r w:rsidRPr="000544AE">
        <w:rPr>
          <w:rFonts w:ascii="Times New Roman" w:hAnsi="Times New Roman"/>
          <w:i/>
          <w:color w:val="000000"/>
          <w:sz w:val="28"/>
          <w:szCs w:val="28"/>
          <w:lang w:val="en-GB" w:eastAsia="ru-RU"/>
        </w:rPr>
        <w:t>The ship/vessel/boat carries/transports/takes/brings coal to (any port).</w:t>
      </w:r>
    </w:p>
    <w:p w:rsidR="0008265D" w:rsidRPr="000544AE" w:rsidRDefault="0008265D" w:rsidP="00C116DC">
      <w:pPr>
        <w:shd w:val="clear" w:color="auto" w:fill="FFFFFF"/>
        <w:spacing w:after="0" w:line="240" w:lineRule="auto"/>
        <w:ind w:left="29" w:right="5" w:firstLine="679"/>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 xml:space="preserve">The second type of restriction is </w:t>
      </w:r>
      <w:r w:rsidRPr="000544AE">
        <w:rPr>
          <w:rFonts w:ascii="Times New Roman" w:hAnsi="Times New Roman"/>
          <w:bCs/>
          <w:color w:val="000000"/>
          <w:sz w:val="28"/>
          <w:szCs w:val="28"/>
          <w:lang w:val="en-GB" w:eastAsia="ru-RU"/>
        </w:rPr>
        <w:t>the restriction in introducing any additional components</w:t>
      </w:r>
      <w:r w:rsidRPr="000544AE">
        <w:rPr>
          <w:rFonts w:ascii="Times New Roman" w:hAnsi="Times New Roman"/>
          <w:color w:val="000000"/>
          <w:sz w:val="28"/>
          <w:szCs w:val="28"/>
          <w:lang w:val="en-GB" w:eastAsia="ru-RU"/>
        </w:rPr>
        <w:t xml:space="preserve"> into the structure of a phraseological unit.</w:t>
      </w:r>
    </w:p>
    <w:p w:rsidR="0008265D" w:rsidRPr="000544AE" w:rsidRDefault="0008265D" w:rsidP="00C116DC">
      <w:pPr>
        <w:shd w:val="clear" w:color="auto" w:fill="FFFFFF"/>
        <w:spacing w:after="0" w:line="240" w:lineRule="auto"/>
        <w:ind w:right="5" w:firstLine="708"/>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 xml:space="preserve">In a free word-group such changes can be made without affecting the general meaning of the utterance: </w:t>
      </w:r>
      <w:r w:rsidRPr="000544AE">
        <w:rPr>
          <w:rFonts w:ascii="Times New Roman" w:hAnsi="Times New Roman"/>
          <w:i/>
          <w:color w:val="000000"/>
          <w:sz w:val="28"/>
          <w:szCs w:val="28"/>
          <w:lang w:val="en-GB" w:eastAsia="ru-RU"/>
        </w:rPr>
        <w:t>This big ship is carrying a large cargo of coal to the port of Liverpool.</w:t>
      </w:r>
    </w:p>
    <w:p w:rsidR="0008265D" w:rsidRPr="000544AE" w:rsidRDefault="0008265D" w:rsidP="00C116DC">
      <w:pPr>
        <w:shd w:val="clear" w:color="auto" w:fill="FFFFFF"/>
        <w:spacing w:after="0" w:line="240" w:lineRule="auto"/>
        <w:ind w:left="19" w:right="5" w:firstLine="689"/>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 xml:space="preserve">In the phraseological unit </w:t>
      </w:r>
      <w:r w:rsidRPr="000544AE">
        <w:rPr>
          <w:rFonts w:ascii="Times New Roman" w:hAnsi="Times New Roman"/>
          <w:i/>
          <w:color w:val="000000"/>
          <w:sz w:val="28"/>
          <w:szCs w:val="28"/>
          <w:lang w:val="en-GB" w:eastAsia="ru-RU"/>
        </w:rPr>
        <w:t>to carry coals to Newcastle</w:t>
      </w:r>
      <w:r w:rsidRPr="000544AE">
        <w:rPr>
          <w:rFonts w:ascii="Times New Roman" w:hAnsi="Times New Roman"/>
          <w:color w:val="000000"/>
          <w:sz w:val="28"/>
          <w:szCs w:val="28"/>
          <w:lang w:val="en-GB" w:eastAsia="ru-RU"/>
        </w:rPr>
        <w:t xml:space="preserve">no additional components can be introduced. Nor can one speak about </w:t>
      </w:r>
      <w:r w:rsidRPr="000544AE">
        <w:rPr>
          <w:rFonts w:ascii="Times New Roman" w:hAnsi="Times New Roman"/>
          <w:i/>
          <w:color w:val="000000"/>
          <w:sz w:val="28"/>
          <w:szCs w:val="28"/>
          <w:lang w:val="en-GB" w:eastAsia="ru-RU"/>
        </w:rPr>
        <w:t xml:space="preserve">the big white elephant </w:t>
      </w:r>
      <w:r w:rsidRPr="000544AE">
        <w:rPr>
          <w:rFonts w:ascii="Times New Roman" w:hAnsi="Times New Roman"/>
          <w:color w:val="000000"/>
          <w:sz w:val="28"/>
          <w:szCs w:val="28"/>
          <w:lang w:val="en-GB" w:eastAsia="ru-RU"/>
        </w:rPr>
        <w:t xml:space="preserve">(when using </w:t>
      </w:r>
      <w:r w:rsidRPr="000544AE">
        <w:rPr>
          <w:rFonts w:ascii="Times New Roman" w:hAnsi="Times New Roman"/>
          <w:i/>
          <w:color w:val="000000"/>
          <w:sz w:val="28"/>
          <w:szCs w:val="28"/>
          <w:lang w:val="en-GB" w:eastAsia="ru-RU"/>
        </w:rPr>
        <w:t xml:space="preserve">the white elephant </w:t>
      </w:r>
      <w:r w:rsidRPr="000544AE">
        <w:rPr>
          <w:rFonts w:ascii="Times New Roman" w:hAnsi="Times New Roman"/>
          <w:color w:val="000000"/>
          <w:sz w:val="28"/>
          <w:szCs w:val="28"/>
          <w:lang w:val="en-GB" w:eastAsia="ru-RU"/>
        </w:rPr>
        <w:t xml:space="preserve">in its phraseological sense) or about somebody </w:t>
      </w:r>
      <w:r w:rsidRPr="000544AE">
        <w:rPr>
          <w:rFonts w:ascii="Times New Roman" w:hAnsi="Times New Roman"/>
          <w:i/>
          <w:color w:val="000000"/>
          <w:sz w:val="28"/>
          <w:szCs w:val="28"/>
          <w:lang w:val="en-GB" w:eastAsia="ru-RU"/>
        </w:rPr>
        <w:t>having his heart in his brown boots.</w:t>
      </w:r>
    </w:p>
    <w:p w:rsidR="0008265D" w:rsidRPr="000544AE" w:rsidRDefault="0008265D" w:rsidP="00C116DC">
      <w:pPr>
        <w:shd w:val="clear" w:color="auto" w:fill="FFFFFF"/>
        <w:spacing w:after="0" w:line="240" w:lineRule="auto"/>
        <w:ind w:left="5" w:right="19" w:firstLine="703"/>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 xml:space="preserve">Yet, such restrictions are less regular. In </w:t>
      </w:r>
      <w:r w:rsidRPr="000544AE">
        <w:rPr>
          <w:rFonts w:ascii="Times New Roman" w:hAnsi="Times New Roman"/>
          <w:i/>
          <w:color w:val="000000"/>
          <w:sz w:val="28"/>
          <w:szCs w:val="28"/>
          <w:lang w:val="en-GB" w:eastAsia="ru-RU"/>
        </w:rPr>
        <w:t xml:space="preserve">Vanity Fair </w:t>
      </w:r>
      <w:r w:rsidRPr="000544AE">
        <w:rPr>
          <w:rFonts w:ascii="Times New Roman" w:hAnsi="Times New Roman"/>
          <w:color w:val="000000"/>
          <w:sz w:val="28"/>
          <w:szCs w:val="28"/>
          <w:lang w:val="en-GB" w:eastAsia="ru-RU"/>
        </w:rPr>
        <w:t xml:space="preserve">by W. M. Thackeray the idiom </w:t>
      </w:r>
      <w:r w:rsidRPr="000544AE">
        <w:rPr>
          <w:rFonts w:ascii="Times New Roman" w:hAnsi="Times New Roman"/>
          <w:i/>
          <w:color w:val="000000"/>
          <w:sz w:val="28"/>
          <w:szCs w:val="28"/>
          <w:lang w:val="en-GB" w:eastAsia="ru-RU"/>
        </w:rPr>
        <w:t xml:space="preserve">to build a castle in the air </w:t>
      </w:r>
      <w:r w:rsidRPr="000544AE">
        <w:rPr>
          <w:rFonts w:ascii="Times New Roman" w:hAnsi="Times New Roman"/>
          <w:color w:val="000000"/>
          <w:sz w:val="28"/>
          <w:szCs w:val="28"/>
          <w:lang w:val="en-GB" w:eastAsia="ru-RU"/>
        </w:rPr>
        <w:t>is used in this way:</w:t>
      </w:r>
    </w:p>
    <w:p w:rsidR="0008265D" w:rsidRPr="000544AE" w:rsidRDefault="0008265D" w:rsidP="00C116DC">
      <w:pPr>
        <w:shd w:val="clear" w:color="auto" w:fill="FFFFFF"/>
        <w:spacing w:after="0" w:line="240" w:lineRule="auto"/>
        <w:ind w:right="10" w:firstLine="708"/>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 xml:space="preserve">"While dressing for dinner, she built </w:t>
      </w:r>
      <w:r w:rsidRPr="000544AE">
        <w:rPr>
          <w:rFonts w:ascii="Times New Roman" w:hAnsi="Times New Roman"/>
          <w:i/>
          <w:color w:val="000000"/>
          <w:sz w:val="28"/>
          <w:szCs w:val="28"/>
          <w:lang w:val="en-GB" w:eastAsia="ru-RU"/>
        </w:rPr>
        <w:t xml:space="preserve">for herself </w:t>
      </w:r>
      <w:r w:rsidRPr="000544AE">
        <w:rPr>
          <w:rFonts w:ascii="Times New Roman" w:hAnsi="Times New Roman"/>
          <w:color w:val="000000"/>
          <w:sz w:val="28"/>
          <w:szCs w:val="28"/>
          <w:lang w:val="en-GB" w:eastAsia="ru-RU"/>
        </w:rPr>
        <w:t xml:space="preserve">a </w:t>
      </w:r>
      <w:r w:rsidRPr="000544AE">
        <w:rPr>
          <w:rFonts w:ascii="Times New Roman" w:hAnsi="Times New Roman"/>
          <w:i/>
          <w:color w:val="000000"/>
          <w:sz w:val="28"/>
          <w:szCs w:val="28"/>
          <w:lang w:val="en-GB" w:eastAsia="ru-RU"/>
        </w:rPr>
        <w:t xml:space="preserve">most magnificent </w:t>
      </w:r>
      <w:r w:rsidRPr="000544AE">
        <w:rPr>
          <w:rFonts w:ascii="Times New Roman" w:hAnsi="Times New Roman"/>
          <w:color w:val="000000"/>
          <w:sz w:val="28"/>
          <w:szCs w:val="28"/>
          <w:lang w:val="en-GB" w:eastAsia="ru-RU"/>
        </w:rPr>
        <w:t xml:space="preserve">castle in the air </w:t>
      </w:r>
      <w:r w:rsidRPr="000544AE">
        <w:rPr>
          <w:rFonts w:ascii="Times New Roman" w:hAnsi="Times New Roman"/>
          <w:i/>
          <w:color w:val="000000"/>
          <w:sz w:val="28"/>
          <w:szCs w:val="28"/>
          <w:lang w:val="en-GB" w:eastAsia="ru-RU"/>
        </w:rPr>
        <w:t>of which she was the mistress ..."</w:t>
      </w:r>
    </w:p>
    <w:p w:rsidR="0008265D" w:rsidRPr="000544AE" w:rsidRDefault="0008265D" w:rsidP="00C116DC">
      <w:pPr>
        <w:shd w:val="clear" w:color="auto" w:fill="FFFFFF"/>
        <w:spacing w:after="0" w:line="240" w:lineRule="auto"/>
        <w:ind w:left="5" w:right="29" w:firstLine="703"/>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In fiction such variations of idioms created for stylistic purposes are not a rare thing. In oral speech phraseological units mostly preserve their traditional structures and resist the introduction of additional components.</w:t>
      </w:r>
    </w:p>
    <w:p w:rsidR="0008265D" w:rsidRPr="000544AE" w:rsidRDefault="0008265D" w:rsidP="00C116DC">
      <w:pPr>
        <w:shd w:val="clear" w:color="auto" w:fill="FFFFFF"/>
        <w:spacing w:after="0" w:line="240" w:lineRule="auto"/>
        <w:ind w:right="34"/>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 xml:space="preserve">The third type of structural restrictions in phraseological units is </w:t>
      </w:r>
      <w:r w:rsidRPr="000544AE">
        <w:rPr>
          <w:rFonts w:ascii="Times New Roman" w:hAnsi="Times New Roman"/>
          <w:bCs/>
          <w:color w:val="000000"/>
          <w:sz w:val="28"/>
          <w:szCs w:val="28"/>
          <w:lang w:val="en-GB" w:eastAsia="ru-RU"/>
        </w:rPr>
        <w:t>grammatical invariability.</w:t>
      </w:r>
      <w:r w:rsidRPr="000544AE">
        <w:rPr>
          <w:rFonts w:ascii="Times New Roman" w:hAnsi="Times New Roman"/>
          <w:color w:val="000000"/>
          <w:sz w:val="28"/>
          <w:szCs w:val="28"/>
          <w:lang w:val="en-GB" w:eastAsia="ru-RU"/>
        </w:rPr>
        <w:t xml:space="preserve"> A typical mistake with students of English is to use the plural form of </w:t>
      </w:r>
      <w:r w:rsidRPr="000544AE">
        <w:rPr>
          <w:rFonts w:ascii="Times New Roman" w:hAnsi="Times New Roman"/>
          <w:i/>
          <w:color w:val="000000"/>
          <w:sz w:val="28"/>
          <w:szCs w:val="28"/>
          <w:lang w:val="en-GB" w:eastAsia="ru-RU"/>
        </w:rPr>
        <w:t xml:space="preserve">fault </w:t>
      </w:r>
      <w:r w:rsidRPr="000544AE">
        <w:rPr>
          <w:rFonts w:ascii="Times New Roman" w:hAnsi="Times New Roman"/>
          <w:color w:val="000000"/>
          <w:sz w:val="28"/>
          <w:szCs w:val="28"/>
          <w:lang w:val="en-GB" w:eastAsia="ru-RU"/>
        </w:rPr>
        <w:t xml:space="preserve">in the phraseological unit to </w:t>
      </w:r>
      <w:r w:rsidRPr="000544AE">
        <w:rPr>
          <w:rFonts w:ascii="Times New Roman" w:hAnsi="Times New Roman"/>
          <w:i/>
          <w:color w:val="000000"/>
          <w:sz w:val="28"/>
          <w:szCs w:val="28"/>
          <w:lang w:val="en-GB" w:eastAsia="ru-RU"/>
        </w:rPr>
        <w:t xml:space="preserve">find fault with somebody </w:t>
      </w:r>
      <w:r w:rsidRPr="000544AE">
        <w:rPr>
          <w:rFonts w:ascii="Times New Roman" w:hAnsi="Times New Roman"/>
          <w:color w:val="000000"/>
          <w:sz w:val="28"/>
          <w:szCs w:val="28"/>
          <w:lang w:val="en-GB" w:eastAsia="ru-RU"/>
        </w:rPr>
        <w:t xml:space="preserve">(e. g. </w:t>
      </w:r>
      <w:r w:rsidRPr="000544AE">
        <w:rPr>
          <w:rFonts w:ascii="Times New Roman" w:hAnsi="Times New Roman"/>
          <w:i/>
          <w:color w:val="000000"/>
          <w:sz w:val="28"/>
          <w:szCs w:val="28"/>
          <w:lang w:val="en-GB" w:eastAsia="ru-RU"/>
        </w:rPr>
        <w:t xml:space="preserve">The teacher always found faults with the boy). </w:t>
      </w:r>
      <w:r w:rsidRPr="000544AE">
        <w:rPr>
          <w:rFonts w:ascii="Times New Roman" w:hAnsi="Times New Roman"/>
          <w:color w:val="000000"/>
          <w:sz w:val="28"/>
          <w:szCs w:val="28"/>
          <w:lang w:val="en-GB" w:eastAsia="ru-RU"/>
        </w:rPr>
        <w:t xml:space="preserve">Though the plural form in this context is logically well-founded, it is a mistake in terms of the grammatical invariability of phraseological units </w:t>
      </w:r>
      <w:r w:rsidRPr="000544AE">
        <w:rPr>
          <w:rFonts w:ascii="Times New Roman" w:hAnsi="Times New Roman"/>
          <w:i/>
          <w:color w:val="000000"/>
          <w:sz w:val="28"/>
          <w:szCs w:val="28"/>
          <w:lang w:val="en-GB" w:eastAsia="ru-RU"/>
        </w:rPr>
        <w:t xml:space="preserve">&gt;. </w:t>
      </w:r>
      <w:r w:rsidRPr="000544AE">
        <w:rPr>
          <w:rFonts w:ascii="Times New Roman" w:hAnsi="Times New Roman"/>
          <w:color w:val="000000"/>
          <w:sz w:val="28"/>
          <w:szCs w:val="28"/>
          <w:lang w:val="en-GB" w:eastAsia="ru-RU"/>
        </w:rPr>
        <w:t xml:space="preserve">A similar typical mistake often occurs in the unit </w:t>
      </w:r>
      <w:r w:rsidRPr="000544AE">
        <w:rPr>
          <w:rFonts w:ascii="Times New Roman" w:hAnsi="Times New Roman"/>
          <w:i/>
          <w:color w:val="000000"/>
          <w:sz w:val="28"/>
          <w:szCs w:val="28"/>
          <w:lang w:val="en-GB" w:eastAsia="ru-RU"/>
        </w:rPr>
        <w:t xml:space="preserve">from head to foot </w:t>
      </w:r>
      <w:r w:rsidRPr="000544AE">
        <w:rPr>
          <w:rFonts w:ascii="Times New Roman" w:hAnsi="Times New Roman"/>
          <w:color w:val="000000"/>
          <w:sz w:val="28"/>
          <w:szCs w:val="28"/>
          <w:lang w:val="en-GB" w:eastAsia="ru-RU"/>
        </w:rPr>
        <w:t xml:space="preserve">(e. g. </w:t>
      </w:r>
      <w:r w:rsidRPr="000544AE">
        <w:rPr>
          <w:rFonts w:ascii="Times New Roman" w:hAnsi="Times New Roman"/>
          <w:i/>
          <w:color w:val="000000"/>
          <w:sz w:val="28"/>
          <w:szCs w:val="28"/>
          <w:lang w:val="en-GB" w:eastAsia="ru-RU"/>
        </w:rPr>
        <w:t xml:space="preserve">From head to foot he was immaculately dressed). </w:t>
      </w:r>
      <w:r w:rsidRPr="000544AE">
        <w:rPr>
          <w:rFonts w:ascii="Times New Roman" w:hAnsi="Times New Roman"/>
          <w:color w:val="000000"/>
          <w:sz w:val="28"/>
          <w:szCs w:val="28"/>
          <w:lang w:val="en-GB" w:eastAsia="ru-RU"/>
        </w:rPr>
        <w:t xml:space="preserve">Students are apt to use the plural form of </w:t>
      </w:r>
      <w:r w:rsidRPr="000544AE">
        <w:rPr>
          <w:rFonts w:ascii="Times New Roman" w:hAnsi="Times New Roman"/>
          <w:i/>
          <w:color w:val="000000"/>
          <w:sz w:val="28"/>
          <w:szCs w:val="28"/>
          <w:lang w:val="en-GB" w:eastAsia="ru-RU"/>
        </w:rPr>
        <w:t xml:space="preserve">foot </w:t>
      </w:r>
      <w:r w:rsidRPr="000544AE">
        <w:rPr>
          <w:rFonts w:ascii="Times New Roman" w:hAnsi="Times New Roman"/>
          <w:color w:val="000000"/>
          <w:sz w:val="28"/>
          <w:szCs w:val="28"/>
          <w:lang w:val="en-GB" w:eastAsia="ru-RU"/>
        </w:rPr>
        <w:t>in this phrase thus erring once more against the rigidity of structure which is so characteristic of phraseological units.</w:t>
      </w:r>
    </w:p>
    <w:p w:rsidR="0008265D" w:rsidRPr="000544AE" w:rsidRDefault="0008265D" w:rsidP="00C116DC">
      <w:pPr>
        <w:shd w:val="clear" w:color="auto" w:fill="FFFFFF"/>
        <w:spacing w:after="0" w:line="240" w:lineRule="auto"/>
        <w:ind w:left="43" w:right="10" w:firstLine="665"/>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Yet again, as in the case of restriction in introducing additional components, there are exceptions to the rule, and these are probably even more numerous.</w:t>
      </w:r>
    </w:p>
    <w:p w:rsidR="0008265D" w:rsidRDefault="0008265D" w:rsidP="00C116DC">
      <w:pPr>
        <w:shd w:val="clear" w:color="auto" w:fill="FFFFFF"/>
        <w:spacing w:after="0" w:line="240" w:lineRule="auto"/>
        <w:ind w:left="34" w:right="10" w:firstLine="674"/>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GB" w:eastAsia="ru-RU"/>
        </w:rPr>
        <w:t xml:space="preserve">One can </w:t>
      </w:r>
      <w:r w:rsidRPr="000544AE">
        <w:rPr>
          <w:rFonts w:ascii="Times New Roman" w:hAnsi="Times New Roman"/>
          <w:i/>
          <w:color w:val="000000"/>
          <w:sz w:val="28"/>
          <w:szCs w:val="28"/>
          <w:lang w:val="en-GB" w:eastAsia="ru-RU"/>
        </w:rPr>
        <w:t xml:space="preserve">build a castle in the air, </w:t>
      </w:r>
      <w:r w:rsidRPr="000544AE">
        <w:rPr>
          <w:rFonts w:ascii="Times New Roman" w:hAnsi="Times New Roman"/>
          <w:color w:val="000000"/>
          <w:sz w:val="28"/>
          <w:szCs w:val="28"/>
          <w:lang w:val="en-GB" w:eastAsia="ru-RU"/>
        </w:rPr>
        <w:t xml:space="preserve">but also </w:t>
      </w:r>
      <w:r w:rsidRPr="000544AE">
        <w:rPr>
          <w:rFonts w:ascii="Times New Roman" w:hAnsi="Times New Roman"/>
          <w:i/>
          <w:color w:val="000000"/>
          <w:sz w:val="28"/>
          <w:szCs w:val="28"/>
          <w:lang w:val="en-GB" w:eastAsia="ru-RU"/>
        </w:rPr>
        <w:t xml:space="preserve">castles. </w:t>
      </w:r>
      <w:r w:rsidRPr="000544AE">
        <w:rPr>
          <w:rFonts w:ascii="Times New Roman" w:hAnsi="Times New Roman"/>
          <w:color w:val="000000"/>
          <w:sz w:val="28"/>
          <w:szCs w:val="28"/>
          <w:lang w:val="en-GB" w:eastAsia="ru-RU"/>
        </w:rPr>
        <w:t xml:space="preserve">A shameful or dangerous family secret is picturesquely described as </w:t>
      </w:r>
      <w:r w:rsidRPr="000544AE">
        <w:rPr>
          <w:rFonts w:ascii="Times New Roman" w:hAnsi="Times New Roman"/>
          <w:i/>
          <w:color w:val="000000"/>
          <w:sz w:val="28"/>
          <w:szCs w:val="28"/>
          <w:lang w:val="en-GB" w:eastAsia="ru-RU"/>
        </w:rPr>
        <w:t xml:space="preserve">a skeleton in the cupboard, </w:t>
      </w:r>
      <w:r w:rsidRPr="000544AE">
        <w:rPr>
          <w:rFonts w:ascii="Times New Roman" w:hAnsi="Times New Roman"/>
          <w:color w:val="000000"/>
          <w:sz w:val="28"/>
          <w:szCs w:val="28"/>
          <w:lang w:val="en-GB" w:eastAsia="ru-RU"/>
        </w:rPr>
        <w:t xml:space="preserve">the first substantive component being frequently and easily used in the plural form, as in: </w:t>
      </w:r>
      <w:r w:rsidRPr="000544AE">
        <w:rPr>
          <w:rFonts w:ascii="Times New Roman" w:hAnsi="Times New Roman"/>
          <w:i/>
          <w:color w:val="000000"/>
          <w:sz w:val="28"/>
          <w:szCs w:val="28"/>
          <w:lang w:val="en-GB" w:eastAsia="ru-RU"/>
        </w:rPr>
        <w:t xml:space="preserve">I'm sure they have skeletons in every cupboard! A black sheep </w:t>
      </w:r>
      <w:r w:rsidRPr="000544AE">
        <w:rPr>
          <w:rFonts w:ascii="Times New Roman" w:hAnsi="Times New Roman"/>
          <w:color w:val="000000"/>
          <w:sz w:val="28"/>
          <w:szCs w:val="28"/>
          <w:lang w:val="en-GB" w:eastAsia="ru-RU"/>
        </w:rPr>
        <w:t xml:space="preserve">is a disreputable member of a family who, in especially serious cases, may be described as </w:t>
      </w:r>
      <w:r w:rsidRPr="000544AE">
        <w:rPr>
          <w:rFonts w:ascii="Times New Roman" w:hAnsi="Times New Roman"/>
          <w:i/>
          <w:color w:val="000000"/>
          <w:sz w:val="28"/>
          <w:szCs w:val="28"/>
          <w:lang w:val="en-GB" w:eastAsia="ru-RU"/>
        </w:rPr>
        <w:t>the blackest sheep of the family.</w:t>
      </w:r>
    </w:p>
    <w:p w:rsidR="0008265D" w:rsidRDefault="0008265D" w:rsidP="00C116DC">
      <w:pPr>
        <w:shd w:val="clear" w:color="auto" w:fill="FFFFFF"/>
        <w:spacing w:after="0" w:line="240" w:lineRule="auto"/>
        <w:ind w:left="34" w:right="10"/>
        <w:jc w:val="both"/>
        <w:rPr>
          <w:rFonts w:ascii="Times New Roman" w:hAnsi="Times New Roman"/>
          <w:color w:val="000000"/>
          <w:sz w:val="28"/>
          <w:szCs w:val="28"/>
          <w:lang w:val="en-GB" w:eastAsia="ru-RU"/>
        </w:rPr>
      </w:pPr>
    </w:p>
    <w:p w:rsidR="0008265D" w:rsidRPr="000544AE" w:rsidRDefault="0008265D" w:rsidP="00C116DC">
      <w:pPr>
        <w:shd w:val="clear" w:color="auto" w:fill="FFFFFF"/>
        <w:spacing w:after="0" w:line="250" w:lineRule="exact"/>
        <w:ind w:left="34" w:right="10" w:firstLine="674"/>
        <w:jc w:val="both"/>
        <w:rPr>
          <w:rFonts w:ascii="Times New Roman" w:hAnsi="Times New Roman"/>
          <w:b/>
          <w:color w:val="000000"/>
          <w:sz w:val="28"/>
          <w:szCs w:val="28"/>
          <w:lang w:val="en-GB" w:eastAsia="ru-RU"/>
        </w:rPr>
      </w:pPr>
      <w:r w:rsidRPr="000544AE">
        <w:rPr>
          <w:rFonts w:ascii="Times New Roman" w:hAnsi="Times New Roman"/>
          <w:b/>
          <w:color w:val="000000"/>
          <w:sz w:val="28"/>
          <w:szCs w:val="28"/>
          <w:lang w:val="en-GB" w:eastAsia="ru-RU"/>
        </w:rPr>
        <w:t xml:space="preserve">3 </w:t>
      </w:r>
    </w:p>
    <w:p w:rsidR="0008265D" w:rsidRDefault="0008265D" w:rsidP="00C116DC">
      <w:pPr>
        <w:shd w:val="clear" w:color="auto" w:fill="FFFFFF"/>
        <w:spacing w:after="0" w:line="250" w:lineRule="exact"/>
        <w:ind w:left="34" w:right="10"/>
        <w:jc w:val="both"/>
        <w:rPr>
          <w:rFonts w:ascii="Times New Roman" w:hAnsi="Times New Roman"/>
          <w:bCs/>
          <w:color w:val="000000"/>
          <w:sz w:val="28"/>
          <w:szCs w:val="28"/>
          <w:lang w:val="en-US" w:eastAsia="ru-RU"/>
        </w:rPr>
      </w:pPr>
    </w:p>
    <w:p w:rsidR="0008265D" w:rsidRDefault="0008265D" w:rsidP="00C116DC">
      <w:pPr>
        <w:shd w:val="clear" w:color="auto" w:fill="FFFFFF"/>
        <w:spacing w:after="0" w:line="250" w:lineRule="exact"/>
        <w:ind w:left="34" w:right="10" w:firstLine="674"/>
        <w:jc w:val="both"/>
        <w:rPr>
          <w:rFonts w:ascii="Times New Roman" w:hAnsi="Times New Roman"/>
          <w:color w:val="000000"/>
          <w:sz w:val="28"/>
          <w:szCs w:val="28"/>
          <w:lang w:val="en-GB" w:eastAsia="ru-RU"/>
        </w:rPr>
      </w:pPr>
      <w:r w:rsidRPr="000544AE">
        <w:rPr>
          <w:rFonts w:ascii="Times New Roman" w:hAnsi="Times New Roman"/>
          <w:bCs/>
          <w:color w:val="000000"/>
          <w:sz w:val="28"/>
          <w:szCs w:val="28"/>
          <w:lang w:val="en-US" w:eastAsia="ru-RU"/>
        </w:rPr>
        <w:t xml:space="preserve">STRUCTURE AND CLASSIFICATION </w:t>
      </w:r>
      <w:r w:rsidRPr="000544AE">
        <w:rPr>
          <w:rFonts w:ascii="Times New Roman" w:hAnsi="Times New Roman"/>
          <w:bCs/>
          <w:color w:val="000000"/>
          <w:sz w:val="28"/>
          <w:szCs w:val="28"/>
          <w:lang w:val="en-GB" w:eastAsia="ru-RU"/>
        </w:rPr>
        <w:t>O</w:t>
      </w:r>
      <w:r w:rsidRPr="000544AE">
        <w:rPr>
          <w:rFonts w:ascii="Times New Roman" w:hAnsi="Times New Roman"/>
          <w:bCs/>
          <w:color w:val="000000"/>
          <w:sz w:val="28"/>
          <w:szCs w:val="28"/>
          <w:lang w:val="en-US" w:eastAsia="ru-RU"/>
        </w:rPr>
        <w:t>F WORD-GROUPS</w:t>
      </w:r>
    </w:p>
    <w:p w:rsidR="0008265D" w:rsidRDefault="0008265D" w:rsidP="00C116DC">
      <w:pPr>
        <w:shd w:val="clear" w:color="auto" w:fill="FFFFFF"/>
        <w:spacing w:after="0" w:line="240" w:lineRule="auto"/>
        <w:ind w:left="34" w:right="10"/>
        <w:jc w:val="both"/>
        <w:rPr>
          <w:rFonts w:ascii="Times New Roman" w:hAnsi="Times New Roman"/>
          <w:color w:val="000000"/>
          <w:sz w:val="28"/>
          <w:szCs w:val="28"/>
          <w:lang w:val="en-GB" w:eastAsia="ru-RU"/>
        </w:rPr>
      </w:pPr>
    </w:p>
    <w:p w:rsidR="0008265D" w:rsidRPr="000544AE" w:rsidRDefault="0008265D" w:rsidP="00C116DC">
      <w:pPr>
        <w:shd w:val="clear" w:color="auto" w:fill="FFFFFF"/>
        <w:spacing w:after="0" w:line="240" w:lineRule="auto"/>
        <w:ind w:left="34" w:right="10" w:firstLine="674"/>
        <w:jc w:val="both"/>
        <w:rPr>
          <w:rFonts w:ascii="Times New Roman" w:hAnsi="Times New Roman"/>
          <w:color w:val="000000"/>
          <w:sz w:val="28"/>
          <w:szCs w:val="28"/>
          <w:lang w:val="en-GB" w:eastAsia="ru-RU"/>
        </w:rPr>
      </w:pPr>
      <w:r w:rsidRPr="000544AE">
        <w:rPr>
          <w:rFonts w:ascii="Times New Roman" w:hAnsi="Times New Roman"/>
          <w:color w:val="000000"/>
          <w:sz w:val="28"/>
          <w:szCs w:val="28"/>
          <w:lang w:val="en-US" w:eastAsia="ru-RU"/>
        </w:rPr>
        <w:t>The term</w:t>
      </w:r>
      <w:r w:rsidRPr="000544AE">
        <w:rPr>
          <w:rFonts w:ascii="Times New Roman" w:hAnsi="Times New Roman"/>
          <w:bCs/>
          <w:color w:val="000000"/>
          <w:sz w:val="28"/>
          <w:szCs w:val="28"/>
          <w:lang w:val="en-US" w:eastAsia="ru-RU"/>
        </w:rPr>
        <w:t xml:space="preserve"> 'syntactic structure (formula)'</w:t>
      </w:r>
      <w:r w:rsidRPr="000544AE">
        <w:rPr>
          <w:rFonts w:ascii="Times New Roman" w:hAnsi="Times New Roman"/>
          <w:color w:val="000000"/>
          <w:sz w:val="28"/>
          <w:szCs w:val="28"/>
          <w:lang w:val="en-US" w:eastAsia="ru-RU"/>
        </w:rPr>
        <w:t xml:space="preserve"> implies the discription of the order and arrangement of member-words in word-groups as parts of speech. For instance, the syntactic structure of the word-groups </w:t>
      </w:r>
      <w:r w:rsidRPr="000544AE">
        <w:rPr>
          <w:rFonts w:ascii="Times New Roman" w:hAnsi="Times New Roman"/>
          <w:i/>
          <w:iCs/>
          <w:color w:val="000000"/>
          <w:sz w:val="28"/>
          <w:szCs w:val="28"/>
          <w:lang w:val="en-US" w:eastAsia="ru-RU"/>
        </w:rPr>
        <w:t>a clever man, a red flower</w:t>
      </w:r>
      <w:r w:rsidRPr="000544AE">
        <w:rPr>
          <w:rFonts w:ascii="Times New Roman" w:hAnsi="Times New Roman"/>
          <w:color w:val="000000"/>
          <w:sz w:val="28"/>
          <w:szCs w:val="28"/>
          <w:lang w:val="en-US" w:eastAsia="ru-RU"/>
        </w:rPr>
        <w:t xml:space="preserve"> may be described as made up of an adjective and a noun, i. e. A + N; of the word-groups </w:t>
      </w:r>
      <w:r w:rsidRPr="000544AE">
        <w:rPr>
          <w:rFonts w:ascii="Times New Roman" w:hAnsi="Times New Roman"/>
          <w:i/>
          <w:iCs/>
          <w:color w:val="000000"/>
          <w:sz w:val="28"/>
          <w:szCs w:val="28"/>
          <w:lang w:val="en-US" w:eastAsia="ru-RU"/>
        </w:rPr>
        <w:t>to take books,</w:t>
      </w:r>
      <w:r w:rsidRPr="009250C6">
        <w:rPr>
          <w:rFonts w:ascii="Times New Roman" w:hAnsi="Times New Roman"/>
          <w:i/>
          <w:iCs/>
          <w:color w:val="000000"/>
          <w:sz w:val="28"/>
          <w:szCs w:val="28"/>
          <w:lang w:val="en-US" w:eastAsia="ru-RU"/>
        </w:rPr>
        <w:t xml:space="preserve"> </w:t>
      </w:r>
      <w:r w:rsidRPr="000544AE">
        <w:rPr>
          <w:rFonts w:ascii="Times New Roman" w:hAnsi="Times New Roman"/>
          <w:i/>
          <w:iCs/>
          <w:color w:val="000000"/>
          <w:sz w:val="28"/>
          <w:szCs w:val="28"/>
          <w:lang w:val="en-US" w:eastAsia="ru-RU"/>
        </w:rPr>
        <w:t>to build houses —</w:t>
      </w:r>
      <w:r w:rsidRPr="000544AE">
        <w:rPr>
          <w:rFonts w:ascii="Times New Roman" w:hAnsi="Times New Roman"/>
          <w:color w:val="000000"/>
          <w:sz w:val="28"/>
          <w:szCs w:val="28"/>
          <w:lang w:val="en-US" w:eastAsia="ru-RU"/>
        </w:rPr>
        <w:t xml:space="preserve"> as a verb and a noun, i. e. V + N.</w:t>
      </w:r>
    </w:p>
    <w:p w:rsidR="0008265D" w:rsidRPr="000544AE" w:rsidRDefault="0008265D" w:rsidP="00C116DC">
      <w:pPr>
        <w:autoSpaceDE w:val="0"/>
        <w:autoSpaceDN w:val="0"/>
        <w:adjustRightInd w:val="0"/>
        <w:spacing w:after="0" w:line="240" w:lineRule="auto"/>
        <w:ind w:firstLine="708"/>
        <w:jc w:val="both"/>
        <w:rPr>
          <w:rFonts w:ascii="Times New Roman" w:hAnsi="Times New Roman"/>
          <w:color w:val="000000"/>
          <w:sz w:val="28"/>
          <w:szCs w:val="28"/>
          <w:lang w:val="en-US" w:eastAsia="ru-RU"/>
        </w:rPr>
      </w:pPr>
      <w:r w:rsidRPr="000544AE">
        <w:rPr>
          <w:rFonts w:ascii="Times New Roman" w:hAnsi="Times New Roman"/>
          <w:color w:val="000000"/>
          <w:sz w:val="28"/>
          <w:szCs w:val="28"/>
          <w:lang w:val="en-US" w:eastAsia="ru-RU"/>
        </w:rPr>
        <w:t xml:space="preserve">The structure of word-groups may also be described in relation to the head-word. In this case it is usual to speak of the pattern but not of formulas. For example, the patterns of the verbal groups </w:t>
      </w:r>
      <w:r w:rsidRPr="000544AE">
        <w:rPr>
          <w:rFonts w:ascii="Times New Roman" w:hAnsi="Times New Roman"/>
          <w:i/>
          <w:iCs/>
          <w:color w:val="000000"/>
          <w:sz w:val="28"/>
          <w:szCs w:val="28"/>
          <w:lang w:val="en-US" w:eastAsia="ru-RU"/>
        </w:rPr>
        <w:t>to take books, to build houses</w:t>
      </w:r>
      <w:r w:rsidRPr="000544AE">
        <w:rPr>
          <w:rFonts w:ascii="Times New Roman" w:hAnsi="Times New Roman"/>
          <w:color w:val="000000"/>
          <w:sz w:val="28"/>
          <w:szCs w:val="28"/>
          <w:lang w:val="en-US" w:eastAsia="ru-RU"/>
        </w:rPr>
        <w:t xml:space="preserve"> are to take + N, to build + N. The term syntactic </w:t>
      </w:r>
      <w:r w:rsidRPr="000544AE">
        <w:rPr>
          <w:rFonts w:ascii="Times New Roman" w:hAnsi="Times New Roman"/>
          <w:bCs/>
          <w:color w:val="000000"/>
          <w:sz w:val="28"/>
          <w:szCs w:val="28"/>
          <w:lang w:val="en-US" w:eastAsia="ru-RU"/>
        </w:rPr>
        <w:t>pattern'</w:t>
      </w:r>
      <w:r w:rsidRPr="000544AE">
        <w:rPr>
          <w:rFonts w:ascii="Times New Roman" w:hAnsi="Times New Roman"/>
          <w:color w:val="000000"/>
          <w:sz w:val="28"/>
          <w:szCs w:val="28"/>
          <w:lang w:val="en-US" w:eastAsia="ru-RU"/>
        </w:rPr>
        <w:t xml:space="preserve"> implies the description of the structure of the word group in which a given word is used as its head.</w:t>
      </w:r>
    </w:p>
    <w:p w:rsidR="0008265D" w:rsidRPr="000544AE" w:rsidRDefault="0008265D" w:rsidP="00C116DC">
      <w:pPr>
        <w:autoSpaceDE w:val="0"/>
        <w:autoSpaceDN w:val="0"/>
        <w:adjustRightInd w:val="0"/>
        <w:spacing w:after="0" w:line="240" w:lineRule="auto"/>
        <w:ind w:firstLine="708"/>
        <w:jc w:val="both"/>
        <w:rPr>
          <w:rFonts w:ascii="Times New Roman" w:hAnsi="Times New Roman"/>
          <w:color w:val="000000"/>
          <w:sz w:val="28"/>
          <w:szCs w:val="28"/>
          <w:lang w:val="en-US" w:eastAsia="ru-RU"/>
        </w:rPr>
      </w:pPr>
      <w:r w:rsidRPr="000544AE">
        <w:rPr>
          <w:rFonts w:ascii="Times New Roman" w:hAnsi="Times New Roman"/>
          <w:color w:val="000000"/>
          <w:sz w:val="28"/>
          <w:szCs w:val="28"/>
          <w:lang w:val="en-US" w:eastAsia="ru-RU"/>
        </w:rPr>
        <w:t xml:space="preserve">According to the syntactic pattern word-groups may be classified  into predicative and non-predicative. Predicative word-groups have a syntactic  structure similar to that of a sentence, e.g. </w:t>
      </w:r>
      <w:r w:rsidRPr="000544AE">
        <w:rPr>
          <w:rFonts w:ascii="Times New Roman" w:hAnsi="Times New Roman"/>
          <w:i/>
          <w:iCs/>
          <w:color w:val="000000"/>
          <w:sz w:val="28"/>
          <w:szCs w:val="28"/>
          <w:lang w:val="en-US" w:eastAsia="ru-RU"/>
        </w:rPr>
        <w:t xml:space="preserve">he went, John works. All </w:t>
      </w:r>
      <w:r w:rsidRPr="000544AE">
        <w:rPr>
          <w:rFonts w:ascii="Times New Roman" w:hAnsi="Times New Roman"/>
          <w:color w:val="000000"/>
          <w:sz w:val="28"/>
          <w:szCs w:val="28"/>
          <w:lang w:val="en-US" w:eastAsia="ru-RU"/>
        </w:rPr>
        <w:t xml:space="preserve">other word-groups are called non-predicative. Non-predicative word-groups may be subdivided into </w:t>
      </w:r>
      <w:r w:rsidRPr="000544AE">
        <w:rPr>
          <w:rFonts w:ascii="Times New Roman" w:hAnsi="Times New Roman"/>
          <w:color w:val="000000"/>
          <w:sz w:val="28"/>
          <w:szCs w:val="28"/>
          <w:u w:val="single"/>
          <w:lang w:val="en-US" w:eastAsia="ru-RU"/>
        </w:rPr>
        <w:t>subordinative</w:t>
      </w:r>
      <w:r w:rsidRPr="000544AE">
        <w:rPr>
          <w:rFonts w:ascii="Times New Roman" w:hAnsi="Times New Roman"/>
          <w:color w:val="000000"/>
          <w:sz w:val="28"/>
          <w:szCs w:val="28"/>
          <w:lang w:val="en-US" w:eastAsia="ru-RU"/>
        </w:rPr>
        <w:t xml:space="preserve"> (e.g. </w:t>
      </w:r>
      <w:r w:rsidRPr="000544AE">
        <w:rPr>
          <w:rFonts w:ascii="Times New Roman" w:hAnsi="Times New Roman"/>
          <w:i/>
          <w:iCs/>
          <w:color w:val="000000"/>
          <w:sz w:val="28"/>
          <w:szCs w:val="28"/>
          <w:lang w:val="en-US" w:eastAsia="ru-RU"/>
        </w:rPr>
        <w:t xml:space="preserve">red flower, a man of wisdom) </w:t>
      </w:r>
      <w:r w:rsidRPr="000544AE">
        <w:rPr>
          <w:rFonts w:ascii="Times New Roman" w:hAnsi="Times New Roman"/>
          <w:iCs/>
          <w:color w:val="000000"/>
          <w:sz w:val="28"/>
          <w:szCs w:val="28"/>
          <w:u w:val="single"/>
          <w:lang w:val="en-US" w:eastAsia="ru-RU"/>
        </w:rPr>
        <w:t xml:space="preserve">and coordinative </w:t>
      </w:r>
      <w:r w:rsidRPr="000544AE">
        <w:rPr>
          <w:rFonts w:ascii="Times New Roman" w:hAnsi="Times New Roman"/>
          <w:color w:val="000000"/>
          <w:sz w:val="28"/>
          <w:szCs w:val="28"/>
          <w:u w:val="single"/>
          <w:lang w:val="en-US" w:eastAsia="ru-RU"/>
        </w:rPr>
        <w:t>(e</w:t>
      </w:r>
      <w:r w:rsidRPr="000544AE">
        <w:rPr>
          <w:rFonts w:ascii="Times New Roman" w:hAnsi="Times New Roman"/>
          <w:color w:val="000000"/>
          <w:sz w:val="28"/>
          <w:szCs w:val="28"/>
          <w:lang w:val="en-US" w:eastAsia="ru-RU"/>
        </w:rPr>
        <w:t xml:space="preserve">.g. </w:t>
      </w:r>
      <w:r w:rsidRPr="000544AE">
        <w:rPr>
          <w:rFonts w:ascii="Times New Roman" w:hAnsi="Times New Roman"/>
          <w:i/>
          <w:iCs/>
          <w:color w:val="000000"/>
          <w:sz w:val="28"/>
          <w:szCs w:val="28"/>
          <w:lang w:val="en-US" w:eastAsia="ru-RU"/>
        </w:rPr>
        <w:t>women and children, do or die)</w:t>
      </w:r>
    </w:p>
    <w:p w:rsidR="0008265D" w:rsidRPr="000544AE" w:rsidRDefault="0008265D" w:rsidP="00C116DC">
      <w:pPr>
        <w:autoSpaceDE w:val="0"/>
        <w:autoSpaceDN w:val="0"/>
        <w:adjustRightInd w:val="0"/>
        <w:spacing w:after="0" w:line="240" w:lineRule="auto"/>
        <w:ind w:firstLine="708"/>
        <w:jc w:val="both"/>
        <w:rPr>
          <w:rFonts w:ascii="Times New Roman" w:hAnsi="Times New Roman"/>
          <w:color w:val="000000"/>
          <w:sz w:val="28"/>
          <w:szCs w:val="28"/>
          <w:lang w:val="en-US" w:eastAsia="ru-RU"/>
        </w:rPr>
      </w:pPr>
      <w:r w:rsidRPr="000544AE">
        <w:rPr>
          <w:rFonts w:ascii="Times New Roman" w:hAnsi="Times New Roman"/>
          <w:color w:val="000000"/>
          <w:sz w:val="28"/>
          <w:szCs w:val="28"/>
          <w:lang w:val="en-US" w:eastAsia="ru-RU"/>
        </w:rPr>
        <w:t xml:space="preserve">Structurally, all word-groups can be classified by the criterion of distribution into two extensive classes: </w:t>
      </w:r>
      <w:r w:rsidRPr="000544AE">
        <w:rPr>
          <w:rFonts w:ascii="Times New Roman" w:hAnsi="Times New Roman"/>
          <w:color w:val="000000"/>
          <w:sz w:val="28"/>
          <w:szCs w:val="28"/>
          <w:u w:val="single"/>
          <w:lang w:val="en-US" w:eastAsia="ru-RU"/>
        </w:rPr>
        <w:t>endocentric and exocentric</w:t>
      </w:r>
    </w:p>
    <w:p w:rsidR="0008265D" w:rsidRPr="000544AE" w:rsidRDefault="0008265D" w:rsidP="00C116DC">
      <w:pPr>
        <w:autoSpaceDE w:val="0"/>
        <w:autoSpaceDN w:val="0"/>
        <w:adjustRightInd w:val="0"/>
        <w:spacing w:after="0" w:line="240" w:lineRule="auto"/>
        <w:ind w:firstLine="708"/>
        <w:jc w:val="both"/>
        <w:rPr>
          <w:rFonts w:ascii="Times New Roman" w:hAnsi="Times New Roman"/>
          <w:color w:val="000000"/>
          <w:sz w:val="28"/>
          <w:szCs w:val="28"/>
          <w:lang w:val="en-US" w:eastAsia="ru-RU"/>
        </w:rPr>
      </w:pPr>
      <w:r w:rsidRPr="000544AE">
        <w:rPr>
          <w:rFonts w:ascii="Times New Roman" w:hAnsi="Times New Roman"/>
          <w:bCs/>
          <w:color w:val="000000"/>
          <w:sz w:val="28"/>
          <w:szCs w:val="28"/>
          <w:lang w:val="en-US" w:eastAsia="ru-RU"/>
        </w:rPr>
        <w:t>Endocentric word-groups</w:t>
      </w:r>
      <w:r w:rsidRPr="000544AE">
        <w:rPr>
          <w:rFonts w:ascii="Times New Roman" w:hAnsi="Times New Roman"/>
          <w:color w:val="000000"/>
          <w:sz w:val="28"/>
          <w:szCs w:val="28"/>
          <w:lang w:val="en-US" w:eastAsia="ru-RU"/>
        </w:rPr>
        <w:t xml:space="preserve"> are those that have one central member functionally equivalent to the whole word-group, i. e. the distibution of the whole word-group and the distribution of its central member are identical. For instance, in the word-groups </w:t>
      </w:r>
      <w:r w:rsidRPr="000544AE">
        <w:rPr>
          <w:rFonts w:ascii="Times New Roman" w:hAnsi="Times New Roman"/>
          <w:i/>
          <w:iCs/>
          <w:color w:val="000000"/>
          <w:sz w:val="28"/>
          <w:szCs w:val="28"/>
          <w:lang w:val="en-US" w:eastAsia="ru-RU"/>
        </w:rPr>
        <w:t>red flower, kind to people,</w:t>
      </w:r>
      <w:r w:rsidRPr="000544AE">
        <w:rPr>
          <w:rFonts w:ascii="Times New Roman" w:hAnsi="Times New Roman"/>
          <w:bCs/>
          <w:color w:val="000000"/>
          <w:sz w:val="28"/>
          <w:szCs w:val="28"/>
          <w:lang w:val="en-US" w:eastAsia="ru-RU"/>
        </w:rPr>
        <w:t>the</w:t>
      </w:r>
      <w:r w:rsidRPr="000544AE">
        <w:rPr>
          <w:rFonts w:ascii="Times New Roman" w:hAnsi="Times New Roman"/>
          <w:color w:val="000000"/>
          <w:sz w:val="28"/>
          <w:szCs w:val="28"/>
          <w:lang w:val="en-US" w:eastAsia="ru-RU"/>
        </w:rPr>
        <w:t xml:space="preserve">head-words are the </w:t>
      </w:r>
      <w:r w:rsidRPr="000544AE">
        <w:rPr>
          <w:rFonts w:ascii="Times New Roman" w:hAnsi="Times New Roman"/>
          <w:i/>
          <w:iCs/>
          <w:color w:val="000000"/>
          <w:sz w:val="28"/>
          <w:szCs w:val="28"/>
          <w:lang w:val="en-US" w:eastAsia="ru-RU"/>
        </w:rPr>
        <w:t>noun flower</w:t>
      </w:r>
      <w:r w:rsidRPr="000544AE">
        <w:rPr>
          <w:rFonts w:ascii="Times New Roman" w:hAnsi="Times New Roman"/>
          <w:color w:val="000000"/>
          <w:sz w:val="28"/>
          <w:szCs w:val="28"/>
          <w:lang w:val="en-US" w:eastAsia="ru-RU"/>
        </w:rPr>
        <w:t xml:space="preserve"> and the adjective </w:t>
      </w:r>
      <w:r w:rsidRPr="000544AE">
        <w:rPr>
          <w:rFonts w:ascii="Times New Roman" w:hAnsi="Times New Roman"/>
          <w:i/>
          <w:iCs/>
          <w:color w:val="000000"/>
          <w:sz w:val="28"/>
          <w:szCs w:val="28"/>
          <w:lang w:val="en-US" w:eastAsia="ru-RU"/>
        </w:rPr>
        <w:t>kind</w:t>
      </w:r>
      <w:r w:rsidRPr="000544AE">
        <w:rPr>
          <w:rFonts w:ascii="Times New Roman" w:hAnsi="Times New Roman"/>
          <w:color w:val="000000"/>
          <w:sz w:val="28"/>
          <w:szCs w:val="28"/>
          <w:lang w:val="en-US" w:eastAsia="ru-RU"/>
        </w:rPr>
        <w:t xml:space="preserve"> correspondingly. These word-groups are distributionally identical with their central components. According to their central members</w:t>
      </w:r>
      <w:r w:rsidRPr="000544AE">
        <w:rPr>
          <w:rFonts w:ascii="Times New Roman" w:hAnsi="Times New Roman"/>
          <w:bCs/>
          <w:color w:val="000000"/>
          <w:sz w:val="28"/>
          <w:szCs w:val="28"/>
          <w:lang w:val="en-US" w:eastAsia="ru-RU"/>
        </w:rPr>
        <w:t xml:space="preserve"> word groups</w:t>
      </w:r>
      <w:r w:rsidRPr="000544AE">
        <w:rPr>
          <w:rFonts w:ascii="Times New Roman" w:hAnsi="Times New Roman"/>
          <w:color w:val="000000"/>
          <w:sz w:val="28"/>
          <w:szCs w:val="28"/>
          <w:lang w:val="en-US" w:eastAsia="ru-RU"/>
        </w:rPr>
        <w:t xml:space="preserve"> may be classified in</w:t>
      </w:r>
      <w:r>
        <w:rPr>
          <w:rFonts w:ascii="Times New Roman" w:hAnsi="Times New Roman"/>
          <w:color w:val="000000"/>
          <w:sz w:val="28"/>
          <w:szCs w:val="28"/>
          <w:lang w:val="en-US" w:eastAsia="ru-RU"/>
        </w:rPr>
        <w:t>to: nominal groups or phrases (</w:t>
      </w:r>
      <w:r w:rsidRPr="000544AE">
        <w:rPr>
          <w:rFonts w:ascii="Times New Roman" w:hAnsi="Times New Roman"/>
          <w:color w:val="000000"/>
          <w:sz w:val="28"/>
          <w:szCs w:val="28"/>
          <w:lang w:val="en-US" w:eastAsia="ru-RU"/>
        </w:rPr>
        <w:t>red</w:t>
      </w:r>
      <w:r w:rsidRPr="000544AE">
        <w:rPr>
          <w:rFonts w:ascii="Times New Roman" w:hAnsi="Times New Roman"/>
          <w:bCs/>
          <w:i/>
          <w:iCs/>
          <w:color w:val="000000"/>
          <w:sz w:val="28"/>
          <w:szCs w:val="28"/>
          <w:lang w:val="en-US" w:eastAsia="ru-RU"/>
        </w:rPr>
        <w:t xml:space="preserve"> flower),</w:t>
      </w:r>
      <w:r w:rsidRPr="000544AE">
        <w:rPr>
          <w:rFonts w:ascii="Times New Roman" w:hAnsi="Times New Roman"/>
          <w:color w:val="000000"/>
          <w:sz w:val="28"/>
          <w:szCs w:val="28"/>
          <w:lang w:val="en-US" w:eastAsia="ru-RU"/>
        </w:rPr>
        <w:t xml:space="preserve"> adjectival groups (e.g. </w:t>
      </w:r>
      <w:r w:rsidRPr="000544AE">
        <w:rPr>
          <w:rFonts w:ascii="Times New Roman" w:hAnsi="Times New Roman"/>
          <w:i/>
          <w:iCs/>
          <w:color w:val="000000"/>
          <w:sz w:val="28"/>
          <w:szCs w:val="28"/>
          <w:lang w:val="en-US" w:eastAsia="ru-RU"/>
        </w:rPr>
        <w:t>kind to people),</w:t>
      </w:r>
      <w:r w:rsidRPr="000544AE">
        <w:rPr>
          <w:rFonts w:ascii="Times New Roman" w:hAnsi="Times New Roman"/>
          <w:color w:val="000000"/>
          <w:sz w:val="28"/>
          <w:szCs w:val="28"/>
          <w:lang w:val="en-US" w:eastAsia="ru-RU"/>
        </w:rPr>
        <w:t xml:space="preserve"> verbal groups (</w:t>
      </w:r>
      <w:r w:rsidRPr="000544AE">
        <w:rPr>
          <w:rFonts w:ascii="Times New Roman" w:hAnsi="Times New Roman"/>
          <w:bCs/>
          <w:i/>
          <w:iCs/>
          <w:color w:val="000000"/>
          <w:sz w:val="28"/>
          <w:szCs w:val="28"/>
          <w:lang w:val="en-US" w:eastAsia="ru-RU"/>
        </w:rPr>
        <w:t>speak</w:t>
      </w:r>
      <w:r w:rsidRPr="000544AE">
        <w:rPr>
          <w:rFonts w:ascii="Times New Roman" w:hAnsi="Times New Roman"/>
          <w:i/>
          <w:iCs/>
          <w:color w:val="000000"/>
          <w:sz w:val="28"/>
          <w:szCs w:val="28"/>
          <w:lang w:val="en-US" w:eastAsia="ru-RU"/>
        </w:rPr>
        <w:t xml:space="preserve"> well),</w:t>
      </w:r>
      <w:r w:rsidRPr="000544AE">
        <w:rPr>
          <w:rFonts w:ascii="Times New Roman" w:hAnsi="Times New Roman"/>
          <w:color w:val="000000"/>
          <w:sz w:val="28"/>
          <w:szCs w:val="28"/>
          <w:lang w:val="en-US" w:eastAsia="ru-RU"/>
        </w:rPr>
        <w:t xml:space="preserve"> etc.</w:t>
      </w:r>
    </w:p>
    <w:p w:rsidR="0008265D" w:rsidRPr="00C116DC" w:rsidRDefault="0008265D" w:rsidP="00C116DC">
      <w:pPr>
        <w:autoSpaceDE w:val="0"/>
        <w:autoSpaceDN w:val="0"/>
        <w:adjustRightInd w:val="0"/>
        <w:spacing w:after="0" w:line="240" w:lineRule="auto"/>
        <w:ind w:firstLine="708"/>
        <w:jc w:val="both"/>
        <w:rPr>
          <w:rFonts w:ascii="Times New Roman" w:hAnsi="Times New Roman"/>
          <w:color w:val="000000"/>
          <w:sz w:val="28"/>
          <w:szCs w:val="28"/>
          <w:lang w:val="en-US" w:eastAsia="ru-RU"/>
        </w:rPr>
      </w:pPr>
      <w:r w:rsidRPr="000544AE">
        <w:rPr>
          <w:rFonts w:ascii="Times New Roman" w:hAnsi="Times New Roman"/>
          <w:bCs/>
          <w:color w:val="000000"/>
          <w:sz w:val="28"/>
          <w:szCs w:val="28"/>
          <w:lang w:val="en-US" w:eastAsia="ru-RU"/>
        </w:rPr>
        <w:t>Exocentric</w:t>
      </w:r>
      <w:r w:rsidRPr="000544AE">
        <w:rPr>
          <w:rFonts w:ascii="Times New Roman" w:hAnsi="Times New Roman"/>
          <w:color w:val="000000"/>
          <w:sz w:val="28"/>
          <w:szCs w:val="28"/>
          <w:lang w:val="en-US" w:eastAsia="ru-RU"/>
        </w:rPr>
        <w:t xml:space="preserve"> word-groups are those that have no central component and the distribution of the whole word-group is different from either of its members. For instance, the distribution of the word-group </w:t>
      </w:r>
      <w:r w:rsidRPr="000544AE">
        <w:rPr>
          <w:rFonts w:ascii="Times New Roman" w:hAnsi="Times New Roman"/>
          <w:i/>
          <w:iCs/>
          <w:color w:val="000000"/>
          <w:sz w:val="28"/>
          <w:szCs w:val="28"/>
          <w:lang w:val="en-US" w:eastAsia="ru-RU"/>
        </w:rPr>
        <w:t>side by side is not identical</w:t>
      </w:r>
      <w:r w:rsidRPr="000544AE">
        <w:rPr>
          <w:rFonts w:ascii="Times New Roman" w:hAnsi="Times New Roman"/>
          <w:color w:val="000000"/>
          <w:sz w:val="28"/>
          <w:szCs w:val="28"/>
          <w:lang w:val="en-US" w:eastAsia="ru-RU"/>
        </w:rPr>
        <w:t xml:space="preserve"> with the distribution of its component-members, i.e. the component-members are not syntactically substitutable for the whole word group</w:t>
      </w:r>
    </w:p>
    <w:p w:rsidR="0008265D" w:rsidRPr="000544AE" w:rsidRDefault="0008265D" w:rsidP="00C116DC">
      <w:pPr>
        <w:autoSpaceDE w:val="0"/>
        <w:autoSpaceDN w:val="0"/>
        <w:adjustRightInd w:val="0"/>
        <w:spacing w:after="0" w:line="240" w:lineRule="auto"/>
        <w:ind w:firstLine="708"/>
        <w:jc w:val="both"/>
        <w:rPr>
          <w:rFonts w:ascii="Times New Roman" w:hAnsi="Times New Roman"/>
          <w:color w:val="000000"/>
          <w:sz w:val="28"/>
          <w:szCs w:val="28"/>
          <w:lang w:val="en-US" w:eastAsia="ru-RU"/>
        </w:rPr>
      </w:pPr>
      <w:r w:rsidRPr="000544AE">
        <w:rPr>
          <w:rFonts w:ascii="Times New Roman" w:hAnsi="Times New Roman"/>
          <w:bCs/>
          <w:color w:val="000000"/>
          <w:sz w:val="28"/>
          <w:szCs w:val="28"/>
          <w:lang w:val="en-US" w:eastAsia="ru-RU"/>
        </w:rPr>
        <w:t>TYPES OF MEANING OF WORD-GROUPS</w:t>
      </w:r>
    </w:p>
    <w:p w:rsidR="0008265D" w:rsidRPr="000544AE" w:rsidRDefault="0008265D" w:rsidP="00C116DC">
      <w:pPr>
        <w:autoSpaceDE w:val="0"/>
        <w:autoSpaceDN w:val="0"/>
        <w:adjustRightInd w:val="0"/>
        <w:spacing w:before="220" w:after="0" w:line="240" w:lineRule="auto"/>
        <w:ind w:firstLine="708"/>
        <w:jc w:val="both"/>
        <w:rPr>
          <w:rFonts w:ascii="Times New Roman" w:hAnsi="Times New Roman"/>
          <w:bCs/>
          <w:color w:val="000000"/>
          <w:sz w:val="28"/>
          <w:szCs w:val="28"/>
          <w:lang w:val="en-US" w:eastAsia="ru-RU"/>
        </w:rPr>
      </w:pPr>
      <w:r w:rsidRPr="000544AE">
        <w:rPr>
          <w:rFonts w:ascii="Times New Roman" w:hAnsi="Times New Roman"/>
          <w:color w:val="000000"/>
          <w:sz w:val="28"/>
          <w:szCs w:val="28"/>
          <w:lang w:val="en-US" w:eastAsia="ru-RU"/>
        </w:rPr>
        <w:t xml:space="preserve">The meaning of word-groups can be divided into: </w:t>
      </w:r>
      <w:r w:rsidRPr="000544AE">
        <w:rPr>
          <w:rFonts w:ascii="Times New Roman" w:hAnsi="Times New Roman"/>
          <w:bCs/>
          <w:color w:val="000000"/>
          <w:sz w:val="28"/>
          <w:szCs w:val="28"/>
          <w:lang w:val="en-US" w:eastAsia="ru-RU"/>
        </w:rPr>
        <w:t>1) lexical and 2)structural (grammatical) components.</w:t>
      </w:r>
    </w:p>
    <w:p w:rsidR="0008265D" w:rsidRPr="000544AE" w:rsidRDefault="0008265D" w:rsidP="00C116DC">
      <w:pPr>
        <w:autoSpaceDE w:val="0"/>
        <w:autoSpaceDN w:val="0"/>
        <w:adjustRightInd w:val="0"/>
        <w:spacing w:after="0" w:line="240" w:lineRule="auto"/>
        <w:ind w:firstLine="708"/>
        <w:jc w:val="both"/>
        <w:rPr>
          <w:rFonts w:ascii="Times New Roman" w:hAnsi="Times New Roman"/>
          <w:color w:val="000000"/>
          <w:sz w:val="28"/>
          <w:szCs w:val="28"/>
          <w:lang w:val="en-US" w:eastAsia="ru-RU"/>
        </w:rPr>
      </w:pPr>
      <w:r w:rsidRPr="000544AE">
        <w:rPr>
          <w:rFonts w:ascii="Times New Roman" w:hAnsi="Times New Roman"/>
          <w:color w:val="000000"/>
          <w:sz w:val="28"/>
          <w:szCs w:val="28"/>
          <w:lang w:val="en-US" w:eastAsia="ru-RU"/>
        </w:rPr>
        <w:t xml:space="preserve">1) The </w:t>
      </w:r>
      <w:r w:rsidRPr="000544AE">
        <w:rPr>
          <w:rFonts w:ascii="Times New Roman" w:hAnsi="Times New Roman"/>
          <w:bCs/>
          <w:color w:val="000000"/>
          <w:sz w:val="28"/>
          <w:szCs w:val="28"/>
          <w:lang w:val="en-US" w:eastAsia="ru-RU"/>
        </w:rPr>
        <w:t>lexical meaning</w:t>
      </w:r>
      <w:r w:rsidRPr="000544AE">
        <w:rPr>
          <w:rFonts w:ascii="Times New Roman" w:hAnsi="Times New Roman"/>
          <w:color w:val="000000"/>
          <w:sz w:val="28"/>
          <w:szCs w:val="28"/>
          <w:lang w:val="en-US" w:eastAsia="ru-RU"/>
        </w:rPr>
        <w:t xml:space="preserve"> of the word-group may be defined as the combined lexical meaning of the component words. Thus, the lexical meaning of the word-group </w:t>
      </w:r>
      <w:r w:rsidRPr="000544AE">
        <w:rPr>
          <w:rFonts w:ascii="Times New Roman" w:hAnsi="Times New Roman"/>
          <w:i/>
          <w:iCs/>
          <w:color w:val="000000"/>
          <w:sz w:val="28"/>
          <w:szCs w:val="28"/>
          <w:lang w:val="en-US" w:eastAsia="ru-RU"/>
        </w:rPr>
        <w:t>red flower</w:t>
      </w:r>
      <w:r w:rsidRPr="000544AE">
        <w:rPr>
          <w:rFonts w:ascii="Times New Roman" w:hAnsi="Times New Roman"/>
          <w:color w:val="000000"/>
          <w:sz w:val="28"/>
          <w:szCs w:val="28"/>
          <w:lang w:val="en-US" w:eastAsia="ru-RU"/>
        </w:rPr>
        <w:t xml:space="preserve"> may be described denotationally as the  combined meaning of the words </w:t>
      </w:r>
      <w:r w:rsidRPr="000544AE">
        <w:rPr>
          <w:rFonts w:ascii="Times New Roman" w:hAnsi="Times New Roman"/>
          <w:i/>
          <w:iCs/>
          <w:color w:val="000000"/>
          <w:sz w:val="28"/>
          <w:szCs w:val="28"/>
          <w:lang w:val="en-US" w:eastAsia="ru-RU"/>
        </w:rPr>
        <w:t>red</w:t>
      </w:r>
      <w:r w:rsidRPr="000544AE">
        <w:rPr>
          <w:rFonts w:ascii="Times New Roman" w:hAnsi="Times New Roman"/>
          <w:color w:val="000000"/>
          <w:sz w:val="28"/>
          <w:szCs w:val="28"/>
          <w:lang w:val="en-US" w:eastAsia="ru-RU"/>
        </w:rPr>
        <w:t xml:space="preserve"> and </w:t>
      </w:r>
      <w:r w:rsidRPr="000544AE">
        <w:rPr>
          <w:rFonts w:ascii="Times New Roman" w:hAnsi="Times New Roman"/>
          <w:i/>
          <w:iCs/>
          <w:color w:val="000000"/>
          <w:sz w:val="28"/>
          <w:szCs w:val="28"/>
          <w:lang w:val="en-US" w:eastAsia="ru-RU"/>
        </w:rPr>
        <w:t>flower.</w:t>
      </w:r>
      <w:r w:rsidRPr="000544AE">
        <w:rPr>
          <w:rFonts w:ascii="Times New Roman" w:hAnsi="Times New Roman"/>
          <w:color w:val="000000"/>
          <w:sz w:val="28"/>
          <w:szCs w:val="28"/>
          <w:lang w:val="en-US" w:eastAsia="ru-RU"/>
        </w:rPr>
        <w:t xml:space="preserve"> However, the term com</w:t>
      </w:r>
      <w:r w:rsidRPr="000544AE">
        <w:rPr>
          <w:rFonts w:ascii="Times New Roman" w:hAnsi="Times New Roman"/>
          <w:bCs/>
          <w:color w:val="000000"/>
          <w:sz w:val="28"/>
          <w:szCs w:val="28"/>
          <w:lang w:val="en-US" w:eastAsia="ru-RU"/>
        </w:rPr>
        <w:t>bined</w:t>
      </w:r>
      <w:r w:rsidRPr="000544AE">
        <w:rPr>
          <w:rFonts w:ascii="Times New Roman" w:hAnsi="Times New Roman"/>
          <w:color w:val="000000"/>
          <w:sz w:val="28"/>
          <w:szCs w:val="28"/>
          <w:lang w:val="en-US" w:eastAsia="ru-RU"/>
        </w:rPr>
        <w:t xml:space="preserve"> lexical meaning' is not to imply that the meaning of the word</w:t>
      </w:r>
      <w:r w:rsidRPr="000544AE">
        <w:rPr>
          <w:rFonts w:ascii="Times New Roman" w:hAnsi="Times New Roman"/>
          <w:bCs/>
          <w:color w:val="000000"/>
          <w:sz w:val="28"/>
          <w:szCs w:val="28"/>
          <w:lang w:val="en-US" w:eastAsia="ru-RU"/>
        </w:rPr>
        <w:t>-group</w:t>
      </w:r>
      <w:r w:rsidRPr="000544AE">
        <w:rPr>
          <w:rFonts w:ascii="Times New Roman" w:hAnsi="Times New Roman"/>
          <w:color w:val="000000"/>
          <w:sz w:val="28"/>
          <w:szCs w:val="28"/>
          <w:lang w:val="en-US" w:eastAsia="ru-RU"/>
        </w:rPr>
        <w:t xml:space="preserve"> is a mere additive result of all the lexical meanings of the com</w:t>
      </w:r>
      <w:r w:rsidRPr="000544AE">
        <w:rPr>
          <w:rFonts w:ascii="Times New Roman" w:hAnsi="Times New Roman"/>
          <w:bCs/>
          <w:color w:val="000000"/>
          <w:sz w:val="28"/>
          <w:szCs w:val="28"/>
          <w:lang w:val="en-US" w:eastAsia="ru-RU"/>
        </w:rPr>
        <w:t>ponent</w:t>
      </w:r>
      <w:r w:rsidRPr="000544AE">
        <w:rPr>
          <w:rFonts w:ascii="Times New Roman" w:hAnsi="Times New Roman"/>
          <w:color w:val="000000"/>
          <w:sz w:val="28"/>
          <w:szCs w:val="28"/>
          <w:lang w:val="en-US" w:eastAsia="ru-RU"/>
        </w:rPr>
        <w:t xml:space="preserve"> members. The lexical meaning of the word-group predominates over the lexical meanings of its constituents.</w:t>
      </w:r>
    </w:p>
    <w:p w:rsidR="0008265D" w:rsidRPr="000544AE" w:rsidRDefault="0008265D" w:rsidP="00C116DC">
      <w:pPr>
        <w:autoSpaceDE w:val="0"/>
        <w:autoSpaceDN w:val="0"/>
        <w:adjustRightInd w:val="0"/>
        <w:spacing w:after="0" w:line="240" w:lineRule="auto"/>
        <w:ind w:firstLine="708"/>
        <w:jc w:val="both"/>
        <w:rPr>
          <w:rFonts w:ascii="Times New Roman" w:hAnsi="Times New Roman"/>
          <w:color w:val="000000"/>
          <w:sz w:val="28"/>
          <w:szCs w:val="28"/>
          <w:lang w:val="en-US" w:eastAsia="ru-RU"/>
        </w:rPr>
      </w:pPr>
      <w:r w:rsidRPr="000544AE">
        <w:rPr>
          <w:rFonts w:ascii="Times New Roman" w:hAnsi="Times New Roman"/>
          <w:bCs/>
          <w:color w:val="000000"/>
          <w:sz w:val="28"/>
          <w:szCs w:val="28"/>
          <w:lang w:val="en-US" w:eastAsia="ru-RU"/>
        </w:rPr>
        <w:t>2) The structural meaning</w:t>
      </w:r>
      <w:r w:rsidRPr="000544AE">
        <w:rPr>
          <w:rFonts w:ascii="Times New Roman" w:hAnsi="Times New Roman"/>
          <w:color w:val="000000"/>
          <w:sz w:val="28"/>
          <w:szCs w:val="28"/>
          <w:lang w:val="en-US" w:eastAsia="ru-RU"/>
        </w:rPr>
        <w:t xml:space="preserve"> of the word-group is the meaning conveyed mainly by the  pattern of arrangement of its constituents. For example, such groups as </w:t>
      </w:r>
      <w:r w:rsidRPr="000544AE">
        <w:rPr>
          <w:rFonts w:ascii="Times New Roman" w:hAnsi="Times New Roman"/>
          <w:i/>
          <w:iCs/>
          <w:color w:val="000000"/>
          <w:sz w:val="28"/>
          <w:szCs w:val="28"/>
          <w:lang w:val="en-US" w:eastAsia="ru-RU"/>
        </w:rPr>
        <w:t>school grammar</w:t>
      </w:r>
      <w:r w:rsidRPr="000544AE">
        <w:rPr>
          <w:rFonts w:ascii="Times New Roman" w:hAnsi="Times New Roman"/>
          <w:color w:val="000000"/>
          <w:sz w:val="28"/>
          <w:szCs w:val="28"/>
          <w:lang w:val="en-US" w:eastAsia="ru-RU"/>
        </w:rPr>
        <w:t xml:space="preserve"> (</w:t>
      </w:r>
      <w:r w:rsidRPr="000544AE">
        <w:rPr>
          <w:rFonts w:ascii="Times New Roman" w:hAnsi="Times New Roman"/>
          <w:color w:val="000000"/>
          <w:sz w:val="28"/>
          <w:szCs w:val="28"/>
          <w:lang w:eastAsia="ru-RU"/>
        </w:rPr>
        <w:t>школьн</w:t>
      </w:r>
      <w:r w:rsidRPr="000544AE">
        <w:rPr>
          <w:rFonts w:ascii="Times New Roman" w:hAnsi="Times New Roman"/>
          <w:color w:val="000000"/>
          <w:sz w:val="28"/>
          <w:szCs w:val="28"/>
          <w:lang w:val="en-US" w:eastAsia="ru-RU"/>
        </w:rPr>
        <w:t>a</w:t>
      </w:r>
      <w:r w:rsidRPr="000544AE">
        <w:rPr>
          <w:rFonts w:ascii="Times New Roman" w:hAnsi="Times New Roman"/>
          <w:color w:val="000000"/>
          <w:sz w:val="28"/>
          <w:szCs w:val="28"/>
          <w:lang w:eastAsia="ru-RU"/>
        </w:rPr>
        <w:t>яграмматика</w:t>
      </w:r>
      <w:r w:rsidRPr="000544AE">
        <w:rPr>
          <w:rFonts w:ascii="Times New Roman" w:hAnsi="Times New Roman"/>
          <w:color w:val="000000"/>
          <w:sz w:val="28"/>
          <w:szCs w:val="28"/>
          <w:lang w:val="en-US" w:eastAsia="ru-RU"/>
        </w:rPr>
        <w:t>) and (</w:t>
      </w:r>
      <w:r w:rsidRPr="000544AE">
        <w:rPr>
          <w:rFonts w:ascii="Times New Roman" w:hAnsi="Times New Roman"/>
          <w:i/>
          <w:iCs/>
          <w:color w:val="000000"/>
          <w:sz w:val="28"/>
          <w:szCs w:val="28"/>
          <w:lang w:val="en-US" w:eastAsia="ru-RU"/>
        </w:rPr>
        <w:t xml:space="preserve">grammar </w:t>
      </w:r>
      <w:r w:rsidRPr="000544AE">
        <w:rPr>
          <w:rFonts w:ascii="Times New Roman" w:hAnsi="Times New Roman"/>
          <w:i/>
          <w:iCs/>
          <w:color w:val="000000"/>
          <w:sz w:val="28"/>
          <w:szCs w:val="28"/>
          <w:lang w:val="en-GB" w:eastAsia="ru-RU"/>
        </w:rPr>
        <w:t>school</w:t>
      </w:r>
      <w:r w:rsidRPr="000544AE">
        <w:rPr>
          <w:rFonts w:ascii="Times New Roman" w:hAnsi="Times New Roman"/>
          <w:color w:val="000000"/>
          <w:sz w:val="28"/>
          <w:szCs w:val="28"/>
          <w:lang w:val="en-US" w:eastAsia="ru-RU"/>
        </w:rPr>
        <w:t>) are semantically different because of the difference</w:t>
      </w:r>
      <w:r w:rsidRPr="000544AE">
        <w:rPr>
          <w:rFonts w:ascii="Times New Roman" w:hAnsi="Times New Roman"/>
          <w:bCs/>
          <w:color w:val="000000"/>
          <w:sz w:val="28"/>
          <w:szCs w:val="28"/>
          <w:lang w:val="en-US" w:eastAsia="ru-RU"/>
        </w:rPr>
        <w:t xml:space="preserve"> in</w:t>
      </w:r>
      <w:r w:rsidRPr="000544AE">
        <w:rPr>
          <w:rFonts w:ascii="Times New Roman" w:hAnsi="Times New Roman"/>
          <w:color w:val="000000"/>
          <w:sz w:val="28"/>
          <w:szCs w:val="28"/>
          <w:lang w:val="en-US" w:eastAsia="ru-RU"/>
        </w:rPr>
        <w:t xml:space="preserve"> the pattern of arrangement of the component words. The structural meaning is the meaning expressed by the pattern of the word- group</w:t>
      </w:r>
      <w:r w:rsidRPr="000544AE">
        <w:rPr>
          <w:rFonts w:ascii="Times New Roman" w:hAnsi="Times New Roman"/>
          <w:bCs/>
          <w:color w:val="000000"/>
          <w:sz w:val="28"/>
          <w:szCs w:val="28"/>
          <w:lang w:val="en-US" w:eastAsia="ru-RU"/>
        </w:rPr>
        <w:t xml:space="preserve"> not</w:t>
      </w:r>
      <w:r w:rsidRPr="000544AE">
        <w:rPr>
          <w:rFonts w:ascii="Times New Roman" w:hAnsi="Times New Roman"/>
          <w:color w:val="000000"/>
          <w:sz w:val="28"/>
          <w:szCs w:val="28"/>
          <w:lang w:val="en-US" w:eastAsia="ru-RU"/>
        </w:rPr>
        <w:t xml:space="preserve"> either by the word </w:t>
      </w:r>
      <w:r w:rsidRPr="000544AE">
        <w:rPr>
          <w:rFonts w:ascii="Times New Roman" w:hAnsi="Times New Roman"/>
          <w:i/>
          <w:iCs/>
          <w:color w:val="000000"/>
          <w:sz w:val="28"/>
          <w:szCs w:val="28"/>
          <w:lang w:val="en-US" w:eastAsia="ru-RU"/>
        </w:rPr>
        <w:t>school</w:t>
      </w:r>
      <w:r w:rsidRPr="000544AE">
        <w:rPr>
          <w:rFonts w:ascii="Times New Roman" w:hAnsi="Times New Roman"/>
          <w:color w:val="000000"/>
          <w:sz w:val="28"/>
          <w:szCs w:val="28"/>
          <w:lang w:val="en-US" w:eastAsia="ru-RU"/>
        </w:rPr>
        <w:t xml:space="preserve"> or the word </w:t>
      </w:r>
      <w:r w:rsidRPr="000544AE">
        <w:rPr>
          <w:rFonts w:ascii="Times New Roman" w:hAnsi="Times New Roman"/>
          <w:i/>
          <w:iCs/>
          <w:color w:val="000000"/>
          <w:sz w:val="28"/>
          <w:szCs w:val="28"/>
          <w:lang w:val="en-US" w:eastAsia="ru-RU"/>
        </w:rPr>
        <w:t>grammar.</w:t>
      </w:r>
      <w:r w:rsidRPr="000544AE">
        <w:rPr>
          <w:rFonts w:ascii="Times New Roman" w:hAnsi="Times New Roman"/>
          <w:color w:val="000000"/>
          <w:sz w:val="28"/>
          <w:szCs w:val="28"/>
          <w:lang w:val="en-US" w:eastAsia="ru-RU"/>
        </w:rPr>
        <w:t xml:space="preserve"> It follows that it is necessary to distinguish between the structural meaning of a given type of a word-groups as such and the lexical meaning of its constituents.The lexical and structural components of meaning in word-groups are interdependent and inseparable. For instance, the structural pattern</w:t>
      </w:r>
      <w:r w:rsidRPr="009250C6">
        <w:rPr>
          <w:rFonts w:ascii="Times New Roman" w:hAnsi="Times New Roman"/>
          <w:color w:val="000000"/>
          <w:sz w:val="28"/>
          <w:szCs w:val="28"/>
          <w:lang w:val="en-US" w:eastAsia="ru-RU"/>
        </w:rPr>
        <w:t xml:space="preserve"> </w:t>
      </w:r>
      <w:r w:rsidRPr="000544AE">
        <w:rPr>
          <w:rFonts w:ascii="Times New Roman" w:hAnsi="Times New Roman"/>
          <w:color w:val="000000"/>
          <w:sz w:val="28"/>
          <w:szCs w:val="28"/>
          <w:lang w:val="en-US" w:eastAsia="ru-RU"/>
        </w:rPr>
        <w:t xml:space="preserve">of  word-groups </w:t>
      </w:r>
      <w:r w:rsidRPr="000544AE">
        <w:rPr>
          <w:rFonts w:ascii="Times New Roman" w:hAnsi="Times New Roman"/>
          <w:i/>
          <w:iCs/>
          <w:color w:val="000000"/>
          <w:sz w:val="28"/>
          <w:szCs w:val="28"/>
          <w:lang w:val="en-US" w:eastAsia="ru-RU"/>
        </w:rPr>
        <w:t>all day long, all night long, all week long</w:t>
      </w:r>
      <w:r w:rsidRPr="000544AE">
        <w:rPr>
          <w:rFonts w:ascii="Times New Roman" w:hAnsi="Times New Roman"/>
          <w:color w:val="000000"/>
          <w:sz w:val="28"/>
          <w:szCs w:val="28"/>
          <w:lang w:val="en-US" w:eastAsia="ru-RU"/>
        </w:rPr>
        <w:t xml:space="preserve"> in ordinary</w:t>
      </w:r>
      <w:r w:rsidRPr="000544AE">
        <w:rPr>
          <w:rFonts w:ascii="Times New Roman" w:hAnsi="Times New Roman"/>
          <w:bCs/>
          <w:color w:val="000000"/>
          <w:sz w:val="28"/>
          <w:szCs w:val="28"/>
          <w:lang w:val="en-US" w:eastAsia="ru-RU"/>
        </w:rPr>
        <w:t xml:space="preserve"> usage</w:t>
      </w:r>
      <w:r w:rsidRPr="000544AE">
        <w:rPr>
          <w:rFonts w:ascii="Times New Roman" w:hAnsi="Times New Roman"/>
          <w:color w:val="000000"/>
          <w:sz w:val="28"/>
          <w:szCs w:val="28"/>
          <w:lang w:val="en-US" w:eastAsia="ru-RU"/>
        </w:rPr>
        <w:t xml:space="preserve"> and the word-group </w:t>
      </w:r>
      <w:r w:rsidRPr="000544AE">
        <w:rPr>
          <w:rFonts w:ascii="Times New Roman" w:hAnsi="Times New Roman"/>
          <w:i/>
          <w:iCs/>
          <w:color w:val="000000"/>
          <w:sz w:val="28"/>
          <w:szCs w:val="28"/>
          <w:lang w:val="en-US" w:eastAsia="ru-RU"/>
        </w:rPr>
        <w:t>all the sun long</w:t>
      </w:r>
      <w:r w:rsidRPr="000544AE">
        <w:rPr>
          <w:rFonts w:ascii="Times New Roman" w:hAnsi="Times New Roman"/>
          <w:color w:val="000000"/>
          <w:sz w:val="28"/>
          <w:szCs w:val="28"/>
          <w:lang w:val="en-US" w:eastAsia="ru-RU"/>
        </w:rPr>
        <w:t xml:space="preserve"> is identical. The generalized meaning of the pattern may be described as 'a unit of time'. Replacing </w:t>
      </w:r>
      <w:r w:rsidRPr="000544AE">
        <w:rPr>
          <w:rFonts w:ascii="Times New Roman" w:hAnsi="Times New Roman"/>
          <w:bCs/>
          <w:i/>
          <w:iCs/>
          <w:color w:val="000000"/>
          <w:sz w:val="28"/>
          <w:szCs w:val="28"/>
          <w:lang w:val="en-US" w:eastAsia="ru-RU"/>
        </w:rPr>
        <w:t>day,</w:t>
      </w:r>
      <w:r w:rsidRPr="000544AE">
        <w:rPr>
          <w:rFonts w:ascii="Times New Roman" w:hAnsi="Times New Roman"/>
          <w:i/>
          <w:iCs/>
          <w:color w:val="000000"/>
          <w:sz w:val="28"/>
          <w:szCs w:val="28"/>
          <w:lang w:val="en-US" w:eastAsia="ru-RU"/>
        </w:rPr>
        <w:t xml:space="preserve"> night, week</w:t>
      </w:r>
      <w:r>
        <w:rPr>
          <w:rFonts w:ascii="Times New Roman" w:hAnsi="Times New Roman"/>
          <w:color w:val="000000"/>
          <w:sz w:val="28"/>
          <w:szCs w:val="28"/>
          <w:lang w:val="en-US" w:eastAsia="ru-RU"/>
        </w:rPr>
        <w:t xml:space="preserve"> by another noun </w:t>
      </w:r>
      <w:r w:rsidRPr="009250C6">
        <w:rPr>
          <w:rFonts w:ascii="Times New Roman" w:hAnsi="Times New Roman"/>
          <w:color w:val="000000"/>
          <w:sz w:val="28"/>
          <w:szCs w:val="28"/>
          <w:lang w:val="en-US" w:eastAsia="ru-RU"/>
        </w:rPr>
        <w:t>–</w:t>
      </w:r>
      <w:r w:rsidRPr="000544AE">
        <w:rPr>
          <w:rFonts w:ascii="Times New Roman" w:hAnsi="Times New Roman"/>
          <w:color w:val="000000"/>
          <w:sz w:val="28"/>
          <w:szCs w:val="28"/>
          <w:lang w:val="en-US" w:eastAsia="ru-RU"/>
        </w:rPr>
        <w:t xml:space="preserve"> the </w:t>
      </w:r>
      <w:r w:rsidRPr="000544AE">
        <w:rPr>
          <w:rFonts w:ascii="Times New Roman" w:hAnsi="Times New Roman"/>
          <w:i/>
          <w:iCs/>
          <w:color w:val="000000"/>
          <w:sz w:val="28"/>
          <w:szCs w:val="28"/>
          <w:lang w:val="en-US" w:eastAsia="ru-RU"/>
        </w:rPr>
        <w:t>sun</w:t>
      </w:r>
      <w:r w:rsidRPr="000544AE">
        <w:rPr>
          <w:rFonts w:ascii="Times New Roman" w:hAnsi="Times New Roman"/>
          <w:color w:val="000000"/>
          <w:sz w:val="28"/>
          <w:szCs w:val="28"/>
          <w:lang w:val="en-US" w:eastAsia="ru-RU"/>
        </w:rPr>
        <w:t xml:space="preserve"> the structural meaning</w:t>
      </w:r>
      <w:r w:rsidRPr="000544AE">
        <w:rPr>
          <w:rFonts w:ascii="Times New Roman" w:hAnsi="Times New Roman"/>
          <w:bCs/>
          <w:color w:val="000000"/>
          <w:sz w:val="28"/>
          <w:szCs w:val="28"/>
          <w:lang w:val="en-US" w:eastAsia="ru-RU"/>
        </w:rPr>
        <w:t xml:space="preserve"> of the</w:t>
      </w:r>
      <w:r w:rsidRPr="000544AE">
        <w:rPr>
          <w:rFonts w:ascii="Times New Roman" w:hAnsi="Times New Roman"/>
          <w:color w:val="000000"/>
          <w:sz w:val="28"/>
          <w:szCs w:val="28"/>
          <w:lang w:val="en-US" w:eastAsia="ru-RU"/>
        </w:rPr>
        <w:t xml:space="preserve"> pattern does not change. The group </w:t>
      </w:r>
      <w:r w:rsidRPr="000544AE">
        <w:rPr>
          <w:rFonts w:ascii="Times New Roman" w:hAnsi="Times New Roman"/>
          <w:i/>
          <w:iCs/>
          <w:color w:val="000000"/>
          <w:sz w:val="28"/>
          <w:szCs w:val="28"/>
          <w:lang w:val="en-US" w:eastAsia="ru-RU"/>
        </w:rPr>
        <w:t>all the sun long</w:t>
      </w:r>
      <w:r w:rsidRPr="000544AE">
        <w:rPr>
          <w:rFonts w:ascii="Times New Roman" w:hAnsi="Times New Roman"/>
          <w:color w:val="000000"/>
          <w:sz w:val="28"/>
          <w:szCs w:val="28"/>
          <w:lang w:val="en-US" w:eastAsia="ru-RU"/>
        </w:rPr>
        <w:t xml:space="preserve"> functions semantically as a unit of time. But the noun </w:t>
      </w:r>
      <w:r w:rsidRPr="000544AE">
        <w:rPr>
          <w:rFonts w:ascii="Times New Roman" w:hAnsi="Times New Roman"/>
          <w:i/>
          <w:iCs/>
          <w:color w:val="000000"/>
          <w:sz w:val="28"/>
          <w:szCs w:val="28"/>
          <w:lang w:val="en-US" w:eastAsia="ru-RU"/>
        </w:rPr>
        <w:t>sun</w:t>
      </w:r>
      <w:r w:rsidRPr="000544AE">
        <w:rPr>
          <w:rFonts w:ascii="Times New Roman" w:hAnsi="Times New Roman"/>
          <w:color w:val="000000"/>
          <w:sz w:val="28"/>
          <w:szCs w:val="28"/>
          <w:lang w:val="en-US" w:eastAsia="ru-RU"/>
        </w:rPr>
        <w:t xml:space="preserve"> included in the group,</w:t>
      </w:r>
      <w:r w:rsidRPr="000544AE">
        <w:rPr>
          <w:rFonts w:ascii="Times New Roman" w:hAnsi="Times New Roman"/>
          <w:bCs/>
          <w:color w:val="000000"/>
          <w:sz w:val="28"/>
          <w:szCs w:val="28"/>
          <w:lang w:val="en-US" w:eastAsia="ru-RU"/>
        </w:rPr>
        <w:t xml:space="preserve"> continues</w:t>
      </w:r>
      <w:r w:rsidRPr="000544AE">
        <w:rPr>
          <w:rFonts w:ascii="Times New Roman" w:hAnsi="Times New Roman"/>
          <w:color w:val="000000"/>
          <w:sz w:val="28"/>
          <w:szCs w:val="28"/>
          <w:lang w:val="en-US" w:eastAsia="ru-RU"/>
        </w:rPr>
        <w:t xml:space="preserve"> to carry the semantic value, i. e. the lexical meaning that it has in word-groups of other structural patterns, e.g.</w:t>
      </w:r>
      <w:r w:rsidRPr="000544AE">
        <w:rPr>
          <w:rFonts w:ascii="Times New Roman" w:hAnsi="Times New Roman"/>
          <w:bCs/>
          <w:i/>
          <w:iCs/>
          <w:color w:val="000000"/>
          <w:sz w:val="28"/>
          <w:szCs w:val="28"/>
          <w:lang w:val="en-US" w:eastAsia="ru-RU"/>
        </w:rPr>
        <w:t xml:space="preserve">the sun rays, </w:t>
      </w:r>
      <w:r w:rsidRPr="000544AE">
        <w:rPr>
          <w:rFonts w:ascii="Times New Roman" w:hAnsi="Times New Roman"/>
          <w:i/>
          <w:iCs/>
          <w:color w:val="000000"/>
          <w:sz w:val="28"/>
          <w:szCs w:val="28"/>
          <w:lang w:val="en-US" w:eastAsia="ru-RU"/>
        </w:rPr>
        <w:t>African sun .</w:t>
      </w:r>
      <w:r w:rsidRPr="000544AE">
        <w:rPr>
          <w:rFonts w:ascii="Times New Roman" w:hAnsi="Times New Roman"/>
          <w:color w:val="000000"/>
          <w:sz w:val="28"/>
          <w:szCs w:val="28"/>
          <w:lang w:val="en-US" w:eastAsia="ru-RU"/>
        </w:rPr>
        <w:t>Thus, the meaning of the word-group is derived from the combined lexical meanings of its constituents and is inseparable from themeaning of the pattern of their arrangement.</w:t>
      </w:r>
    </w:p>
    <w:p w:rsidR="0008265D" w:rsidRPr="000544AE" w:rsidRDefault="0008265D" w:rsidP="00C116DC">
      <w:pPr>
        <w:autoSpaceDE w:val="0"/>
        <w:autoSpaceDN w:val="0"/>
        <w:adjustRightInd w:val="0"/>
        <w:spacing w:before="340" w:after="0" w:line="240" w:lineRule="auto"/>
        <w:ind w:left="40" w:firstLine="668"/>
        <w:jc w:val="both"/>
        <w:rPr>
          <w:rFonts w:ascii="Times New Roman" w:hAnsi="Times New Roman"/>
          <w:bCs/>
          <w:color w:val="000000"/>
          <w:sz w:val="28"/>
          <w:szCs w:val="28"/>
          <w:lang w:val="en-US" w:eastAsia="ru-RU"/>
        </w:rPr>
      </w:pPr>
      <w:r w:rsidRPr="000544AE">
        <w:rPr>
          <w:rFonts w:ascii="Times New Roman" w:hAnsi="Times New Roman"/>
          <w:bCs/>
          <w:color w:val="000000"/>
          <w:sz w:val="28"/>
          <w:szCs w:val="28"/>
          <w:lang w:val="en-US" w:eastAsia="ru-RU"/>
        </w:rPr>
        <w:t>MOTIVATION IN WORD-GROUPS</w:t>
      </w:r>
    </w:p>
    <w:p w:rsidR="0008265D" w:rsidRPr="000544AE" w:rsidRDefault="0008265D" w:rsidP="00C116DC">
      <w:pPr>
        <w:autoSpaceDE w:val="0"/>
        <w:autoSpaceDN w:val="0"/>
        <w:adjustRightInd w:val="0"/>
        <w:spacing w:before="140" w:after="0" w:line="240" w:lineRule="auto"/>
        <w:ind w:firstLine="708"/>
        <w:jc w:val="both"/>
        <w:rPr>
          <w:rFonts w:ascii="Times New Roman" w:hAnsi="Times New Roman"/>
          <w:color w:val="000000"/>
          <w:sz w:val="28"/>
          <w:szCs w:val="28"/>
          <w:lang w:val="en-US" w:eastAsia="ru-RU"/>
        </w:rPr>
      </w:pPr>
      <w:r w:rsidRPr="000544AE">
        <w:rPr>
          <w:rFonts w:ascii="Times New Roman" w:hAnsi="Times New Roman"/>
          <w:bCs/>
          <w:color w:val="000000"/>
          <w:sz w:val="28"/>
          <w:szCs w:val="28"/>
          <w:lang w:val="en-US" w:eastAsia="ru-RU"/>
        </w:rPr>
        <w:t>Semantically</w:t>
      </w:r>
      <w:r w:rsidRPr="000544AE">
        <w:rPr>
          <w:rFonts w:ascii="Times New Roman" w:hAnsi="Times New Roman"/>
          <w:color w:val="000000"/>
          <w:sz w:val="28"/>
          <w:szCs w:val="28"/>
          <w:lang w:val="en-US" w:eastAsia="ru-RU"/>
        </w:rPr>
        <w:t xml:space="preserve"> all word-groups can be classified into </w:t>
      </w:r>
      <w:r w:rsidRPr="000544AE">
        <w:rPr>
          <w:rFonts w:ascii="Times New Roman" w:hAnsi="Times New Roman"/>
          <w:bCs/>
          <w:color w:val="000000"/>
          <w:sz w:val="28"/>
          <w:szCs w:val="28"/>
          <w:lang w:val="en-US" w:eastAsia="ru-RU"/>
        </w:rPr>
        <w:t>motivated non-motivated.</w:t>
      </w:r>
      <w:r w:rsidRPr="000544AE">
        <w:rPr>
          <w:rFonts w:ascii="Times New Roman" w:hAnsi="Times New Roman"/>
          <w:color w:val="000000"/>
          <w:sz w:val="28"/>
          <w:szCs w:val="28"/>
          <w:lang w:val="en-US" w:eastAsia="ru-RU"/>
        </w:rPr>
        <w:t xml:space="preserve"> A word-group is</w:t>
      </w:r>
      <w:r w:rsidRPr="000544AE">
        <w:rPr>
          <w:rFonts w:ascii="Times New Roman" w:hAnsi="Times New Roman"/>
          <w:bCs/>
          <w:color w:val="000000"/>
          <w:sz w:val="28"/>
          <w:szCs w:val="28"/>
          <w:lang w:val="en-US" w:eastAsia="ru-RU"/>
        </w:rPr>
        <w:t xml:space="preserve"> lexically motivated</w:t>
      </w:r>
      <w:r w:rsidRPr="000544AE">
        <w:rPr>
          <w:rFonts w:ascii="Times New Roman" w:hAnsi="Times New Roman"/>
          <w:color w:val="000000"/>
          <w:sz w:val="28"/>
          <w:szCs w:val="28"/>
          <w:lang w:val="en-US" w:eastAsia="ru-RU"/>
        </w:rPr>
        <w:t xml:space="preserve"> if the combined lexical</w:t>
      </w:r>
      <w:r w:rsidRPr="000544AE">
        <w:rPr>
          <w:rFonts w:ascii="Times New Roman" w:hAnsi="Times New Roman"/>
          <w:bCs/>
          <w:color w:val="000000"/>
          <w:sz w:val="28"/>
          <w:szCs w:val="28"/>
          <w:lang w:val="en-US" w:eastAsia="ru-RU"/>
        </w:rPr>
        <w:t xml:space="preserve"> meaning,</w:t>
      </w:r>
      <w:r w:rsidRPr="000544AE">
        <w:rPr>
          <w:rFonts w:ascii="Times New Roman" w:hAnsi="Times New Roman"/>
          <w:color w:val="000000"/>
          <w:sz w:val="28"/>
          <w:szCs w:val="28"/>
          <w:lang w:val="en-US" w:eastAsia="ru-RU"/>
        </w:rPr>
        <w:t xml:space="preserve"> of the group is deducible from the meanings of its components,</w:t>
      </w:r>
      <w:r w:rsidRPr="000544AE">
        <w:rPr>
          <w:rFonts w:ascii="Times New Roman" w:hAnsi="Times New Roman"/>
          <w:bCs/>
          <w:color w:val="000000"/>
          <w:sz w:val="28"/>
          <w:szCs w:val="28"/>
          <w:lang w:val="en-US" w:eastAsia="ru-RU"/>
        </w:rPr>
        <w:t xml:space="preserve"> e-g.</w:t>
      </w:r>
      <w:r w:rsidRPr="000544AE">
        <w:rPr>
          <w:rFonts w:ascii="Times New Roman" w:hAnsi="Times New Roman"/>
          <w:color w:val="000000"/>
          <w:sz w:val="28"/>
          <w:szCs w:val="28"/>
          <w:lang w:val="en-US" w:eastAsia="ru-RU"/>
        </w:rPr>
        <w:t>red</w:t>
      </w:r>
      <w:r w:rsidRPr="000544AE">
        <w:rPr>
          <w:rFonts w:ascii="Times New Roman" w:hAnsi="Times New Roman"/>
          <w:i/>
          <w:iCs/>
          <w:color w:val="000000"/>
          <w:sz w:val="28"/>
          <w:szCs w:val="28"/>
          <w:lang w:val="en-US" w:eastAsia="ru-RU"/>
        </w:rPr>
        <w:t>flower, heavy weight, teach a lesson.</w:t>
      </w:r>
    </w:p>
    <w:p w:rsidR="0008265D" w:rsidRPr="000544AE" w:rsidRDefault="0008265D" w:rsidP="00C116DC">
      <w:pPr>
        <w:autoSpaceDE w:val="0"/>
        <w:autoSpaceDN w:val="0"/>
        <w:adjustRightInd w:val="0"/>
        <w:spacing w:after="0" w:line="240" w:lineRule="auto"/>
        <w:ind w:firstLine="708"/>
        <w:jc w:val="both"/>
        <w:rPr>
          <w:rFonts w:ascii="Times New Roman" w:hAnsi="Times New Roman"/>
          <w:color w:val="000000"/>
          <w:sz w:val="28"/>
          <w:szCs w:val="28"/>
          <w:lang w:val="en-US" w:eastAsia="ru-RU"/>
        </w:rPr>
      </w:pPr>
      <w:r w:rsidRPr="000544AE">
        <w:rPr>
          <w:rFonts w:ascii="Times New Roman" w:hAnsi="Times New Roman"/>
          <w:color w:val="000000"/>
          <w:sz w:val="28"/>
          <w:szCs w:val="28"/>
          <w:lang w:val="en-US" w:eastAsia="ru-RU"/>
        </w:rPr>
        <w:t>If the combined lexical meaning of a word-group is not deducible from the lexical meanings of its constituent components, such a word-group is</w:t>
      </w:r>
      <w:r w:rsidRPr="000544AE">
        <w:rPr>
          <w:rFonts w:ascii="Times New Roman" w:hAnsi="Times New Roman"/>
          <w:bCs/>
          <w:color w:val="000000"/>
          <w:sz w:val="28"/>
          <w:szCs w:val="28"/>
          <w:lang w:val="en-US" w:eastAsia="ru-RU"/>
        </w:rPr>
        <w:t xml:space="preserve"> lexically non-motivated,</w:t>
      </w:r>
      <w:r w:rsidRPr="000544AE">
        <w:rPr>
          <w:rFonts w:ascii="Times New Roman" w:hAnsi="Times New Roman"/>
          <w:color w:val="000000"/>
          <w:sz w:val="28"/>
          <w:szCs w:val="28"/>
          <w:lang w:val="en-US" w:eastAsia="ru-RU"/>
        </w:rPr>
        <w:t xml:space="preserve"> e.g. </w:t>
      </w:r>
      <w:r w:rsidRPr="000544AE">
        <w:rPr>
          <w:rFonts w:ascii="Times New Roman" w:hAnsi="Times New Roman"/>
          <w:i/>
          <w:iCs/>
          <w:color w:val="000000"/>
          <w:sz w:val="28"/>
          <w:szCs w:val="28"/>
          <w:lang w:val="en-US" w:eastAsia="ru-RU"/>
        </w:rPr>
        <w:t>red tape</w:t>
      </w:r>
      <w:r w:rsidRPr="000544AE">
        <w:rPr>
          <w:rFonts w:ascii="Times New Roman" w:hAnsi="Times New Roman"/>
          <w:color w:val="000000"/>
          <w:sz w:val="28"/>
          <w:szCs w:val="28"/>
          <w:lang w:val="en-US" w:eastAsia="ru-RU"/>
        </w:rPr>
        <w:t xml:space="preserve"> ('official bureaucratic methods'), </w:t>
      </w:r>
      <w:r w:rsidRPr="000544AE">
        <w:rPr>
          <w:rFonts w:ascii="Times New Roman" w:hAnsi="Times New Roman"/>
          <w:i/>
          <w:iCs/>
          <w:color w:val="000000"/>
          <w:sz w:val="28"/>
          <w:szCs w:val="28"/>
          <w:lang w:val="en-US" w:eastAsia="ru-RU"/>
        </w:rPr>
        <w:t>take place</w:t>
      </w:r>
      <w:r w:rsidRPr="000544AE">
        <w:rPr>
          <w:rFonts w:ascii="Times New Roman" w:hAnsi="Times New Roman"/>
          <w:color w:val="000000"/>
          <w:sz w:val="28"/>
          <w:szCs w:val="28"/>
          <w:lang w:val="en-US" w:eastAsia="ru-RU"/>
        </w:rPr>
        <w:t xml:space="preserve"> ('occur').</w:t>
      </w:r>
    </w:p>
    <w:p w:rsidR="0008265D" w:rsidRPr="000544AE" w:rsidRDefault="0008265D" w:rsidP="00C116DC">
      <w:pPr>
        <w:autoSpaceDE w:val="0"/>
        <w:autoSpaceDN w:val="0"/>
        <w:adjustRightInd w:val="0"/>
        <w:spacing w:after="0" w:line="240" w:lineRule="auto"/>
        <w:jc w:val="both"/>
        <w:rPr>
          <w:rFonts w:ascii="Times New Roman" w:hAnsi="Times New Roman"/>
          <w:color w:val="000000"/>
          <w:sz w:val="28"/>
          <w:szCs w:val="28"/>
          <w:lang w:val="en-US" w:eastAsia="ru-RU"/>
        </w:rPr>
      </w:pPr>
      <w:r w:rsidRPr="000544AE">
        <w:rPr>
          <w:rFonts w:ascii="Times New Roman" w:hAnsi="Times New Roman"/>
          <w:color w:val="000000"/>
          <w:sz w:val="28"/>
          <w:szCs w:val="28"/>
          <w:lang w:val="en-US" w:eastAsia="ru-RU"/>
        </w:rPr>
        <w:t xml:space="preserve">The </w:t>
      </w:r>
      <w:r w:rsidRPr="000544AE">
        <w:rPr>
          <w:rFonts w:ascii="Times New Roman" w:hAnsi="Times New Roman"/>
          <w:bCs/>
          <w:color w:val="000000"/>
          <w:sz w:val="28"/>
          <w:szCs w:val="28"/>
          <w:lang w:val="en-US" w:eastAsia="ru-RU"/>
        </w:rPr>
        <w:t>degree of motivation</w:t>
      </w:r>
      <w:r w:rsidRPr="000544AE">
        <w:rPr>
          <w:rFonts w:ascii="Times New Roman" w:hAnsi="Times New Roman"/>
          <w:color w:val="000000"/>
          <w:sz w:val="28"/>
          <w:szCs w:val="28"/>
          <w:lang w:val="en-US" w:eastAsia="ru-RU"/>
        </w:rPr>
        <w:t xml:space="preserve"> can be different. Between the extremes of complete motivation and lack of motivation there are innumerable intermediate cases. For example, the degree of lexical motivation in the nominal group </w:t>
      </w:r>
      <w:r w:rsidRPr="000544AE">
        <w:rPr>
          <w:rFonts w:ascii="Times New Roman" w:hAnsi="Times New Roman"/>
          <w:i/>
          <w:iCs/>
          <w:color w:val="000000"/>
          <w:sz w:val="28"/>
          <w:szCs w:val="28"/>
          <w:lang w:val="en-US" w:eastAsia="ru-RU"/>
        </w:rPr>
        <w:t>black market</w:t>
      </w:r>
      <w:r w:rsidRPr="000544AE">
        <w:rPr>
          <w:rFonts w:ascii="Times New Roman" w:hAnsi="Times New Roman"/>
          <w:color w:val="000000"/>
          <w:sz w:val="28"/>
          <w:szCs w:val="28"/>
          <w:lang w:val="en-US" w:eastAsia="ru-RU"/>
        </w:rPr>
        <w:t xml:space="preserve"> is higher than in </w:t>
      </w:r>
      <w:r w:rsidRPr="000544AE">
        <w:rPr>
          <w:rFonts w:ascii="Times New Roman" w:hAnsi="Times New Roman"/>
          <w:i/>
          <w:iCs/>
          <w:color w:val="000000"/>
          <w:sz w:val="28"/>
          <w:szCs w:val="28"/>
          <w:lang w:val="en-US" w:eastAsia="ru-RU"/>
        </w:rPr>
        <w:t>black death,</w:t>
      </w:r>
      <w:r w:rsidRPr="000544AE">
        <w:rPr>
          <w:rFonts w:ascii="Times New Roman" w:hAnsi="Times New Roman"/>
          <w:bCs/>
          <w:color w:val="000000"/>
          <w:sz w:val="28"/>
          <w:szCs w:val="28"/>
          <w:lang w:val="en-US" w:eastAsia="ru-RU"/>
        </w:rPr>
        <w:t xml:space="preserve"> but</w:t>
      </w:r>
      <w:r w:rsidRPr="000544AE">
        <w:rPr>
          <w:rFonts w:ascii="Times New Roman" w:hAnsi="Times New Roman"/>
          <w:color w:val="000000"/>
          <w:sz w:val="28"/>
          <w:szCs w:val="28"/>
          <w:lang w:val="en-US" w:eastAsia="ru-RU"/>
        </w:rPr>
        <w:t xml:space="preserve"> lower than in </w:t>
      </w:r>
      <w:r w:rsidRPr="000544AE">
        <w:rPr>
          <w:rFonts w:ascii="Times New Roman" w:hAnsi="Times New Roman"/>
          <w:i/>
          <w:iCs/>
          <w:color w:val="000000"/>
          <w:sz w:val="28"/>
          <w:szCs w:val="28"/>
          <w:lang w:val="en-US" w:eastAsia="ru-RU"/>
        </w:rPr>
        <w:t>black dress,</w:t>
      </w:r>
      <w:r w:rsidRPr="000544AE">
        <w:rPr>
          <w:rFonts w:ascii="Times New Roman" w:hAnsi="Times New Roman"/>
          <w:color w:val="000000"/>
          <w:sz w:val="28"/>
          <w:szCs w:val="28"/>
          <w:lang w:val="en-US" w:eastAsia="ru-RU"/>
        </w:rPr>
        <w:t xml:space="preserve"> though none of the groups can be considered completely non-motivated. This is also true of other words-groups, e.g</w:t>
      </w:r>
      <w:r w:rsidRPr="000544AE">
        <w:rPr>
          <w:rFonts w:ascii="Times New Roman" w:hAnsi="Times New Roman"/>
          <w:i/>
          <w:iCs/>
          <w:color w:val="000000"/>
          <w:sz w:val="28"/>
          <w:szCs w:val="28"/>
          <w:lang w:val="en-US" w:eastAsia="ru-RU"/>
        </w:rPr>
        <w:t>old man</w:t>
      </w:r>
      <w:r w:rsidRPr="000544AE">
        <w:rPr>
          <w:rFonts w:ascii="Times New Roman" w:hAnsi="Times New Roman"/>
          <w:color w:val="000000"/>
          <w:sz w:val="28"/>
          <w:szCs w:val="28"/>
          <w:lang w:val="en-US" w:eastAsia="ru-RU"/>
        </w:rPr>
        <w:t xml:space="preserve"> and </w:t>
      </w:r>
      <w:r w:rsidRPr="000544AE">
        <w:rPr>
          <w:rFonts w:ascii="Times New Roman" w:hAnsi="Times New Roman"/>
          <w:i/>
          <w:iCs/>
          <w:color w:val="000000"/>
          <w:sz w:val="28"/>
          <w:szCs w:val="28"/>
          <w:lang w:val="en-US" w:eastAsia="ru-RU"/>
        </w:rPr>
        <w:t>old boy</w:t>
      </w:r>
      <w:r w:rsidRPr="000544AE">
        <w:rPr>
          <w:rFonts w:ascii="Times New Roman" w:hAnsi="Times New Roman"/>
          <w:color w:val="000000"/>
          <w:sz w:val="28"/>
          <w:szCs w:val="28"/>
          <w:lang w:val="en-US" w:eastAsia="ru-RU"/>
        </w:rPr>
        <w:t xml:space="preserve"> both of which may be regarded as lexically motivated though the degree of motivation in old man is noticeably higher.It should be noted that seemingly identical word-groups are sometimes found to be motivated or non-motivated depending on their semantic interpretation. Thus, </w:t>
      </w:r>
      <w:r w:rsidRPr="000544AE">
        <w:rPr>
          <w:rFonts w:ascii="Times New Roman" w:hAnsi="Times New Roman"/>
          <w:i/>
          <w:iCs/>
          <w:color w:val="000000"/>
          <w:sz w:val="28"/>
          <w:szCs w:val="28"/>
          <w:lang w:val="en-US" w:eastAsia="ru-RU"/>
        </w:rPr>
        <w:t>apple sauce</w:t>
      </w:r>
      <w:r w:rsidRPr="000544AE">
        <w:rPr>
          <w:rFonts w:ascii="Times New Roman" w:hAnsi="Times New Roman"/>
          <w:color w:val="000000"/>
          <w:sz w:val="28"/>
          <w:szCs w:val="28"/>
          <w:lang w:val="en-US" w:eastAsia="ru-RU"/>
        </w:rPr>
        <w:t xml:space="preserve"> is lexically motivated when it means 'a sauce made of apples' but when used to denote</w:t>
      </w:r>
      <w:r w:rsidRPr="000544AE">
        <w:rPr>
          <w:rFonts w:ascii="Times New Roman" w:hAnsi="Times New Roman"/>
          <w:bCs/>
          <w:color w:val="000000"/>
          <w:sz w:val="28"/>
          <w:szCs w:val="28"/>
          <w:lang w:val="en-US" w:eastAsia="ru-RU"/>
        </w:rPr>
        <w:t xml:space="preserve"> ‘</w:t>
      </w:r>
      <w:r w:rsidRPr="000544AE">
        <w:rPr>
          <w:rFonts w:ascii="Times New Roman" w:hAnsi="Times New Roman"/>
          <w:color w:val="000000"/>
          <w:sz w:val="28"/>
          <w:szCs w:val="28"/>
          <w:lang w:val="en-US" w:eastAsia="ru-RU"/>
        </w:rPr>
        <w:t>nonsense’ it is clearly non motivated.</w:t>
      </w:r>
    </w:p>
    <w:p w:rsidR="0008265D" w:rsidRPr="000544AE" w:rsidRDefault="0008265D" w:rsidP="00C116DC">
      <w:pPr>
        <w:autoSpaceDE w:val="0"/>
        <w:autoSpaceDN w:val="0"/>
        <w:adjustRightInd w:val="0"/>
        <w:spacing w:after="0" w:line="240" w:lineRule="auto"/>
        <w:ind w:firstLine="708"/>
        <w:jc w:val="both"/>
        <w:rPr>
          <w:rFonts w:ascii="Times New Roman" w:hAnsi="Times New Roman"/>
          <w:color w:val="000000"/>
          <w:sz w:val="28"/>
          <w:szCs w:val="28"/>
          <w:lang w:val="en-US" w:eastAsia="ru-RU"/>
        </w:rPr>
      </w:pPr>
      <w:r w:rsidRPr="000544AE">
        <w:rPr>
          <w:rFonts w:ascii="Times New Roman" w:hAnsi="Times New Roman"/>
          <w:color w:val="000000"/>
          <w:sz w:val="28"/>
          <w:szCs w:val="28"/>
          <w:lang w:val="en-US" w:eastAsia="ru-RU"/>
        </w:rPr>
        <w:t>Completely non-motivated or partially motivated word-group are described as phraseological units or idioms.</w:t>
      </w:r>
    </w:p>
    <w:p w:rsidR="0008265D" w:rsidRDefault="0008265D" w:rsidP="00C116DC">
      <w:pPr>
        <w:rPr>
          <w:lang w:val="en-US"/>
        </w:rPr>
      </w:pPr>
    </w:p>
    <w:p w:rsidR="0008265D" w:rsidRPr="00C116DC" w:rsidRDefault="0008265D" w:rsidP="00C116DC">
      <w:pPr>
        <w:ind w:firstLine="708"/>
        <w:rPr>
          <w:rFonts w:ascii="Times New Roman" w:hAnsi="Times New Roman"/>
          <w:b/>
          <w:sz w:val="28"/>
          <w:szCs w:val="28"/>
          <w:lang w:val="en-US"/>
        </w:rPr>
      </w:pPr>
      <w:r w:rsidRPr="00B2639F">
        <w:rPr>
          <w:rFonts w:ascii="Times New Roman" w:hAnsi="Times New Roman"/>
          <w:b/>
          <w:sz w:val="28"/>
          <w:szCs w:val="28"/>
          <w:lang w:val="en-US"/>
        </w:rPr>
        <w:t>4</w:t>
      </w:r>
      <w:r w:rsidRPr="00C116DC">
        <w:rPr>
          <w:rFonts w:ascii="Times New Roman" w:hAnsi="Times New Roman"/>
          <w:b/>
          <w:sz w:val="28"/>
          <w:szCs w:val="28"/>
          <w:lang w:val="en-US"/>
        </w:rPr>
        <w:t>.</w:t>
      </w:r>
    </w:p>
    <w:p w:rsidR="0008265D" w:rsidRPr="00B2639F" w:rsidRDefault="0008265D" w:rsidP="00C116DC">
      <w:pPr>
        <w:pStyle w:val="NoSpacing"/>
        <w:ind w:firstLine="708"/>
        <w:jc w:val="both"/>
        <w:rPr>
          <w:rFonts w:ascii="Times New Roman" w:hAnsi="Times New Roman"/>
          <w:sz w:val="28"/>
          <w:szCs w:val="28"/>
          <w:lang w:val="en-US"/>
        </w:rPr>
      </w:pPr>
      <w:r w:rsidRPr="00B2639F">
        <w:rPr>
          <w:rFonts w:ascii="Times New Roman" w:hAnsi="Times New Roman"/>
          <w:sz w:val="28"/>
          <w:szCs w:val="28"/>
          <w:lang w:val="en-US"/>
        </w:rPr>
        <w:t xml:space="preserve">The sources of origin of phraseological units in modern English are very diverse. According </w:t>
      </w:r>
      <w:r>
        <w:rPr>
          <w:rFonts w:ascii="Times New Roman" w:hAnsi="Times New Roman"/>
          <w:sz w:val="28"/>
          <w:szCs w:val="28"/>
          <w:lang w:val="en-US"/>
        </w:rPr>
        <w:t>to the etymological principle, PhU are</w:t>
      </w:r>
      <w:r w:rsidRPr="00B2639F">
        <w:rPr>
          <w:rFonts w:ascii="Times New Roman" w:hAnsi="Times New Roman"/>
          <w:sz w:val="28"/>
          <w:szCs w:val="28"/>
          <w:lang w:val="en-US"/>
        </w:rPr>
        <w:t xml:space="preserve"> classified in accordance with their original sources.</w:t>
      </w:r>
    </w:p>
    <w:p w:rsidR="0008265D" w:rsidRPr="00B2639F" w:rsidRDefault="0008265D" w:rsidP="00C116DC">
      <w:pPr>
        <w:pStyle w:val="NoSpacing"/>
        <w:ind w:firstLine="708"/>
        <w:jc w:val="both"/>
        <w:rPr>
          <w:rFonts w:ascii="Times New Roman" w:hAnsi="Times New Roman"/>
          <w:sz w:val="28"/>
          <w:szCs w:val="28"/>
          <w:lang w:val="en-US"/>
        </w:rPr>
      </w:pPr>
      <w:r w:rsidRPr="00B2639F">
        <w:rPr>
          <w:rFonts w:ascii="Times New Roman" w:hAnsi="Times New Roman"/>
          <w:sz w:val="28"/>
          <w:szCs w:val="28"/>
          <w:lang w:val="en-US"/>
        </w:rPr>
        <w:t>In origin of English idioms can be divided into two classes:</w:t>
      </w:r>
    </w:p>
    <w:p w:rsidR="0008265D" w:rsidRPr="009250C6" w:rsidRDefault="0008265D" w:rsidP="00C116DC">
      <w:pPr>
        <w:pStyle w:val="NoSpacing"/>
        <w:jc w:val="both"/>
        <w:rPr>
          <w:rFonts w:ascii="Times New Roman" w:hAnsi="Times New Roman"/>
          <w:sz w:val="28"/>
          <w:szCs w:val="28"/>
          <w:lang w:val="en-US"/>
        </w:rPr>
      </w:pPr>
      <w:r w:rsidRPr="009250C6">
        <w:rPr>
          <w:rFonts w:ascii="Times New Roman" w:hAnsi="Times New Roman"/>
          <w:sz w:val="28"/>
          <w:szCs w:val="28"/>
          <w:lang w:val="en-US"/>
        </w:rPr>
        <w:t>1) nativeEnglish,</w:t>
      </w:r>
    </w:p>
    <w:p w:rsidR="0008265D" w:rsidRPr="009250C6" w:rsidRDefault="0008265D" w:rsidP="00C116DC">
      <w:pPr>
        <w:pStyle w:val="NoSpacing"/>
        <w:jc w:val="both"/>
        <w:rPr>
          <w:rFonts w:ascii="Times New Roman" w:hAnsi="Times New Roman"/>
          <w:sz w:val="28"/>
          <w:szCs w:val="28"/>
          <w:lang w:val="en-US"/>
        </w:rPr>
      </w:pPr>
      <w:r w:rsidRPr="009250C6">
        <w:rPr>
          <w:rFonts w:ascii="Times New Roman" w:hAnsi="Times New Roman"/>
          <w:sz w:val="28"/>
          <w:szCs w:val="28"/>
          <w:lang w:val="en-US"/>
        </w:rPr>
        <w:t>2) borrowed.</w:t>
      </w:r>
    </w:p>
    <w:p w:rsidR="0008265D" w:rsidRPr="00B2639F" w:rsidRDefault="0008265D" w:rsidP="00C116DC">
      <w:pPr>
        <w:pStyle w:val="NoSpacing"/>
        <w:jc w:val="both"/>
        <w:rPr>
          <w:rFonts w:ascii="Times New Roman" w:hAnsi="Times New Roman"/>
          <w:sz w:val="28"/>
          <w:szCs w:val="28"/>
          <w:lang w:val="en-US"/>
        </w:rPr>
      </w:pPr>
      <w:r w:rsidRPr="00B2639F">
        <w:rPr>
          <w:rFonts w:ascii="Times New Roman" w:hAnsi="Times New Roman"/>
          <w:sz w:val="28"/>
          <w:szCs w:val="28"/>
          <w:lang w:val="en-US"/>
        </w:rPr>
        <w:t>Borrowed FE are divided into interlingual and intralingual. In the special group are allocated to borrowing in the foreign language form. Thus, it is possible to distinguish four groups:</w:t>
      </w:r>
    </w:p>
    <w:p w:rsidR="0008265D" w:rsidRPr="00B2639F" w:rsidRDefault="0008265D" w:rsidP="00C116DC">
      <w:pPr>
        <w:pStyle w:val="NoSpacing"/>
        <w:jc w:val="both"/>
        <w:rPr>
          <w:rFonts w:ascii="Times New Roman" w:hAnsi="Times New Roman"/>
          <w:sz w:val="28"/>
          <w:szCs w:val="28"/>
          <w:lang w:val="en-US"/>
        </w:rPr>
      </w:pPr>
      <w:r>
        <w:rPr>
          <w:rFonts w:ascii="Times New Roman" w:hAnsi="Times New Roman"/>
          <w:sz w:val="28"/>
          <w:szCs w:val="28"/>
          <w:lang w:val="en-US"/>
        </w:rPr>
        <w:t xml:space="preserve">1) native English </w:t>
      </w:r>
      <w:r w:rsidRPr="00B2639F">
        <w:rPr>
          <w:rFonts w:ascii="Times New Roman" w:hAnsi="Times New Roman"/>
          <w:sz w:val="28"/>
          <w:szCs w:val="28"/>
          <w:lang w:val="en-US"/>
        </w:rPr>
        <w:t>;</w:t>
      </w:r>
    </w:p>
    <w:p w:rsidR="0008265D" w:rsidRPr="00B2639F" w:rsidRDefault="0008265D" w:rsidP="00C116DC">
      <w:pPr>
        <w:pStyle w:val="NoSpacing"/>
        <w:jc w:val="both"/>
        <w:rPr>
          <w:rFonts w:ascii="Times New Roman" w:hAnsi="Times New Roman"/>
          <w:sz w:val="28"/>
          <w:szCs w:val="28"/>
          <w:lang w:val="en-US"/>
        </w:rPr>
      </w:pPr>
      <w:r w:rsidRPr="00B2639F">
        <w:rPr>
          <w:rFonts w:ascii="Times New Roman" w:hAnsi="Times New Roman"/>
          <w:sz w:val="28"/>
          <w:szCs w:val="28"/>
          <w:lang w:val="en-US"/>
        </w:rPr>
        <w:t>2) cross-language borrowing, borrowed from foreign languages through some type of translation;</w:t>
      </w:r>
    </w:p>
    <w:p w:rsidR="0008265D" w:rsidRPr="00B2639F" w:rsidRDefault="0008265D" w:rsidP="00C116DC">
      <w:pPr>
        <w:pStyle w:val="NoSpacing"/>
        <w:jc w:val="both"/>
        <w:rPr>
          <w:rFonts w:ascii="Times New Roman" w:hAnsi="Times New Roman"/>
          <w:sz w:val="28"/>
          <w:szCs w:val="28"/>
          <w:lang w:val="en-US"/>
        </w:rPr>
      </w:pPr>
      <w:r w:rsidRPr="00B2639F">
        <w:rPr>
          <w:rFonts w:ascii="Times New Roman" w:hAnsi="Times New Roman"/>
          <w:sz w:val="28"/>
          <w:szCs w:val="28"/>
          <w:lang w:val="en-US"/>
        </w:rPr>
        <w:t>3) int</w:t>
      </w:r>
      <w:r>
        <w:rPr>
          <w:rFonts w:ascii="Times New Roman" w:hAnsi="Times New Roman"/>
          <w:sz w:val="28"/>
          <w:szCs w:val="28"/>
          <w:lang w:val="en-US"/>
        </w:rPr>
        <w:t>ralingualborrowin</w:t>
      </w:r>
      <w:r w:rsidRPr="00B2639F">
        <w:rPr>
          <w:rFonts w:ascii="Times New Roman" w:hAnsi="Times New Roman"/>
          <w:sz w:val="28"/>
          <w:szCs w:val="28"/>
          <w:lang w:val="en-US"/>
        </w:rPr>
        <w:t>, borrowed from the American version of English;</w:t>
      </w:r>
    </w:p>
    <w:p w:rsidR="0008265D" w:rsidRPr="00B2639F" w:rsidRDefault="0008265D" w:rsidP="00C116DC">
      <w:pPr>
        <w:pStyle w:val="NoSpacing"/>
        <w:jc w:val="both"/>
        <w:rPr>
          <w:rFonts w:ascii="Times New Roman" w:hAnsi="Times New Roman"/>
          <w:sz w:val="28"/>
          <w:szCs w:val="28"/>
          <w:lang w:val="en-US"/>
        </w:rPr>
      </w:pPr>
      <w:r>
        <w:rPr>
          <w:rFonts w:ascii="Times New Roman" w:hAnsi="Times New Roman"/>
          <w:sz w:val="28"/>
          <w:szCs w:val="28"/>
          <w:lang w:val="en-US"/>
        </w:rPr>
        <w:t xml:space="preserve">4) </w:t>
      </w:r>
      <w:r w:rsidRPr="00B2639F">
        <w:rPr>
          <w:rFonts w:ascii="Times New Roman" w:hAnsi="Times New Roman"/>
          <w:sz w:val="28"/>
          <w:szCs w:val="28"/>
          <w:lang w:val="en-US"/>
        </w:rPr>
        <w:t>borrowed in a foreign form.</w:t>
      </w:r>
    </w:p>
    <w:p w:rsidR="0008265D" w:rsidRDefault="0008265D" w:rsidP="00C116DC">
      <w:pPr>
        <w:pStyle w:val="NoSpacing"/>
        <w:jc w:val="both"/>
        <w:rPr>
          <w:rFonts w:ascii="Times New Roman" w:hAnsi="Times New Roman"/>
          <w:sz w:val="28"/>
          <w:szCs w:val="28"/>
          <w:lang w:val="en-US"/>
        </w:rPr>
      </w:pPr>
      <w:r w:rsidRPr="00B2639F">
        <w:rPr>
          <w:rFonts w:ascii="Times New Roman" w:hAnsi="Times New Roman"/>
          <w:sz w:val="28"/>
          <w:szCs w:val="28"/>
          <w:lang w:val="en-US"/>
        </w:rPr>
        <w:t>1. Phraseological units, reflecting the traditions an</w:t>
      </w:r>
      <w:r>
        <w:rPr>
          <w:rFonts w:ascii="Times New Roman" w:hAnsi="Times New Roman"/>
          <w:sz w:val="28"/>
          <w:szCs w:val="28"/>
          <w:lang w:val="en-US"/>
        </w:rPr>
        <w:t>d customs of the English people.</w:t>
      </w:r>
      <w:r w:rsidRPr="00B2639F">
        <w:rPr>
          <w:rFonts w:ascii="Times New Roman" w:hAnsi="Times New Roman"/>
          <w:sz w:val="28"/>
          <w:szCs w:val="28"/>
          <w:lang w:val="en-US"/>
        </w:rPr>
        <w:t xml:space="preserve"> 2. Phraseological units connected with beliefs</w:t>
      </w:r>
      <w:r>
        <w:rPr>
          <w:rFonts w:ascii="Times New Roman" w:hAnsi="Times New Roman"/>
          <w:sz w:val="28"/>
          <w:szCs w:val="28"/>
          <w:lang w:val="en-US"/>
        </w:rPr>
        <w:t>.</w:t>
      </w:r>
    </w:p>
    <w:p w:rsidR="0008265D" w:rsidRDefault="0008265D" w:rsidP="00C116DC">
      <w:pPr>
        <w:pStyle w:val="NoSpacing"/>
        <w:jc w:val="both"/>
        <w:rPr>
          <w:rFonts w:ascii="Times New Roman" w:hAnsi="Times New Roman"/>
          <w:sz w:val="28"/>
          <w:szCs w:val="28"/>
          <w:lang w:val="en-US"/>
        </w:rPr>
      </w:pPr>
      <w:r w:rsidRPr="00B2639F">
        <w:rPr>
          <w:rFonts w:ascii="Times New Roman" w:hAnsi="Times New Roman"/>
          <w:sz w:val="28"/>
          <w:szCs w:val="28"/>
          <w:lang w:val="en-US"/>
        </w:rPr>
        <w:t>3. Phraseological units tak</w:t>
      </w:r>
      <w:r>
        <w:rPr>
          <w:rFonts w:ascii="Times New Roman" w:hAnsi="Times New Roman"/>
          <w:sz w:val="28"/>
          <w:szCs w:val="28"/>
          <w:lang w:val="en-US"/>
        </w:rPr>
        <w:t>en from fairy tales and fables.</w:t>
      </w:r>
    </w:p>
    <w:p w:rsidR="0008265D" w:rsidRPr="00B2639F" w:rsidRDefault="0008265D" w:rsidP="00C116DC">
      <w:pPr>
        <w:pStyle w:val="NoSpacing"/>
        <w:jc w:val="both"/>
        <w:rPr>
          <w:rFonts w:ascii="Times New Roman" w:hAnsi="Times New Roman"/>
          <w:sz w:val="28"/>
          <w:szCs w:val="28"/>
          <w:lang w:val="en-US"/>
        </w:rPr>
      </w:pPr>
      <w:r w:rsidRPr="00B2639F">
        <w:rPr>
          <w:rFonts w:ascii="Times New Roman" w:hAnsi="Times New Roman"/>
          <w:sz w:val="28"/>
          <w:szCs w:val="28"/>
          <w:lang w:val="en-US"/>
        </w:rPr>
        <w:t>4. Phraseological un</w:t>
      </w:r>
      <w:r>
        <w:rPr>
          <w:rFonts w:ascii="Times New Roman" w:hAnsi="Times New Roman"/>
          <w:sz w:val="28"/>
          <w:szCs w:val="28"/>
          <w:lang w:val="en-US"/>
        </w:rPr>
        <w:t>its associated with the legends.</w:t>
      </w:r>
    </w:p>
    <w:p w:rsidR="0008265D" w:rsidRDefault="0008265D" w:rsidP="00C116DC">
      <w:pPr>
        <w:pStyle w:val="NoSpacing"/>
        <w:jc w:val="both"/>
        <w:rPr>
          <w:rFonts w:ascii="Times New Roman" w:hAnsi="Times New Roman"/>
          <w:sz w:val="28"/>
          <w:szCs w:val="28"/>
          <w:lang w:val="en-US"/>
        </w:rPr>
      </w:pPr>
      <w:r>
        <w:rPr>
          <w:rFonts w:ascii="Times New Roman" w:hAnsi="Times New Roman"/>
          <w:sz w:val="28"/>
          <w:szCs w:val="28"/>
          <w:lang w:val="en-US"/>
        </w:rPr>
        <w:t xml:space="preserve">5. </w:t>
      </w:r>
      <w:r w:rsidRPr="00B2639F">
        <w:rPr>
          <w:rFonts w:ascii="Times New Roman" w:hAnsi="Times New Roman"/>
          <w:sz w:val="28"/>
          <w:szCs w:val="28"/>
          <w:lang w:val="en-US"/>
        </w:rPr>
        <w:t>Idioms related to historical facts</w:t>
      </w:r>
      <w:r>
        <w:rPr>
          <w:rFonts w:ascii="Times New Roman" w:hAnsi="Times New Roman"/>
          <w:sz w:val="28"/>
          <w:szCs w:val="28"/>
          <w:lang w:val="en-US"/>
        </w:rPr>
        <w:t>.</w:t>
      </w:r>
    </w:p>
    <w:p w:rsidR="0008265D" w:rsidRPr="00B2639F" w:rsidRDefault="0008265D" w:rsidP="00C116DC">
      <w:pPr>
        <w:pStyle w:val="NoSpacing"/>
        <w:jc w:val="both"/>
        <w:rPr>
          <w:rFonts w:ascii="Times New Roman" w:hAnsi="Times New Roman"/>
          <w:sz w:val="28"/>
          <w:szCs w:val="28"/>
          <w:lang w:val="en-US"/>
        </w:rPr>
      </w:pPr>
      <w:r>
        <w:rPr>
          <w:rFonts w:ascii="Times New Roman" w:hAnsi="Times New Roman"/>
          <w:sz w:val="28"/>
          <w:szCs w:val="28"/>
          <w:lang w:val="en-US"/>
        </w:rPr>
        <w:t xml:space="preserve">6. </w:t>
      </w:r>
      <w:r w:rsidRPr="00B2639F">
        <w:rPr>
          <w:rFonts w:ascii="Times New Roman" w:hAnsi="Times New Roman"/>
          <w:sz w:val="28"/>
          <w:szCs w:val="28"/>
          <w:lang w:val="en-US"/>
        </w:rPr>
        <w:t>The most important source of FE - professional speech.</w:t>
      </w:r>
    </w:p>
    <w:p w:rsidR="0008265D" w:rsidRPr="00B2639F" w:rsidRDefault="0008265D" w:rsidP="00C116DC">
      <w:pPr>
        <w:pStyle w:val="NoSpacing"/>
        <w:jc w:val="both"/>
        <w:rPr>
          <w:rFonts w:ascii="Times New Roman" w:hAnsi="Times New Roman"/>
          <w:sz w:val="28"/>
          <w:szCs w:val="28"/>
          <w:lang w:val="en-US"/>
        </w:rPr>
      </w:pPr>
      <w:r>
        <w:rPr>
          <w:rFonts w:ascii="Times New Roman" w:hAnsi="Times New Roman"/>
          <w:sz w:val="28"/>
          <w:szCs w:val="28"/>
          <w:lang w:val="en-US"/>
        </w:rPr>
        <w:t>7</w:t>
      </w:r>
      <w:r w:rsidRPr="00B2639F">
        <w:rPr>
          <w:rFonts w:ascii="Times New Roman" w:hAnsi="Times New Roman"/>
          <w:sz w:val="28"/>
          <w:szCs w:val="28"/>
          <w:lang w:val="en-US"/>
        </w:rPr>
        <w:t>. Biblical equivalents of some of these turns a</w:t>
      </w:r>
      <w:r>
        <w:rPr>
          <w:rFonts w:ascii="Times New Roman" w:hAnsi="Times New Roman"/>
          <w:sz w:val="28"/>
          <w:szCs w:val="28"/>
          <w:lang w:val="en-US"/>
        </w:rPr>
        <w:t>re used in the Russian language.</w:t>
      </w:r>
    </w:p>
    <w:p w:rsidR="0008265D" w:rsidRPr="00B2639F" w:rsidRDefault="0008265D" w:rsidP="00C116DC">
      <w:pPr>
        <w:pStyle w:val="NoSpacing"/>
        <w:jc w:val="both"/>
        <w:rPr>
          <w:rFonts w:ascii="Times New Roman" w:hAnsi="Times New Roman"/>
          <w:sz w:val="28"/>
          <w:szCs w:val="28"/>
          <w:lang w:val="en-US"/>
        </w:rPr>
      </w:pPr>
      <w:r>
        <w:rPr>
          <w:rFonts w:ascii="Times New Roman" w:hAnsi="Times New Roman"/>
          <w:sz w:val="28"/>
          <w:szCs w:val="28"/>
          <w:lang w:val="en-US"/>
        </w:rPr>
        <w:t>8</w:t>
      </w:r>
      <w:r w:rsidRPr="00B2639F">
        <w:rPr>
          <w:rFonts w:ascii="Times New Roman" w:hAnsi="Times New Roman"/>
          <w:sz w:val="28"/>
          <w:szCs w:val="28"/>
          <w:lang w:val="en-US"/>
        </w:rPr>
        <w:t>. A large number of English phraseological units borrowed from other languages and are international in nature.</w:t>
      </w:r>
    </w:p>
    <w:p w:rsidR="0008265D" w:rsidRPr="00813555" w:rsidRDefault="0008265D" w:rsidP="00C116DC">
      <w:pPr>
        <w:spacing w:after="0" w:line="240" w:lineRule="auto"/>
        <w:jc w:val="center"/>
        <w:rPr>
          <w:rFonts w:ascii="Times New Roman" w:hAnsi="Times New Roman"/>
          <w:b/>
          <w:sz w:val="28"/>
          <w:szCs w:val="28"/>
          <w:lang w:val="en-US" w:eastAsia="ru-RU"/>
        </w:rPr>
      </w:pPr>
    </w:p>
    <w:p w:rsidR="0008265D" w:rsidRPr="00813555" w:rsidRDefault="0008265D" w:rsidP="00C116DC">
      <w:pPr>
        <w:spacing w:after="0" w:line="240" w:lineRule="auto"/>
        <w:jc w:val="center"/>
        <w:rPr>
          <w:rFonts w:ascii="Times New Roman" w:hAnsi="Times New Roman"/>
          <w:b/>
          <w:sz w:val="28"/>
          <w:szCs w:val="28"/>
          <w:lang w:val="en-US" w:eastAsia="ru-RU"/>
        </w:rPr>
      </w:pPr>
    </w:p>
    <w:p w:rsidR="0008265D" w:rsidRPr="00813555" w:rsidRDefault="0008265D" w:rsidP="00C116DC">
      <w:pPr>
        <w:spacing w:after="0" w:line="240" w:lineRule="auto"/>
        <w:jc w:val="center"/>
        <w:rPr>
          <w:rFonts w:ascii="Times New Roman" w:hAnsi="Times New Roman"/>
          <w:b/>
          <w:sz w:val="28"/>
          <w:szCs w:val="28"/>
          <w:lang w:val="en-US" w:eastAsia="ru-RU"/>
        </w:rPr>
      </w:pPr>
    </w:p>
    <w:p w:rsidR="0008265D" w:rsidRDefault="0008265D" w:rsidP="00C116D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Контрольные мероприятия для проверки УСР</w:t>
      </w:r>
    </w:p>
    <w:p w:rsidR="0008265D" w:rsidRPr="00B2639F" w:rsidRDefault="0008265D" w:rsidP="00C116D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по теме «Лексическая сочетаемость</w:t>
      </w:r>
      <w:r w:rsidRPr="009250C6">
        <w:rPr>
          <w:rFonts w:ascii="Times New Roman" w:hAnsi="Times New Roman"/>
          <w:b/>
          <w:sz w:val="28"/>
          <w:szCs w:val="28"/>
        </w:rPr>
        <w:t xml:space="preserve"> </w:t>
      </w:r>
      <w:r>
        <w:rPr>
          <w:rFonts w:ascii="Times New Roman" w:hAnsi="Times New Roman"/>
          <w:b/>
          <w:sz w:val="28"/>
          <w:szCs w:val="28"/>
        </w:rPr>
        <w:t>в современном английском языке</w:t>
      </w:r>
      <w:r w:rsidRPr="00B2639F">
        <w:rPr>
          <w:rFonts w:ascii="Times New Roman" w:hAnsi="Times New Roman"/>
          <w:b/>
          <w:sz w:val="28"/>
          <w:szCs w:val="28"/>
          <w:lang w:eastAsia="ru-RU"/>
        </w:rPr>
        <w:t>»</w:t>
      </w:r>
    </w:p>
    <w:p w:rsidR="0008265D" w:rsidRPr="00B2639F" w:rsidRDefault="0008265D" w:rsidP="00C116DC">
      <w:pPr>
        <w:spacing w:after="0" w:line="240" w:lineRule="auto"/>
        <w:rPr>
          <w:rFonts w:ascii="Times New Roman" w:hAnsi="Times New Roman"/>
          <w:b/>
          <w:sz w:val="28"/>
          <w:szCs w:val="28"/>
          <w:lang w:eastAsia="ru-RU"/>
        </w:rPr>
      </w:pPr>
    </w:p>
    <w:p w:rsidR="0008265D" w:rsidRPr="00C116DC" w:rsidRDefault="0008265D" w:rsidP="00C116DC">
      <w:pPr>
        <w:spacing w:after="0" w:line="240" w:lineRule="auto"/>
        <w:rPr>
          <w:rFonts w:ascii="Times New Roman" w:hAnsi="Times New Roman"/>
          <w:b/>
          <w:sz w:val="28"/>
          <w:szCs w:val="28"/>
          <w:lang w:val="en-US" w:eastAsia="ru-RU"/>
        </w:rPr>
      </w:pPr>
      <w:r>
        <w:rPr>
          <w:rFonts w:ascii="Times New Roman" w:hAnsi="Times New Roman"/>
          <w:b/>
          <w:sz w:val="28"/>
          <w:szCs w:val="28"/>
          <w:lang w:eastAsia="ru-RU"/>
        </w:rPr>
        <w:t>Задания</w:t>
      </w:r>
      <w:r w:rsidRPr="00C116DC">
        <w:rPr>
          <w:rFonts w:ascii="Times New Roman" w:hAnsi="Times New Roman"/>
          <w:b/>
          <w:sz w:val="28"/>
          <w:szCs w:val="28"/>
          <w:lang w:val="en-US" w:eastAsia="ru-RU"/>
        </w:rPr>
        <w:t xml:space="preserve"> </w:t>
      </w:r>
      <w:r>
        <w:rPr>
          <w:rFonts w:ascii="Times New Roman" w:hAnsi="Times New Roman"/>
          <w:b/>
          <w:sz w:val="28"/>
          <w:szCs w:val="28"/>
          <w:lang w:eastAsia="ru-RU"/>
        </w:rPr>
        <w:t>для</w:t>
      </w:r>
      <w:r w:rsidRPr="00C116DC">
        <w:rPr>
          <w:rFonts w:ascii="Times New Roman" w:hAnsi="Times New Roman"/>
          <w:b/>
          <w:sz w:val="28"/>
          <w:szCs w:val="28"/>
          <w:lang w:val="en-US" w:eastAsia="ru-RU"/>
        </w:rPr>
        <w:t xml:space="preserve"> </w:t>
      </w:r>
      <w:r>
        <w:rPr>
          <w:rFonts w:ascii="Times New Roman" w:hAnsi="Times New Roman"/>
          <w:b/>
          <w:sz w:val="28"/>
          <w:szCs w:val="28"/>
          <w:lang w:eastAsia="ru-RU"/>
        </w:rPr>
        <w:t>контрольной</w:t>
      </w:r>
      <w:r w:rsidRPr="00C116DC">
        <w:rPr>
          <w:rFonts w:ascii="Times New Roman" w:hAnsi="Times New Roman"/>
          <w:b/>
          <w:sz w:val="28"/>
          <w:szCs w:val="28"/>
          <w:lang w:val="en-US" w:eastAsia="ru-RU"/>
        </w:rPr>
        <w:t xml:space="preserve"> </w:t>
      </w:r>
      <w:r>
        <w:rPr>
          <w:rFonts w:ascii="Times New Roman" w:hAnsi="Times New Roman"/>
          <w:b/>
          <w:sz w:val="28"/>
          <w:szCs w:val="28"/>
          <w:lang w:eastAsia="ru-RU"/>
        </w:rPr>
        <w:t>работы</w:t>
      </w:r>
      <w:r w:rsidRPr="00C116DC">
        <w:rPr>
          <w:rFonts w:ascii="Times New Roman" w:hAnsi="Times New Roman"/>
          <w:b/>
          <w:sz w:val="28"/>
          <w:szCs w:val="28"/>
          <w:lang w:val="en-US" w:eastAsia="ru-RU"/>
        </w:rPr>
        <w:t>:</w:t>
      </w:r>
    </w:p>
    <w:p w:rsidR="0008265D" w:rsidRDefault="0008265D" w:rsidP="00C116DC">
      <w:pPr>
        <w:pStyle w:val="NoSpacing"/>
        <w:rPr>
          <w:rFonts w:ascii="Times New Roman" w:hAnsi="Times New Roman"/>
          <w:sz w:val="28"/>
          <w:szCs w:val="28"/>
          <w:lang w:val="en-US" w:eastAsia="ru-RU"/>
        </w:rPr>
      </w:pPr>
      <w:r>
        <w:rPr>
          <w:rFonts w:ascii="Times New Roman" w:hAnsi="Times New Roman"/>
          <w:sz w:val="28"/>
          <w:szCs w:val="28"/>
          <w:lang w:val="en-US" w:eastAsia="ru-RU"/>
        </w:rPr>
        <w:t>1Provide a brief overview of the</w:t>
      </w:r>
      <w:r w:rsidRPr="009250C6">
        <w:rPr>
          <w:rFonts w:ascii="Times New Roman" w:hAnsi="Times New Roman"/>
          <w:sz w:val="28"/>
          <w:szCs w:val="28"/>
          <w:lang w:val="en-US" w:eastAsia="ru-RU"/>
        </w:rPr>
        <w:t xml:space="preserve"> </w:t>
      </w:r>
      <w:r w:rsidRPr="00C9318D">
        <w:rPr>
          <w:rFonts w:ascii="Times New Roman" w:hAnsi="Times New Roman"/>
          <w:bCs/>
          <w:sz w:val="28"/>
          <w:szCs w:val="28"/>
          <w:lang w:val="en-US" w:eastAsia="ru-RU"/>
        </w:rPr>
        <w:t>lexical valency</w:t>
      </w:r>
      <w:r w:rsidRPr="00C9318D">
        <w:rPr>
          <w:rFonts w:ascii="Times New Roman" w:hAnsi="Times New Roman"/>
          <w:sz w:val="28"/>
          <w:szCs w:val="28"/>
          <w:lang w:val="en-US" w:eastAsia="ru-RU"/>
        </w:rPr>
        <w:t xml:space="preserve"> or</w:t>
      </w:r>
      <w:r w:rsidRPr="009250C6">
        <w:rPr>
          <w:rFonts w:ascii="Times New Roman" w:hAnsi="Times New Roman"/>
          <w:sz w:val="28"/>
          <w:szCs w:val="28"/>
          <w:lang w:val="en-US" w:eastAsia="ru-RU"/>
        </w:rPr>
        <w:t xml:space="preserve"> </w:t>
      </w:r>
      <w:r w:rsidRPr="00C9318D">
        <w:rPr>
          <w:rFonts w:ascii="Times New Roman" w:hAnsi="Times New Roman"/>
          <w:bCs/>
          <w:sz w:val="28"/>
          <w:szCs w:val="28"/>
          <w:lang w:val="en-US" w:eastAsia="ru-RU"/>
        </w:rPr>
        <w:t>collocability.</w:t>
      </w:r>
    </w:p>
    <w:p w:rsidR="0008265D" w:rsidRPr="009250C6" w:rsidRDefault="0008265D" w:rsidP="00C116DC">
      <w:pPr>
        <w:pStyle w:val="NoSpacing"/>
        <w:rPr>
          <w:rFonts w:ascii="Times New Roman" w:hAnsi="Times New Roman"/>
          <w:sz w:val="28"/>
          <w:szCs w:val="28"/>
          <w:lang w:val="en-US" w:eastAsia="ru-RU"/>
        </w:rPr>
      </w:pPr>
      <w:r w:rsidRPr="009250C6">
        <w:rPr>
          <w:rFonts w:ascii="Times New Roman" w:hAnsi="Times New Roman"/>
          <w:sz w:val="28"/>
          <w:szCs w:val="28"/>
          <w:lang w:val="en-US" w:eastAsia="ru-RU"/>
        </w:rPr>
        <w:t xml:space="preserve">2 Characterize </w:t>
      </w:r>
      <w:r w:rsidRPr="009250C6">
        <w:rPr>
          <w:rFonts w:ascii="Times New Roman" w:hAnsi="Times New Roman"/>
          <w:color w:val="000000"/>
          <w:sz w:val="28"/>
          <w:szCs w:val="28"/>
          <w:lang w:val="en-US" w:eastAsia="ru-RU"/>
        </w:rPr>
        <w:t xml:space="preserve">the </w:t>
      </w:r>
      <w:r w:rsidRPr="009250C6">
        <w:rPr>
          <w:rFonts w:ascii="Times New Roman" w:hAnsi="Times New Roman"/>
          <w:sz w:val="28"/>
          <w:szCs w:val="28"/>
          <w:lang w:val="en-US" w:eastAsia="ru-RU"/>
        </w:rPr>
        <w:t>structure of word-groups</w:t>
      </w:r>
    </w:p>
    <w:p w:rsidR="0008265D" w:rsidRDefault="0008265D" w:rsidP="00C116DC">
      <w:pPr>
        <w:pStyle w:val="NoSpacing"/>
        <w:jc w:val="both"/>
        <w:rPr>
          <w:rFonts w:ascii="Times New Roman" w:hAnsi="Times New Roman"/>
          <w:sz w:val="28"/>
          <w:szCs w:val="28"/>
          <w:lang w:val="en-US" w:eastAsia="ru-RU"/>
        </w:rPr>
      </w:pPr>
      <w:r>
        <w:rPr>
          <w:rFonts w:ascii="Times New Roman" w:hAnsi="Times New Roman"/>
          <w:sz w:val="28"/>
          <w:szCs w:val="28"/>
          <w:lang w:val="en-US" w:eastAsia="ru-RU"/>
        </w:rPr>
        <w:t>4 Provide a brief overview of s</w:t>
      </w:r>
      <w:r w:rsidRPr="00C9318D">
        <w:rPr>
          <w:rFonts w:ascii="Times New Roman" w:hAnsi="Times New Roman"/>
          <w:sz w:val="28"/>
          <w:szCs w:val="28"/>
          <w:lang w:val="en-US" w:eastAsia="ru-RU"/>
        </w:rPr>
        <w:t>ome basic features of word-groups</w:t>
      </w:r>
      <w:r>
        <w:rPr>
          <w:rFonts w:ascii="Times New Roman" w:hAnsi="Times New Roman"/>
          <w:sz w:val="28"/>
          <w:szCs w:val="28"/>
          <w:lang w:val="en-US" w:eastAsia="ru-RU"/>
        </w:rPr>
        <w:t>.</w:t>
      </w:r>
    </w:p>
    <w:p w:rsidR="0008265D" w:rsidRPr="00813555" w:rsidRDefault="0008265D" w:rsidP="00C116DC">
      <w:pPr>
        <w:pStyle w:val="NoSpacing"/>
        <w:jc w:val="both"/>
        <w:rPr>
          <w:rFonts w:ascii="Times New Roman" w:hAnsi="Times New Roman"/>
          <w:sz w:val="28"/>
          <w:szCs w:val="28"/>
          <w:lang w:val="en-US" w:eastAsia="ru-RU"/>
        </w:rPr>
      </w:pPr>
    </w:p>
    <w:p w:rsidR="0008265D" w:rsidRDefault="0008265D" w:rsidP="00C116DC">
      <w:pPr>
        <w:pStyle w:val="NoSpacing"/>
        <w:jc w:val="both"/>
        <w:rPr>
          <w:rFonts w:ascii="Times New Roman" w:hAnsi="Times New Roman"/>
          <w:b/>
          <w:sz w:val="28"/>
          <w:szCs w:val="28"/>
          <w:lang w:eastAsia="ru-RU"/>
        </w:rPr>
      </w:pPr>
      <w:r>
        <w:rPr>
          <w:rFonts w:ascii="Times New Roman" w:hAnsi="Times New Roman"/>
          <w:b/>
          <w:sz w:val="28"/>
          <w:szCs w:val="28"/>
          <w:lang w:eastAsia="ru-RU"/>
        </w:rPr>
        <w:t>Темы рефератов по УСР:</w:t>
      </w:r>
    </w:p>
    <w:p w:rsidR="0008265D" w:rsidRPr="009250C6" w:rsidRDefault="0008265D" w:rsidP="00C116DC">
      <w:pPr>
        <w:pStyle w:val="NoSpacing"/>
        <w:jc w:val="both"/>
        <w:rPr>
          <w:rFonts w:ascii="Times New Roman" w:hAnsi="Times New Roman"/>
          <w:b/>
          <w:bCs/>
          <w:sz w:val="28"/>
          <w:szCs w:val="28"/>
          <w:shd w:val="clear" w:color="auto" w:fill="FFFFFF"/>
        </w:rPr>
      </w:pPr>
      <w:r w:rsidRPr="009250C6">
        <w:rPr>
          <w:rFonts w:ascii="Times New Roman" w:hAnsi="Times New Roman"/>
          <w:sz w:val="28"/>
          <w:szCs w:val="28"/>
          <w:shd w:val="clear" w:color="auto" w:fill="FFFFFF"/>
        </w:rPr>
        <w:t>1 Как разграничить свободные и устойчивые словосочетания.</w:t>
      </w:r>
    </w:p>
    <w:p w:rsidR="0008265D" w:rsidRPr="009250C6" w:rsidRDefault="0008265D" w:rsidP="00C116DC">
      <w:pPr>
        <w:shd w:val="clear" w:color="auto" w:fill="FFFFFF"/>
        <w:spacing w:after="0" w:line="240" w:lineRule="auto"/>
        <w:rPr>
          <w:rFonts w:ascii="Times New Roman" w:hAnsi="Times New Roman"/>
          <w:sz w:val="28"/>
          <w:szCs w:val="28"/>
          <w:lang w:eastAsia="ru-RU"/>
        </w:rPr>
      </w:pPr>
      <w:r w:rsidRPr="009250C6">
        <w:rPr>
          <w:rFonts w:ascii="Times New Roman" w:hAnsi="Times New Roman"/>
          <w:sz w:val="28"/>
          <w:szCs w:val="28"/>
          <w:lang w:eastAsia="ru-RU"/>
        </w:rPr>
        <w:t>2 Основные теоретические подходы в исследовании фразеологии.</w:t>
      </w:r>
    </w:p>
    <w:p w:rsidR="0008265D" w:rsidRPr="009250C6" w:rsidRDefault="0008265D" w:rsidP="00C116DC">
      <w:pPr>
        <w:shd w:val="clear" w:color="auto" w:fill="FFFFFF"/>
        <w:spacing w:after="0" w:line="240" w:lineRule="auto"/>
        <w:rPr>
          <w:rFonts w:ascii="Times New Roman" w:hAnsi="Times New Roman"/>
          <w:sz w:val="28"/>
          <w:szCs w:val="28"/>
          <w:lang w:eastAsia="ru-RU"/>
        </w:rPr>
      </w:pPr>
      <w:r w:rsidRPr="009250C6">
        <w:rPr>
          <w:rFonts w:ascii="Times New Roman" w:hAnsi="Times New Roman"/>
          <w:sz w:val="28"/>
          <w:szCs w:val="28"/>
          <w:lang w:eastAsia="ru-RU"/>
        </w:rPr>
        <w:t>3 Основные типы фразеологизмов.</w:t>
      </w:r>
    </w:p>
    <w:p w:rsidR="0008265D" w:rsidRPr="009250C6" w:rsidRDefault="0008265D" w:rsidP="00C116DC">
      <w:pPr>
        <w:pStyle w:val="NoSpacing"/>
        <w:jc w:val="both"/>
        <w:rPr>
          <w:rFonts w:ascii="Times New Roman" w:hAnsi="Times New Roman"/>
          <w:bCs/>
          <w:sz w:val="28"/>
          <w:szCs w:val="28"/>
          <w:shd w:val="clear" w:color="auto" w:fill="FFFFFF"/>
        </w:rPr>
      </w:pPr>
      <w:r w:rsidRPr="009250C6">
        <w:rPr>
          <w:rFonts w:ascii="Times New Roman" w:hAnsi="Times New Roman"/>
          <w:bCs/>
          <w:sz w:val="28"/>
          <w:szCs w:val="28"/>
          <w:shd w:val="clear" w:color="auto" w:fill="FFFFFF"/>
        </w:rPr>
        <w:t>4 Этимологическая характеристика фразеологизмов в английском языке</w:t>
      </w:r>
    </w:p>
    <w:p w:rsidR="0008265D" w:rsidRPr="009250C6" w:rsidRDefault="0008265D" w:rsidP="00C116DC">
      <w:pPr>
        <w:pStyle w:val="NoSpacing"/>
        <w:jc w:val="both"/>
        <w:rPr>
          <w:rFonts w:ascii="Times New Roman" w:hAnsi="Times New Roman"/>
          <w:b/>
          <w:bCs/>
          <w:sz w:val="28"/>
          <w:szCs w:val="28"/>
          <w:shd w:val="clear" w:color="auto" w:fill="FFFFFF"/>
        </w:rPr>
      </w:pPr>
    </w:p>
    <w:p w:rsidR="0008265D" w:rsidRPr="009250C6" w:rsidRDefault="0008265D" w:rsidP="00C116DC">
      <w:pPr>
        <w:pStyle w:val="NoSpacing"/>
        <w:jc w:val="both"/>
        <w:rPr>
          <w:rFonts w:ascii="Times New Roman" w:hAnsi="Times New Roman"/>
          <w:b/>
          <w:bCs/>
          <w:sz w:val="28"/>
          <w:szCs w:val="28"/>
          <w:shd w:val="clear" w:color="auto" w:fill="FFFFFF"/>
        </w:rPr>
      </w:pPr>
      <w:r w:rsidRPr="009250C6">
        <w:rPr>
          <w:rFonts w:ascii="Times New Roman" w:hAnsi="Times New Roman"/>
          <w:b/>
          <w:bCs/>
          <w:sz w:val="28"/>
          <w:szCs w:val="28"/>
          <w:shd w:val="clear" w:color="auto" w:fill="FFFFFF"/>
        </w:rPr>
        <w:t>Список необходимой литературы:</w:t>
      </w:r>
    </w:p>
    <w:p w:rsidR="0008265D" w:rsidRDefault="0008265D" w:rsidP="00C116DC">
      <w:pPr>
        <w:pStyle w:val="NoSpacing"/>
        <w:jc w:val="both"/>
        <w:rPr>
          <w:rFonts w:ascii="Times New Roman" w:hAnsi="Times New Roman"/>
          <w:sz w:val="28"/>
          <w:szCs w:val="28"/>
          <w:lang w:eastAsia="ru-RU"/>
        </w:rPr>
      </w:pPr>
      <w:r>
        <w:rPr>
          <w:rFonts w:ascii="Times New Roman" w:hAnsi="Times New Roman"/>
          <w:sz w:val="28"/>
          <w:szCs w:val="28"/>
          <w:lang w:eastAsia="ru-RU"/>
        </w:rPr>
        <w:t>1 Арнольд И.В. Лексикология современного английского языка: Учеб. для ин-тов и фак. иностр. яз. 3-е изд., перераб. и доп. М.: Высш. шк., 1986. С. 271-285.</w:t>
      </w:r>
    </w:p>
    <w:p w:rsidR="0008265D" w:rsidRDefault="0008265D" w:rsidP="00C116DC">
      <w:pPr>
        <w:pStyle w:val="NoSpacing"/>
        <w:jc w:val="both"/>
        <w:rPr>
          <w:rFonts w:ascii="Times New Roman" w:hAnsi="Times New Roman"/>
          <w:sz w:val="28"/>
          <w:szCs w:val="28"/>
          <w:lang w:eastAsia="ru-RU"/>
        </w:rPr>
      </w:pPr>
      <w:r>
        <w:rPr>
          <w:rFonts w:ascii="Times New Roman" w:hAnsi="Times New Roman"/>
          <w:sz w:val="28"/>
          <w:szCs w:val="28"/>
          <w:lang w:eastAsia="ru-RU"/>
        </w:rPr>
        <w:t>2 Гвишиани Н.Б. Современный английский язык. Лексикология: Учеб. пособие для суд. филол. фак. высш. учеб. заведений. М.: Издательский центр «Академия». 2007. С. 157-168.</w:t>
      </w:r>
    </w:p>
    <w:p w:rsidR="0008265D" w:rsidRDefault="0008265D" w:rsidP="00C116DC">
      <w:pPr>
        <w:pStyle w:val="NoSpacing"/>
        <w:jc w:val="both"/>
        <w:rPr>
          <w:rFonts w:ascii="Times New Roman" w:hAnsi="Times New Roman"/>
          <w:sz w:val="28"/>
          <w:szCs w:val="28"/>
          <w:lang w:eastAsia="ru-RU"/>
        </w:rPr>
      </w:pPr>
      <w:r>
        <w:rPr>
          <w:rFonts w:ascii="Times New Roman" w:hAnsi="Times New Roman"/>
          <w:sz w:val="28"/>
          <w:szCs w:val="28"/>
          <w:lang w:eastAsia="ru-RU"/>
        </w:rPr>
        <w:t>3 Зыкова И.В. Практический курс английской лексикологии: Учеб. пособие для лингв. вузов и фак. ин. языков. М.: Издательский центр «Академия», 2006. С. 187-216.</w:t>
      </w:r>
    </w:p>
    <w:p w:rsidR="0008265D" w:rsidRDefault="0008265D" w:rsidP="00C116DC">
      <w:pPr>
        <w:pStyle w:val="NoSpacing"/>
        <w:jc w:val="both"/>
        <w:rPr>
          <w:rFonts w:ascii="Times New Roman" w:hAnsi="Times New Roman"/>
          <w:sz w:val="28"/>
          <w:szCs w:val="28"/>
          <w:lang w:eastAsia="ru-RU"/>
        </w:rPr>
      </w:pPr>
      <w:r>
        <w:rPr>
          <w:rFonts w:ascii="Times New Roman" w:hAnsi="Times New Roman"/>
          <w:sz w:val="28"/>
          <w:szCs w:val="28"/>
          <w:lang w:eastAsia="ru-RU"/>
        </w:rPr>
        <w:t xml:space="preserve">4 Лексикология английского языка: Учебник для ин-тов и фак. иностр. яз. / Р.3. Гинзбург, С.С. Хидекель, Г.Ю. Князева и А.А. Санкин. </w:t>
      </w:r>
      <w:r w:rsidRPr="009250C6">
        <w:rPr>
          <w:rFonts w:ascii="Times New Roman" w:hAnsi="Times New Roman"/>
          <w:sz w:val="28"/>
          <w:szCs w:val="28"/>
          <w:lang w:val="en-US" w:eastAsia="ru-RU"/>
        </w:rPr>
        <w:t>2-</w:t>
      </w:r>
      <w:r>
        <w:rPr>
          <w:rFonts w:ascii="Times New Roman" w:hAnsi="Times New Roman"/>
          <w:sz w:val="28"/>
          <w:szCs w:val="28"/>
          <w:lang w:eastAsia="ru-RU"/>
        </w:rPr>
        <w:t>е</w:t>
      </w:r>
      <w:r w:rsidRPr="009250C6">
        <w:rPr>
          <w:rFonts w:ascii="Times New Roman" w:hAnsi="Times New Roman"/>
          <w:sz w:val="28"/>
          <w:szCs w:val="28"/>
          <w:lang w:val="en-US" w:eastAsia="ru-RU"/>
        </w:rPr>
        <w:t xml:space="preserve"> </w:t>
      </w:r>
      <w:r>
        <w:rPr>
          <w:rFonts w:ascii="Times New Roman" w:hAnsi="Times New Roman"/>
          <w:sz w:val="28"/>
          <w:szCs w:val="28"/>
          <w:lang w:eastAsia="ru-RU"/>
        </w:rPr>
        <w:t>изд</w:t>
      </w:r>
      <w:r w:rsidRPr="009250C6">
        <w:rPr>
          <w:rFonts w:ascii="Times New Roman" w:hAnsi="Times New Roman"/>
          <w:sz w:val="28"/>
          <w:szCs w:val="28"/>
          <w:lang w:val="en-US" w:eastAsia="ru-RU"/>
        </w:rPr>
        <w:t xml:space="preserve">., </w:t>
      </w:r>
      <w:r>
        <w:rPr>
          <w:rFonts w:ascii="Times New Roman" w:hAnsi="Times New Roman"/>
          <w:sz w:val="28"/>
          <w:szCs w:val="28"/>
          <w:lang w:eastAsia="ru-RU"/>
        </w:rPr>
        <w:t>испр</w:t>
      </w:r>
      <w:r w:rsidRPr="009250C6">
        <w:rPr>
          <w:rFonts w:ascii="Times New Roman" w:hAnsi="Times New Roman"/>
          <w:sz w:val="28"/>
          <w:szCs w:val="28"/>
          <w:lang w:val="en-US" w:eastAsia="ru-RU"/>
        </w:rPr>
        <w:t xml:space="preserve">. </w:t>
      </w:r>
      <w:r>
        <w:rPr>
          <w:rFonts w:ascii="Times New Roman" w:hAnsi="Times New Roman"/>
          <w:sz w:val="28"/>
          <w:szCs w:val="28"/>
          <w:lang w:eastAsia="ru-RU"/>
        </w:rPr>
        <w:t>и</w:t>
      </w:r>
      <w:r w:rsidRPr="009250C6">
        <w:rPr>
          <w:rFonts w:ascii="Times New Roman" w:hAnsi="Times New Roman"/>
          <w:sz w:val="28"/>
          <w:szCs w:val="28"/>
          <w:lang w:val="en-US" w:eastAsia="ru-RU"/>
        </w:rPr>
        <w:t xml:space="preserve"> </w:t>
      </w:r>
      <w:r>
        <w:rPr>
          <w:rFonts w:ascii="Times New Roman" w:hAnsi="Times New Roman"/>
          <w:sz w:val="28"/>
          <w:szCs w:val="28"/>
          <w:lang w:eastAsia="ru-RU"/>
        </w:rPr>
        <w:t>доп</w:t>
      </w:r>
      <w:r w:rsidRPr="009250C6">
        <w:rPr>
          <w:rFonts w:ascii="Times New Roman" w:hAnsi="Times New Roman"/>
          <w:sz w:val="28"/>
          <w:szCs w:val="28"/>
          <w:lang w:val="en-US" w:eastAsia="ru-RU"/>
        </w:rPr>
        <w:t xml:space="preserve">. </w:t>
      </w:r>
      <w:r>
        <w:rPr>
          <w:rFonts w:ascii="Times New Roman" w:hAnsi="Times New Roman"/>
          <w:sz w:val="28"/>
          <w:szCs w:val="28"/>
          <w:lang w:eastAsia="ru-RU"/>
        </w:rPr>
        <w:t>М</w:t>
      </w:r>
      <w:r w:rsidRPr="00813555">
        <w:rPr>
          <w:rFonts w:ascii="Times New Roman" w:hAnsi="Times New Roman"/>
          <w:sz w:val="28"/>
          <w:szCs w:val="28"/>
          <w:lang w:val="en-US" w:eastAsia="ru-RU"/>
        </w:rPr>
        <w:t xml:space="preserve">.: </w:t>
      </w:r>
      <w:r>
        <w:rPr>
          <w:rFonts w:ascii="Times New Roman" w:hAnsi="Times New Roman"/>
          <w:sz w:val="28"/>
          <w:szCs w:val="28"/>
          <w:lang w:eastAsia="ru-RU"/>
        </w:rPr>
        <w:t>Высш</w:t>
      </w:r>
      <w:r w:rsidRPr="00813555">
        <w:rPr>
          <w:rFonts w:ascii="Times New Roman" w:hAnsi="Times New Roman"/>
          <w:sz w:val="28"/>
          <w:szCs w:val="28"/>
          <w:lang w:val="en-US" w:eastAsia="ru-RU"/>
        </w:rPr>
        <w:t xml:space="preserve">. </w:t>
      </w:r>
      <w:r>
        <w:rPr>
          <w:rFonts w:ascii="Times New Roman" w:hAnsi="Times New Roman"/>
          <w:sz w:val="28"/>
          <w:szCs w:val="28"/>
          <w:lang w:eastAsia="ru-RU"/>
        </w:rPr>
        <w:t>школа</w:t>
      </w:r>
      <w:r w:rsidRPr="00813555">
        <w:rPr>
          <w:rFonts w:ascii="Times New Roman" w:hAnsi="Times New Roman"/>
          <w:sz w:val="28"/>
          <w:szCs w:val="28"/>
          <w:lang w:val="en-US" w:eastAsia="ru-RU"/>
        </w:rPr>
        <w:t xml:space="preserve">, 1979. </w:t>
      </w:r>
      <w:r>
        <w:rPr>
          <w:rFonts w:ascii="Times New Roman" w:hAnsi="Times New Roman"/>
          <w:sz w:val="28"/>
          <w:szCs w:val="28"/>
          <w:lang w:eastAsia="ru-RU"/>
        </w:rPr>
        <w:t>С</w:t>
      </w:r>
      <w:r w:rsidRPr="00813555">
        <w:rPr>
          <w:rFonts w:ascii="Times New Roman" w:hAnsi="Times New Roman"/>
          <w:sz w:val="28"/>
          <w:szCs w:val="28"/>
          <w:lang w:val="en-US" w:eastAsia="ru-RU"/>
        </w:rPr>
        <w:t>. 210-233.</w:t>
      </w:r>
    </w:p>
    <w:p w:rsidR="0008265D" w:rsidRPr="002C1A87" w:rsidRDefault="0008265D" w:rsidP="00C116DC">
      <w:pPr>
        <w:pStyle w:val="NoSpacing"/>
        <w:jc w:val="both"/>
        <w:rPr>
          <w:rFonts w:ascii="Times New Roman" w:hAnsi="Times New Roman"/>
          <w:sz w:val="28"/>
          <w:szCs w:val="28"/>
          <w:lang w:eastAsia="ru-RU"/>
        </w:rPr>
      </w:pPr>
    </w:p>
    <w:p w:rsidR="0008265D" w:rsidRPr="00B2639F" w:rsidRDefault="0008265D" w:rsidP="00C116DC">
      <w:pPr>
        <w:pStyle w:val="NoSpacing"/>
        <w:jc w:val="both"/>
        <w:rPr>
          <w:rFonts w:ascii="Times New Roman" w:hAnsi="Times New Roman"/>
          <w:sz w:val="28"/>
          <w:szCs w:val="28"/>
        </w:rPr>
      </w:pPr>
      <w:bookmarkStart w:id="0" w:name="_GoBack"/>
      <w:bookmarkEnd w:id="0"/>
    </w:p>
    <w:p w:rsidR="0008265D" w:rsidRPr="005C792E" w:rsidRDefault="0008265D" w:rsidP="005C792E">
      <w:pPr>
        <w:pStyle w:val="Style8"/>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rPr>
          <w:rStyle w:val="FontStyle13"/>
          <w:rFonts w:ascii="Times New Roman" w:hAnsi="Times New Roman" w:cs="Times New Roman"/>
          <w:sz w:val="28"/>
          <w:szCs w:val="28"/>
          <w:lang w:val="en-US" w:eastAsia="en-US"/>
        </w:rPr>
      </w:pPr>
    </w:p>
    <w:p w:rsidR="0008265D" w:rsidRPr="00932708" w:rsidRDefault="0008265D">
      <w:pPr>
        <w:rPr>
          <w:sz w:val="28"/>
          <w:szCs w:val="28"/>
          <w:lang w:val="en-US"/>
        </w:rPr>
      </w:pPr>
    </w:p>
    <w:sectPr w:rsidR="0008265D" w:rsidRPr="00932708" w:rsidSect="009A0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4F95"/>
    <w:multiLevelType w:val="multilevel"/>
    <w:tmpl w:val="94EC8A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4E8485E"/>
    <w:multiLevelType w:val="multilevel"/>
    <w:tmpl w:val="E0104C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0115ED3"/>
    <w:multiLevelType w:val="multilevel"/>
    <w:tmpl w:val="0F1AB1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6F55026"/>
    <w:multiLevelType w:val="multilevel"/>
    <w:tmpl w:val="04E05F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4099712B"/>
    <w:multiLevelType w:val="multilevel"/>
    <w:tmpl w:val="AEDE0B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54FC1F4F"/>
    <w:multiLevelType w:val="multilevel"/>
    <w:tmpl w:val="AD7291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5554426B"/>
    <w:multiLevelType w:val="multilevel"/>
    <w:tmpl w:val="78584F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6B6D024E"/>
    <w:multiLevelType w:val="multilevel"/>
    <w:tmpl w:val="1AF21F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73750F2E"/>
    <w:multiLevelType w:val="multilevel"/>
    <w:tmpl w:val="188AB1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7EED2E26"/>
    <w:multiLevelType w:val="multilevel"/>
    <w:tmpl w:val="32A0AC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3">
    <w:abstractNumId w:val="2"/>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2708"/>
    <w:rsid w:val="000012B8"/>
    <w:rsid w:val="00006754"/>
    <w:rsid w:val="00006E88"/>
    <w:rsid w:val="000079FD"/>
    <w:rsid w:val="00012C51"/>
    <w:rsid w:val="00012DB9"/>
    <w:rsid w:val="00013C5D"/>
    <w:rsid w:val="000140C3"/>
    <w:rsid w:val="00017BB1"/>
    <w:rsid w:val="000200B3"/>
    <w:rsid w:val="00023336"/>
    <w:rsid w:val="00023AEA"/>
    <w:rsid w:val="000265C9"/>
    <w:rsid w:val="00026680"/>
    <w:rsid w:val="000267CF"/>
    <w:rsid w:val="00026C02"/>
    <w:rsid w:val="000276AB"/>
    <w:rsid w:val="00030A72"/>
    <w:rsid w:val="0003251D"/>
    <w:rsid w:val="00032C13"/>
    <w:rsid w:val="00032CC1"/>
    <w:rsid w:val="00032CDE"/>
    <w:rsid w:val="00033979"/>
    <w:rsid w:val="00034FE4"/>
    <w:rsid w:val="000360AF"/>
    <w:rsid w:val="000361A7"/>
    <w:rsid w:val="00037E0E"/>
    <w:rsid w:val="00040272"/>
    <w:rsid w:val="00042BA6"/>
    <w:rsid w:val="000436DF"/>
    <w:rsid w:val="00044BC1"/>
    <w:rsid w:val="00044D3D"/>
    <w:rsid w:val="00045FE1"/>
    <w:rsid w:val="000463B4"/>
    <w:rsid w:val="00047438"/>
    <w:rsid w:val="0004758D"/>
    <w:rsid w:val="00047DD2"/>
    <w:rsid w:val="00050436"/>
    <w:rsid w:val="000538CC"/>
    <w:rsid w:val="0005443C"/>
    <w:rsid w:val="000544AE"/>
    <w:rsid w:val="00054FF9"/>
    <w:rsid w:val="00055C27"/>
    <w:rsid w:val="000600B8"/>
    <w:rsid w:val="0006191F"/>
    <w:rsid w:val="00062AF4"/>
    <w:rsid w:val="00062F47"/>
    <w:rsid w:val="00065284"/>
    <w:rsid w:val="0006614D"/>
    <w:rsid w:val="0007038B"/>
    <w:rsid w:val="000720F5"/>
    <w:rsid w:val="00072BD3"/>
    <w:rsid w:val="00074388"/>
    <w:rsid w:val="0007455D"/>
    <w:rsid w:val="0007570A"/>
    <w:rsid w:val="000761EB"/>
    <w:rsid w:val="000762E1"/>
    <w:rsid w:val="00076979"/>
    <w:rsid w:val="00080E72"/>
    <w:rsid w:val="0008251E"/>
    <w:rsid w:val="0008265D"/>
    <w:rsid w:val="000838DC"/>
    <w:rsid w:val="000863BA"/>
    <w:rsid w:val="00087449"/>
    <w:rsid w:val="000902EC"/>
    <w:rsid w:val="00090C8C"/>
    <w:rsid w:val="000912A8"/>
    <w:rsid w:val="0009137F"/>
    <w:rsid w:val="000916F2"/>
    <w:rsid w:val="00091B01"/>
    <w:rsid w:val="00093CCA"/>
    <w:rsid w:val="00094EFB"/>
    <w:rsid w:val="00095C8D"/>
    <w:rsid w:val="000968C7"/>
    <w:rsid w:val="000A6755"/>
    <w:rsid w:val="000A6841"/>
    <w:rsid w:val="000A71F8"/>
    <w:rsid w:val="000B1D1F"/>
    <w:rsid w:val="000B2071"/>
    <w:rsid w:val="000B3E57"/>
    <w:rsid w:val="000B3E61"/>
    <w:rsid w:val="000B4B7D"/>
    <w:rsid w:val="000B51AB"/>
    <w:rsid w:val="000B5277"/>
    <w:rsid w:val="000B6089"/>
    <w:rsid w:val="000B64F2"/>
    <w:rsid w:val="000B76A5"/>
    <w:rsid w:val="000B7AE3"/>
    <w:rsid w:val="000B7D78"/>
    <w:rsid w:val="000C1B23"/>
    <w:rsid w:val="000C38E2"/>
    <w:rsid w:val="000C5D00"/>
    <w:rsid w:val="000C6CA0"/>
    <w:rsid w:val="000C74A3"/>
    <w:rsid w:val="000C772A"/>
    <w:rsid w:val="000C77FA"/>
    <w:rsid w:val="000D211E"/>
    <w:rsid w:val="000D262A"/>
    <w:rsid w:val="000D2B63"/>
    <w:rsid w:val="000D428F"/>
    <w:rsid w:val="000D7993"/>
    <w:rsid w:val="000E4984"/>
    <w:rsid w:val="000E4D2F"/>
    <w:rsid w:val="000E5256"/>
    <w:rsid w:val="000E7F3E"/>
    <w:rsid w:val="000F0862"/>
    <w:rsid w:val="000F5AB6"/>
    <w:rsid w:val="000F5B6B"/>
    <w:rsid w:val="00103171"/>
    <w:rsid w:val="0010367A"/>
    <w:rsid w:val="001037E4"/>
    <w:rsid w:val="001048B5"/>
    <w:rsid w:val="001060E6"/>
    <w:rsid w:val="001061DC"/>
    <w:rsid w:val="0010774D"/>
    <w:rsid w:val="00110371"/>
    <w:rsid w:val="00111C80"/>
    <w:rsid w:val="00112300"/>
    <w:rsid w:val="00113261"/>
    <w:rsid w:val="001135B7"/>
    <w:rsid w:val="00113FFA"/>
    <w:rsid w:val="00114A9F"/>
    <w:rsid w:val="001164CD"/>
    <w:rsid w:val="00116D93"/>
    <w:rsid w:val="001203E7"/>
    <w:rsid w:val="001237F1"/>
    <w:rsid w:val="00123D52"/>
    <w:rsid w:val="00124723"/>
    <w:rsid w:val="001253A1"/>
    <w:rsid w:val="00126B20"/>
    <w:rsid w:val="00127096"/>
    <w:rsid w:val="001278F6"/>
    <w:rsid w:val="001307F0"/>
    <w:rsid w:val="00132A0E"/>
    <w:rsid w:val="00133CEE"/>
    <w:rsid w:val="00135EE3"/>
    <w:rsid w:val="0013617C"/>
    <w:rsid w:val="00136674"/>
    <w:rsid w:val="00137EBF"/>
    <w:rsid w:val="00140748"/>
    <w:rsid w:val="0014107B"/>
    <w:rsid w:val="001412A6"/>
    <w:rsid w:val="00143222"/>
    <w:rsid w:val="001447A8"/>
    <w:rsid w:val="0014515E"/>
    <w:rsid w:val="00147790"/>
    <w:rsid w:val="00150DD5"/>
    <w:rsid w:val="001518FB"/>
    <w:rsid w:val="0015199A"/>
    <w:rsid w:val="0015206A"/>
    <w:rsid w:val="00152251"/>
    <w:rsid w:val="00155C79"/>
    <w:rsid w:val="00155D57"/>
    <w:rsid w:val="00156F68"/>
    <w:rsid w:val="00157FC0"/>
    <w:rsid w:val="0016000F"/>
    <w:rsid w:val="001600C0"/>
    <w:rsid w:val="00160234"/>
    <w:rsid w:val="00161DEB"/>
    <w:rsid w:val="0016211A"/>
    <w:rsid w:val="00163029"/>
    <w:rsid w:val="0016400F"/>
    <w:rsid w:val="001705AA"/>
    <w:rsid w:val="001713C2"/>
    <w:rsid w:val="00172067"/>
    <w:rsid w:val="001734A1"/>
    <w:rsid w:val="0017376F"/>
    <w:rsid w:val="00174358"/>
    <w:rsid w:val="00174657"/>
    <w:rsid w:val="00174E50"/>
    <w:rsid w:val="00174F43"/>
    <w:rsid w:val="001751D7"/>
    <w:rsid w:val="00175968"/>
    <w:rsid w:val="001769A5"/>
    <w:rsid w:val="001773A9"/>
    <w:rsid w:val="0018097C"/>
    <w:rsid w:val="00180C62"/>
    <w:rsid w:val="0018139C"/>
    <w:rsid w:val="00182E3E"/>
    <w:rsid w:val="0018392C"/>
    <w:rsid w:val="00183E3B"/>
    <w:rsid w:val="00186B69"/>
    <w:rsid w:val="00186B93"/>
    <w:rsid w:val="00186C9D"/>
    <w:rsid w:val="001875DA"/>
    <w:rsid w:val="0019093F"/>
    <w:rsid w:val="00191520"/>
    <w:rsid w:val="001921CC"/>
    <w:rsid w:val="00194DE4"/>
    <w:rsid w:val="00196059"/>
    <w:rsid w:val="00196BDD"/>
    <w:rsid w:val="00196C16"/>
    <w:rsid w:val="001A0F54"/>
    <w:rsid w:val="001A109D"/>
    <w:rsid w:val="001A1195"/>
    <w:rsid w:val="001A1C17"/>
    <w:rsid w:val="001A349C"/>
    <w:rsid w:val="001A4F8B"/>
    <w:rsid w:val="001A5973"/>
    <w:rsid w:val="001A5C0F"/>
    <w:rsid w:val="001A64F9"/>
    <w:rsid w:val="001A6D1D"/>
    <w:rsid w:val="001B3E73"/>
    <w:rsid w:val="001B4A53"/>
    <w:rsid w:val="001B4CA3"/>
    <w:rsid w:val="001B74AC"/>
    <w:rsid w:val="001C0171"/>
    <w:rsid w:val="001C01A6"/>
    <w:rsid w:val="001C1CA2"/>
    <w:rsid w:val="001C2F31"/>
    <w:rsid w:val="001C3B4B"/>
    <w:rsid w:val="001C468A"/>
    <w:rsid w:val="001C68A0"/>
    <w:rsid w:val="001C706C"/>
    <w:rsid w:val="001C763C"/>
    <w:rsid w:val="001D125B"/>
    <w:rsid w:val="001D1344"/>
    <w:rsid w:val="001D409D"/>
    <w:rsid w:val="001D590A"/>
    <w:rsid w:val="001D6213"/>
    <w:rsid w:val="001D72D6"/>
    <w:rsid w:val="001E2B05"/>
    <w:rsid w:val="001E4B8B"/>
    <w:rsid w:val="001E7612"/>
    <w:rsid w:val="001E7D79"/>
    <w:rsid w:val="001F0523"/>
    <w:rsid w:val="001F0E6F"/>
    <w:rsid w:val="001F2BA0"/>
    <w:rsid w:val="001F3E4A"/>
    <w:rsid w:val="001F4DFC"/>
    <w:rsid w:val="001F5E09"/>
    <w:rsid w:val="001F62E9"/>
    <w:rsid w:val="001F66BD"/>
    <w:rsid w:val="001F719E"/>
    <w:rsid w:val="0020007F"/>
    <w:rsid w:val="00200A00"/>
    <w:rsid w:val="002029B1"/>
    <w:rsid w:val="00203387"/>
    <w:rsid w:val="00204BD4"/>
    <w:rsid w:val="002115E0"/>
    <w:rsid w:val="0021298A"/>
    <w:rsid w:val="002139B7"/>
    <w:rsid w:val="0021502A"/>
    <w:rsid w:val="00215685"/>
    <w:rsid w:val="00215CC9"/>
    <w:rsid w:val="00217CDB"/>
    <w:rsid w:val="0022171B"/>
    <w:rsid w:val="002238B2"/>
    <w:rsid w:val="00224E8A"/>
    <w:rsid w:val="002265FE"/>
    <w:rsid w:val="00226F5B"/>
    <w:rsid w:val="0023067E"/>
    <w:rsid w:val="00231140"/>
    <w:rsid w:val="00231AE7"/>
    <w:rsid w:val="002328D8"/>
    <w:rsid w:val="002336A7"/>
    <w:rsid w:val="00242ABC"/>
    <w:rsid w:val="002446DB"/>
    <w:rsid w:val="00244865"/>
    <w:rsid w:val="00244A6C"/>
    <w:rsid w:val="002456BD"/>
    <w:rsid w:val="00246B15"/>
    <w:rsid w:val="00250426"/>
    <w:rsid w:val="00255BE6"/>
    <w:rsid w:val="00256D18"/>
    <w:rsid w:val="00257920"/>
    <w:rsid w:val="00260585"/>
    <w:rsid w:val="00261CBB"/>
    <w:rsid w:val="00262425"/>
    <w:rsid w:val="00263217"/>
    <w:rsid w:val="00263C14"/>
    <w:rsid w:val="00264392"/>
    <w:rsid w:val="0026544C"/>
    <w:rsid w:val="00265C33"/>
    <w:rsid w:val="0026680C"/>
    <w:rsid w:val="002706C0"/>
    <w:rsid w:val="00270C72"/>
    <w:rsid w:val="00271217"/>
    <w:rsid w:val="00271B68"/>
    <w:rsid w:val="002733AE"/>
    <w:rsid w:val="00273C64"/>
    <w:rsid w:val="00274A19"/>
    <w:rsid w:val="00275471"/>
    <w:rsid w:val="00275552"/>
    <w:rsid w:val="00275D6F"/>
    <w:rsid w:val="00275FEB"/>
    <w:rsid w:val="00276931"/>
    <w:rsid w:val="00277500"/>
    <w:rsid w:val="00280188"/>
    <w:rsid w:val="002814FF"/>
    <w:rsid w:val="002827A0"/>
    <w:rsid w:val="00283711"/>
    <w:rsid w:val="00283B05"/>
    <w:rsid w:val="002847F3"/>
    <w:rsid w:val="00284BA1"/>
    <w:rsid w:val="002853E0"/>
    <w:rsid w:val="0028551C"/>
    <w:rsid w:val="002867B4"/>
    <w:rsid w:val="002868E8"/>
    <w:rsid w:val="0028776A"/>
    <w:rsid w:val="002911C8"/>
    <w:rsid w:val="00291E25"/>
    <w:rsid w:val="00293A81"/>
    <w:rsid w:val="00293A9C"/>
    <w:rsid w:val="00295426"/>
    <w:rsid w:val="00295E50"/>
    <w:rsid w:val="002964FA"/>
    <w:rsid w:val="00296AC3"/>
    <w:rsid w:val="0029701C"/>
    <w:rsid w:val="00297E25"/>
    <w:rsid w:val="002A004E"/>
    <w:rsid w:val="002A0FB3"/>
    <w:rsid w:val="002A2F92"/>
    <w:rsid w:val="002A3B03"/>
    <w:rsid w:val="002A4662"/>
    <w:rsid w:val="002A48CE"/>
    <w:rsid w:val="002A4AAD"/>
    <w:rsid w:val="002A4BA0"/>
    <w:rsid w:val="002A520E"/>
    <w:rsid w:val="002A535C"/>
    <w:rsid w:val="002A6A7C"/>
    <w:rsid w:val="002B0E7D"/>
    <w:rsid w:val="002B10F3"/>
    <w:rsid w:val="002B2FD5"/>
    <w:rsid w:val="002B4558"/>
    <w:rsid w:val="002B5651"/>
    <w:rsid w:val="002B7187"/>
    <w:rsid w:val="002C19F6"/>
    <w:rsid w:val="002C1A87"/>
    <w:rsid w:val="002C1BC9"/>
    <w:rsid w:val="002C2C36"/>
    <w:rsid w:val="002C336E"/>
    <w:rsid w:val="002C5656"/>
    <w:rsid w:val="002C5F2F"/>
    <w:rsid w:val="002C6DF5"/>
    <w:rsid w:val="002C7645"/>
    <w:rsid w:val="002C7C13"/>
    <w:rsid w:val="002D1FD2"/>
    <w:rsid w:val="002D26CE"/>
    <w:rsid w:val="002D2DE4"/>
    <w:rsid w:val="002D55DC"/>
    <w:rsid w:val="002D5BE8"/>
    <w:rsid w:val="002D72BD"/>
    <w:rsid w:val="002D7383"/>
    <w:rsid w:val="002E101A"/>
    <w:rsid w:val="002E2299"/>
    <w:rsid w:val="002E36CA"/>
    <w:rsid w:val="002E4A49"/>
    <w:rsid w:val="002E51BB"/>
    <w:rsid w:val="002E5352"/>
    <w:rsid w:val="002E56FC"/>
    <w:rsid w:val="002E5A38"/>
    <w:rsid w:val="002F112D"/>
    <w:rsid w:val="002F38F1"/>
    <w:rsid w:val="002F522D"/>
    <w:rsid w:val="002F56F8"/>
    <w:rsid w:val="002F6425"/>
    <w:rsid w:val="002F7B4C"/>
    <w:rsid w:val="00300BA5"/>
    <w:rsid w:val="00302368"/>
    <w:rsid w:val="0030352E"/>
    <w:rsid w:val="00303F60"/>
    <w:rsid w:val="00304B9C"/>
    <w:rsid w:val="00306088"/>
    <w:rsid w:val="003071FC"/>
    <w:rsid w:val="00307DBF"/>
    <w:rsid w:val="003120DE"/>
    <w:rsid w:val="00312B0E"/>
    <w:rsid w:val="00315C98"/>
    <w:rsid w:val="00315D19"/>
    <w:rsid w:val="003176A1"/>
    <w:rsid w:val="00321515"/>
    <w:rsid w:val="003215DA"/>
    <w:rsid w:val="00322419"/>
    <w:rsid w:val="00324DDC"/>
    <w:rsid w:val="00325866"/>
    <w:rsid w:val="003264C2"/>
    <w:rsid w:val="003268EA"/>
    <w:rsid w:val="00326CC7"/>
    <w:rsid w:val="0032724E"/>
    <w:rsid w:val="00327E48"/>
    <w:rsid w:val="00330264"/>
    <w:rsid w:val="003319F6"/>
    <w:rsid w:val="0033341F"/>
    <w:rsid w:val="00334020"/>
    <w:rsid w:val="00334476"/>
    <w:rsid w:val="00335D93"/>
    <w:rsid w:val="0033715B"/>
    <w:rsid w:val="003372E5"/>
    <w:rsid w:val="00341C6F"/>
    <w:rsid w:val="00342AEC"/>
    <w:rsid w:val="0034310A"/>
    <w:rsid w:val="00343654"/>
    <w:rsid w:val="003454FF"/>
    <w:rsid w:val="00346959"/>
    <w:rsid w:val="003515BA"/>
    <w:rsid w:val="00353760"/>
    <w:rsid w:val="00353CA9"/>
    <w:rsid w:val="00354E1F"/>
    <w:rsid w:val="003558AE"/>
    <w:rsid w:val="00355A8B"/>
    <w:rsid w:val="00356E03"/>
    <w:rsid w:val="0035706A"/>
    <w:rsid w:val="00361422"/>
    <w:rsid w:val="00361DEC"/>
    <w:rsid w:val="00362A3F"/>
    <w:rsid w:val="00362B4B"/>
    <w:rsid w:val="00362C50"/>
    <w:rsid w:val="003639F8"/>
    <w:rsid w:val="00363E4E"/>
    <w:rsid w:val="0036601D"/>
    <w:rsid w:val="00366A41"/>
    <w:rsid w:val="00366B25"/>
    <w:rsid w:val="00370E0C"/>
    <w:rsid w:val="00371695"/>
    <w:rsid w:val="0037326E"/>
    <w:rsid w:val="0037334E"/>
    <w:rsid w:val="00373979"/>
    <w:rsid w:val="0037414B"/>
    <w:rsid w:val="0037444C"/>
    <w:rsid w:val="003744FB"/>
    <w:rsid w:val="0037484D"/>
    <w:rsid w:val="003749F7"/>
    <w:rsid w:val="00374C9D"/>
    <w:rsid w:val="003756E9"/>
    <w:rsid w:val="003756F6"/>
    <w:rsid w:val="0037791C"/>
    <w:rsid w:val="00380955"/>
    <w:rsid w:val="00383168"/>
    <w:rsid w:val="003837E7"/>
    <w:rsid w:val="003837E9"/>
    <w:rsid w:val="003866DC"/>
    <w:rsid w:val="00386870"/>
    <w:rsid w:val="00386E8F"/>
    <w:rsid w:val="00387A4A"/>
    <w:rsid w:val="00390CB6"/>
    <w:rsid w:val="00394114"/>
    <w:rsid w:val="00396215"/>
    <w:rsid w:val="003A062B"/>
    <w:rsid w:val="003A07C2"/>
    <w:rsid w:val="003A11D7"/>
    <w:rsid w:val="003A16F9"/>
    <w:rsid w:val="003A19B9"/>
    <w:rsid w:val="003A1B9E"/>
    <w:rsid w:val="003A24D5"/>
    <w:rsid w:val="003A2611"/>
    <w:rsid w:val="003A315C"/>
    <w:rsid w:val="003A3271"/>
    <w:rsid w:val="003A33DE"/>
    <w:rsid w:val="003A38DD"/>
    <w:rsid w:val="003A3F6A"/>
    <w:rsid w:val="003A47D8"/>
    <w:rsid w:val="003A6251"/>
    <w:rsid w:val="003A6D8F"/>
    <w:rsid w:val="003B043A"/>
    <w:rsid w:val="003B07B0"/>
    <w:rsid w:val="003B0A0E"/>
    <w:rsid w:val="003B1890"/>
    <w:rsid w:val="003B69ED"/>
    <w:rsid w:val="003B6AFD"/>
    <w:rsid w:val="003B7AB3"/>
    <w:rsid w:val="003C0BBB"/>
    <w:rsid w:val="003C2DC3"/>
    <w:rsid w:val="003C59EE"/>
    <w:rsid w:val="003C696D"/>
    <w:rsid w:val="003C6D2E"/>
    <w:rsid w:val="003C7DDC"/>
    <w:rsid w:val="003D0DDF"/>
    <w:rsid w:val="003D14F6"/>
    <w:rsid w:val="003D15B8"/>
    <w:rsid w:val="003D1776"/>
    <w:rsid w:val="003D1F16"/>
    <w:rsid w:val="003D2151"/>
    <w:rsid w:val="003D4930"/>
    <w:rsid w:val="003D5F9B"/>
    <w:rsid w:val="003D6B48"/>
    <w:rsid w:val="003E33AB"/>
    <w:rsid w:val="003E3414"/>
    <w:rsid w:val="003E5928"/>
    <w:rsid w:val="003E5B08"/>
    <w:rsid w:val="003E7495"/>
    <w:rsid w:val="003E7C64"/>
    <w:rsid w:val="003E7DF5"/>
    <w:rsid w:val="003F1324"/>
    <w:rsid w:val="003F2FF2"/>
    <w:rsid w:val="003F36AF"/>
    <w:rsid w:val="003F710C"/>
    <w:rsid w:val="004015B5"/>
    <w:rsid w:val="00403065"/>
    <w:rsid w:val="00403B15"/>
    <w:rsid w:val="00407856"/>
    <w:rsid w:val="00410ECF"/>
    <w:rsid w:val="00411071"/>
    <w:rsid w:val="00412498"/>
    <w:rsid w:val="0041292C"/>
    <w:rsid w:val="00414170"/>
    <w:rsid w:val="00415CAF"/>
    <w:rsid w:val="00416507"/>
    <w:rsid w:val="004205D1"/>
    <w:rsid w:val="00422AD7"/>
    <w:rsid w:val="00423DDB"/>
    <w:rsid w:val="0042604C"/>
    <w:rsid w:val="00426139"/>
    <w:rsid w:val="0042618B"/>
    <w:rsid w:val="004271A7"/>
    <w:rsid w:val="00427CE2"/>
    <w:rsid w:val="00427D52"/>
    <w:rsid w:val="00427F6A"/>
    <w:rsid w:val="00430596"/>
    <w:rsid w:val="00430A50"/>
    <w:rsid w:val="00432EC4"/>
    <w:rsid w:val="004337DC"/>
    <w:rsid w:val="0043643D"/>
    <w:rsid w:val="00436627"/>
    <w:rsid w:val="00440315"/>
    <w:rsid w:val="00441B7E"/>
    <w:rsid w:val="00443713"/>
    <w:rsid w:val="00444121"/>
    <w:rsid w:val="00445C4E"/>
    <w:rsid w:val="00446314"/>
    <w:rsid w:val="004465AD"/>
    <w:rsid w:val="00447473"/>
    <w:rsid w:val="004477D3"/>
    <w:rsid w:val="00447C75"/>
    <w:rsid w:val="00450D19"/>
    <w:rsid w:val="00451A0B"/>
    <w:rsid w:val="00452F8D"/>
    <w:rsid w:val="00453CB4"/>
    <w:rsid w:val="00453F56"/>
    <w:rsid w:val="00454828"/>
    <w:rsid w:val="00457687"/>
    <w:rsid w:val="0045788A"/>
    <w:rsid w:val="0046310C"/>
    <w:rsid w:val="004643B2"/>
    <w:rsid w:val="00464458"/>
    <w:rsid w:val="00464D16"/>
    <w:rsid w:val="00464FD0"/>
    <w:rsid w:val="004658BC"/>
    <w:rsid w:val="00465B0D"/>
    <w:rsid w:val="00467F40"/>
    <w:rsid w:val="00470F94"/>
    <w:rsid w:val="00471EB6"/>
    <w:rsid w:val="00472874"/>
    <w:rsid w:val="004739B7"/>
    <w:rsid w:val="00473E4A"/>
    <w:rsid w:val="00474886"/>
    <w:rsid w:val="00475875"/>
    <w:rsid w:val="00475EBB"/>
    <w:rsid w:val="004777F8"/>
    <w:rsid w:val="00480916"/>
    <w:rsid w:val="004813B6"/>
    <w:rsid w:val="0048298C"/>
    <w:rsid w:val="00482F7D"/>
    <w:rsid w:val="00484182"/>
    <w:rsid w:val="00484732"/>
    <w:rsid w:val="004848AA"/>
    <w:rsid w:val="004856D5"/>
    <w:rsid w:val="00486A1D"/>
    <w:rsid w:val="00486B64"/>
    <w:rsid w:val="004873A3"/>
    <w:rsid w:val="00487A1D"/>
    <w:rsid w:val="00487FD5"/>
    <w:rsid w:val="00490D2F"/>
    <w:rsid w:val="0049211B"/>
    <w:rsid w:val="00493673"/>
    <w:rsid w:val="00493955"/>
    <w:rsid w:val="00494F83"/>
    <w:rsid w:val="004950B9"/>
    <w:rsid w:val="00495C20"/>
    <w:rsid w:val="00496366"/>
    <w:rsid w:val="00497498"/>
    <w:rsid w:val="00497B6F"/>
    <w:rsid w:val="004A0EFF"/>
    <w:rsid w:val="004A19D0"/>
    <w:rsid w:val="004A21A5"/>
    <w:rsid w:val="004A5101"/>
    <w:rsid w:val="004A634B"/>
    <w:rsid w:val="004A63BB"/>
    <w:rsid w:val="004B03C2"/>
    <w:rsid w:val="004B0494"/>
    <w:rsid w:val="004B1FBD"/>
    <w:rsid w:val="004B2A0C"/>
    <w:rsid w:val="004B367B"/>
    <w:rsid w:val="004B399D"/>
    <w:rsid w:val="004B3F46"/>
    <w:rsid w:val="004B43E6"/>
    <w:rsid w:val="004B55FF"/>
    <w:rsid w:val="004B6096"/>
    <w:rsid w:val="004C1055"/>
    <w:rsid w:val="004C188C"/>
    <w:rsid w:val="004C359C"/>
    <w:rsid w:val="004C4E51"/>
    <w:rsid w:val="004C57CD"/>
    <w:rsid w:val="004C63C9"/>
    <w:rsid w:val="004C6E64"/>
    <w:rsid w:val="004C70A9"/>
    <w:rsid w:val="004C7AA0"/>
    <w:rsid w:val="004D1659"/>
    <w:rsid w:val="004D34A2"/>
    <w:rsid w:val="004D54DB"/>
    <w:rsid w:val="004D789B"/>
    <w:rsid w:val="004D7DF0"/>
    <w:rsid w:val="004E15B3"/>
    <w:rsid w:val="004E3F94"/>
    <w:rsid w:val="004E41E7"/>
    <w:rsid w:val="004E45AC"/>
    <w:rsid w:val="004E46FF"/>
    <w:rsid w:val="004E478F"/>
    <w:rsid w:val="004E50F1"/>
    <w:rsid w:val="004E64E7"/>
    <w:rsid w:val="004E7089"/>
    <w:rsid w:val="004E79DF"/>
    <w:rsid w:val="004F173A"/>
    <w:rsid w:val="004F213B"/>
    <w:rsid w:val="004F39A6"/>
    <w:rsid w:val="004F3A20"/>
    <w:rsid w:val="004F4907"/>
    <w:rsid w:val="004F5422"/>
    <w:rsid w:val="004F5F93"/>
    <w:rsid w:val="004F6423"/>
    <w:rsid w:val="004F64F2"/>
    <w:rsid w:val="004F683F"/>
    <w:rsid w:val="004F7006"/>
    <w:rsid w:val="004F7293"/>
    <w:rsid w:val="0050000E"/>
    <w:rsid w:val="0050118D"/>
    <w:rsid w:val="00501E35"/>
    <w:rsid w:val="00504C90"/>
    <w:rsid w:val="0050503B"/>
    <w:rsid w:val="005058C2"/>
    <w:rsid w:val="00507582"/>
    <w:rsid w:val="005106E5"/>
    <w:rsid w:val="00510A12"/>
    <w:rsid w:val="00512505"/>
    <w:rsid w:val="005138DA"/>
    <w:rsid w:val="005144CC"/>
    <w:rsid w:val="005149F3"/>
    <w:rsid w:val="00514C42"/>
    <w:rsid w:val="00516C1A"/>
    <w:rsid w:val="00516D07"/>
    <w:rsid w:val="00516E51"/>
    <w:rsid w:val="00517E3F"/>
    <w:rsid w:val="005229C5"/>
    <w:rsid w:val="00522BEA"/>
    <w:rsid w:val="00523712"/>
    <w:rsid w:val="00523CC2"/>
    <w:rsid w:val="00523CDA"/>
    <w:rsid w:val="005243E8"/>
    <w:rsid w:val="005256B6"/>
    <w:rsid w:val="0052753D"/>
    <w:rsid w:val="00531C0C"/>
    <w:rsid w:val="005320B9"/>
    <w:rsid w:val="005335BE"/>
    <w:rsid w:val="00533BF0"/>
    <w:rsid w:val="005341EF"/>
    <w:rsid w:val="005348DA"/>
    <w:rsid w:val="005366E6"/>
    <w:rsid w:val="00540AFB"/>
    <w:rsid w:val="00541FFF"/>
    <w:rsid w:val="0054263D"/>
    <w:rsid w:val="005444E5"/>
    <w:rsid w:val="00545273"/>
    <w:rsid w:val="005525E6"/>
    <w:rsid w:val="00553DD6"/>
    <w:rsid w:val="005544E5"/>
    <w:rsid w:val="00557C4C"/>
    <w:rsid w:val="00560BAE"/>
    <w:rsid w:val="005616A3"/>
    <w:rsid w:val="00561888"/>
    <w:rsid w:val="00561982"/>
    <w:rsid w:val="00562A54"/>
    <w:rsid w:val="00563443"/>
    <w:rsid w:val="00564EEC"/>
    <w:rsid w:val="00572363"/>
    <w:rsid w:val="00573AB0"/>
    <w:rsid w:val="00573F8B"/>
    <w:rsid w:val="005745D7"/>
    <w:rsid w:val="00574AC1"/>
    <w:rsid w:val="0057595E"/>
    <w:rsid w:val="00576BA4"/>
    <w:rsid w:val="00577175"/>
    <w:rsid w:val="00582405"/>
    <w:rsid w:val="00582559"/>
    <w:rsid w:val="00582C32"/>
    <w:rsid w:val="00583925"/>
    <w:rsid w:val="00583F88"/>
    <w:rsid w:val="005844CE"/>
    <w:rsid w:val="0058478D"/>
    <w:rsid w:val="00584841"/>
    <w:rsid w:val="005851FA"/>
    <w:rsid w:val="0058565A"/>
    <w:rsid w:val="00586B01"/>
    <w:rsid w:val="00586D83"/>
    <w:rsid w:val="00586FAF"/>
    <w:rsid w:val="00587ADD"/>
    <w:rsid w:val="005909AD"/>
    <w:rsid w:val="00591EAC"/>
    <w:rsid w:val="00592EFF"/>
    <w:rsid w:val="005935CC"/>
    <w:rsid w:val="00594B82"/>
    <w:rsid w:val="00594FC5"/>
    <w:rsid w:val="005960F0"/>
    <w:rsid w:val="0059646D"/>
    <w:rsid w:val="005965EE"/>
    <w:rsid w:val="00597343"/>
    <w:rsid w:val="0059755A"/>
    <w:rsid w:val="0059756F"/>
    <w:rsid w:val="00597869"/>
    <w:rsid w:val="005A047D"/>
    <w:rsid w:val="005A10EF"/>
    <w:rsid w:val="005A3CE5"/>
    <w:rsid w:val="005A60FB"/>
    <w:rsid w:val="005B0D37"/>
    <w:rsid w:val="005B0EAA"/>
    <w:rsid w:val="005B0EEE"/>
    <w:rsid w:val="005B2A70"/>
    <w:rsid w:val="005B2DA6"/>
    <w:rsid w:val="005B39CC"/>
    <w:rsid w:val="005B3F10"/>
    <w:rsid w:val="005B3F35"/>
    <w:rsid w:val="005B41F0"/>
    <w:rsid w:val="005B570D"/>
    <w:rsid w:val="005B67DC"/>
    <w:rsid w:val="005B70C1"/>
    <w:rsid w:val="005B7D64"/>
    <w:rsid w:val="005C1D4F"/>
    <w:rsid w:val="005C3F91"/>
    <w:rsid w:val="005C4AF8"/>
    <w:rsid w:val="005C6B32"/>
    <w:rsid w:val="005C7100"/>
    <w:rsid w:val="005C792E"/>
    <w:rsid w:val="005D06FB"/>
    <w:rsid w:val="005D0718"/>
    <w:rsid w:val="005D3B8D"/>
    <w:rsid w:val="005D3F28"/>
    <w:rsid w:val="005D4651"/>
    <w:rsid w:val="005D743C"/>
    <w:rsid w:val="005E08A0"/>
    <w:rsid w:val="005E2948"/>
    <w:rsid w:val="005E2D98"/>
    <w:rsid w:val="005E3604"/>
    <w:rsid w:val="005E7121"/>
    <w:rsid w:val="005E79FC"/>
    <w:rsid w:val="005F0772"/>
    <w:rsid w:val="005F136E"/>
    <w:rsid w:val="005F1644"/>
    <w:rsid w:val="005F22B9"/>
    <w:rsid w:val="005F345A"/>
    <w:rsid w:val="005F41E7"/>
    <w:rsid w:val="005F4C1A"/>
    <w:rsid w:val="005F57F8"/>
    <w:rsid w:val="005F60EF"/>
    <w:rsid w:val="005F6674"/>
    <w:rsid w:val="005F796D"/>
    <w:rsid w:val="006007A7"/>
    <w:rsid w:val="00601D42"/>
    <w:rsid w:val="006027B0"/>
    <w:rsid w:val="00607210"/>
    <w:rsid w:val="00607C26"/>
    <w:rsid w:val="00610F55"/>
    <w:rsid w:val="00613327"/>
    <w:rsid w:val="00613BBF"/>
    <w:rsid w:val="006147BF"/>
    <w:rsid w:val="006168A5"/>
    <w:rsid w:val="006176DE"/>
    <w:rsid w:val="006179A1"/>
    <w:rsid w:val="0062090D"/>
    <w:rsid w:val="00620EB4"/>
    <w:rsid w:val="006211D4"/>
    <w:rsid w:val="006219B6"/>
    <w:rsid w:val="00625922"/>
    <w:rsid w:val="00625E72"/>
    <w:rsid w:val="006264AF"/>
    <w:rsid w:val="00626963"/>
    <w:rsid w:val="00630536"/>
    <w:rsid w:val="0063092F"/>
    <w:rsid w:val="006312F3"/>
    <w:rsid w:val="00631D5C"/>
    <w:rsid w:val="00633052"/>
    <w:rsid w:val="006341DF"/>
    <w:rsid w:val="00634818"/>
    <w:rsid w:val="00634FC1"/>
    <w:rsid w:val="006363AA"/>
    <w:rsid w:val="0063701D"/>
    <w:rsid w:val="006400DE"/>
    <w:rsid w:val="00640466"/>
    <w:rsid w:val="006406B9"/>
    <w:rsid w:val="00641537"/>
    <w:rsid w:val="00643253"/>
    <w:rsid w:val="00643F89"/>
    <w:rsid w:val="006444EE"/>
    <w:rsid w:val="0064537E"/>
    <w:rsid w:val="00645F40"/>
    <w:rsid w:val="00647271"/>
    <w:rsid w:val="00647304"/>
    <w:rsid w:val="006474C6"/>
    <w:rsid w:val="0064763C"/>
    <w:rsid w:val="00647E35"/>
    <w:rsid w:val="006546CA"/>
    <w:rsid w:val="00654FE0"/>
    <w:rsid w:val="00655BC6"/>
    <w:rsid w:val="00655C34"/>
    <w:rsid w:val="00656B2D"/>
    <w:rsid w:val="006575C5"/>
    <w:rsid w:val="00660D01"/>
    <w:rsid w:val="00661538"/>
    <w:rsid w:val="006635AE"/>
    <w:rsid w:val="00664C61"/>
    <w:rsid w:val="00664EFB"/>
    <w:rsid w:val="0066520B"/>
    <w:rsid w:val="006669D8"/>
    <w:rsid w:val="0066735B"/>
    <w:rsid w:val="0066796E"/>
    <w:rsid w:val="006718B3"/>
    <w:rsid w:val="00673262"/>
    <w:rsid w:val="0067338A"/>
    <w:rsid w:val="00673C67"/>
    <w:rsid w:val="006740B9"/>
    <w:rsid w:val="0067495C"/>
    <w:rsid w:val="00675099"/>
    <w:rsid w:val="00675721"/>
    <w:rsid w:val="00675E01"/>
    <w:rsid w:val="00676BB0"/>
    <w:rsid w:val="00677872"/>
    <w:rsid w:val="006801B2"/>
    <w:rsid w:val="00680245"/>
    <w:rsid w:val="0068034E"/>
    <w:rsid w:val="00680836"/>
    <w:rsid w:val="00680DA1"/>
    <w:rsid w:val="006812B7"/>
    <w:rsid w:val="00681904"/>
    <w:rsid w:val="00681BE5"/>
    <w:rsid w:val="006823AE"/>
    <w:rsid w:val="00682DCB"/>
    <w:rsid w:val="00684062"/>
    <w:rsid w:val="0068437E"/>
    <w:rsid w:val="00684B19"/>
    <w:rsid w:val="00685AA8"/>
    <w:rsid w:val="00687284"/>
    <w:rsid w:val="00691794"/>
    <w:rsid w:val="00694AE5"/>
    <w:rsid w:val="00694E2C"/>
    <w:rsid w:val="00695B56"/>
    <w:rsid w:val="00695F66"/>
    <w:rsid w:val="006A4671"/>
    <w:rsid w:val="006A629B"/>
    <w:rsid w:val="006A6F60"/>
    <w:rsid w:val="006A7E6D"/>
    <w:rsid w:val="006B3D33"/>
    <w:rsid w:val="006B4F07"/>
    <w:rsid w:val="006B6536"/>
    <w:rsid w:val="006B6E8C"/>
    <w:rsid w:val="006B7108"/>
    <w:rsid w:val="006B7601"/>
    <w:rsid w:val="006B78BF"/>
    <w:rsid w:val="006C16C6"/>
    <w:rsid w:val="006C2D6D"/>
    <w:rsid w:val="006C5865"/>
    <w:rsid w:val="006C6E09"/>
    <w:rsid w:val="006D040C"/>
    <w:rsid w:val="006D0E34"/>
    <w:rsid w:val="006D1376"/>
    <w:rsid w:val="006D20E4"/>
    <w:rsid w:val="006E07A9"/>
    <w:rsid w:val="006E1BB7"/>
    <w:rsid w:val="006E25D9"/>
    <w:rsid w:val="006E29E0"/>
    <w:rsid w:val="006E2C81"/>
    <w:rsid w:val="006E3360"/>
    <w:rsid w:val="006E4A86"/>
    <w:rsid w:val="006E78B2"/>
    <w:rsid w:val="006F0E3E"/>
    <w:rsid w:val="006F121F"/>
    <w:rsid w:val="006F1361"/>
    <w:rsid w:val="006F2186"/>
    <w:rsid w:val="006F27B6"/>
    <w:rsid w:val="006F644E"/>
    <w:rsid w:val="006F666E"/>
    <w:rsid w:val="006F71A0"/>
    <w:rsid w:val="006F7867"/>
    <w:rsid w:val="006F7918"/>
    <w:rsid w:val="006F7E03"/>
    <w:rsid w:val="00700390"/>
    <w:rsid w:val="00700DDE"/>
    <w:rsid w:val="0070421C"/>
    <w:rsid w:val="007044B9"/>
    <w:rsid w:val="00704C3F"/>
    <w:rsid w:val="00704EDF"/>
    <w:rsid w:val="0070599B"/>
    <w:rsid w:val="00707AD3"/>
    <w:rsid w:val="00710C9F"/>
    <w:rsid w:val="00711352"/>
    <w:rsid w:val="0071219B"/>
    <w:rsid w:val="00712F98"/>
    <w:rsid w:val="00716CE2"/>
    <w:rsid w:val="00720570"/>
    <w:rsid w:val="007209F0"/>
    <w:rsid w:val="00720CCC"/>
    <w:rsid w:val="00721892"/>
    <w:rsid w:val="0072195D"/>
    <w:rsid w:val="00721A5B"/>
    <w:rsid w:val="00721D31"/>
    <w:rsid w:val="007221FE"/>
    <w:rsid w:val="0072238F"/>
    <w:rsid w:val="0072253C"/>
    <w:rsid w:val="00723F53"/>
    <w:rsid w:val="007241EE"/>
    <w:rsid w:val="00725FEE"/>
    <w:rsid w:val="00726E62"/>
    <w:rsid w:val="00727723"/>
    <w:rsid w:val="00731066"/>
    <w:rsid w:val="00731A4A"/>
    <w:rsid w:val="00733762"/>
    <w:rsid w:val="00734C0D"/>
    <w:rsid w:val="00735784"/>
    <w:rsid w:val="007359A9"/>
    <w:rsid w:val="00735C89"/>
    <w:rsid w:val="00740E50"/>
    <w:rsid w:val="00741CA0"/>
    <w:rsid w:val="00744A37"/>
    <w:rsid w:val="00745412"/>
    <w:rsid w:val="00746545"/>
    <w:rsid w:val="007477D7"/>
    <w:rsid w:val="0075163F"/>
    <w:rsid w:val="00751B87"/>
    <w:rsid w:val="00751C0F"/>
    <w:rsid w:val="0075231F"/>
    <w:rsid w:val="00752B95"/>
    <w:rsid w:val="00754466"/>
    <w:rsid w:val="007549CC"/>
    <w:rsid w:val="007568E3"/>
    <w:rsid w:val="0075773B"/>
    <w:rsid w:val="00757786"/>
    <w:rsid w:val="0076030A"/>
    <w:rsid w:val="007625E7"/>
    <w:rsid w:val="007630FC"/>
    <w:rsid w:val="00763577"/>
    <w:rsid w:val="00763FFE"/>
    <w:rsid w:val="007643D5"/>
    <w:rsid w:val="00764965"/>
    <w:rsid w:val="007657F5"/>
    <w:rsid w:val="0076652C"/>
    <w:rsid w:val="00767C80"/>
    <w:rsid w:val="00770A0E"/>
    <w:rsid w:val="0077170C"/>
    <w:rsid w:val="007718A0"/>
    <w:rsid w:val="00771AD0"/>
    <w:rsid w:val="00771F84"/>
    <w:rsid w:val="00772B24"/>
    <w:rsid w:val="007733BE"/>
    <w:rsid w:val="0077350A"/>
    <w:rsid w:val="00773E30"/>
    <w:rsid w:val="007743E7"/>
    <w:rsid w:val="007752B2"/>
    <w:rsid w:val="00775836"/>
    <w:rsid w:val="0077614B"/>
    <w:rsid w:val="00776D23"/>
    <w:rsid w:val="00777E65"/>
    <w:rsid w:val="00781336"/>
    <w:rsid w:val="00781556"/>
    <w:rsid w:val="00782584"/>
    <w:rsid w:val="00783572"/>
    <w:rsid w:val="00784C21"/>
    <w:rsid w:val="00785A13"/>
    <w:rsid w:val="00785A1D"/>
    <w:rsid w:val="00786108"/>
    <w:rsid w:val="0078655C"/>
    <w:rsid w:val="007879AA"/>
    <w:rsid w:val="00787B32"/>
    <w:rsid w:val="00790B1A"/>
    <w:rsid w:val="0079278C"/>
    <w:rsid w:val="007930B9"/>
    <w:rsid w:val="00793F66"/>
    <w:rsid w:val="00795037"/>
    <w:rsid w:val="00797613"/>
    <w:rsid w:val="00797B50"/>
    <w:rsid w:val="007A10A0"/>
    <w:rsid w:val="007A24A9"/>
    <w:rsid w:val="007A2AB3"/>
    <w:rsid w:val="007A38BF"/>
    <w:rsid w:val="007B04A0"/>
    <w:rsid w:val="007B1605"/>
    <w:rsid w:val="007B2B1C"/>
    <w:rsid w:val="007B3CB1"/>
    <w:rsid w:val="007B4A7B"/>
    <w:rsid w:val="007B4E0A"/>
    <w:rsid w:val="007B5169"/>
    <w:rsid w:val="007B729C"/>
    <w:rsid w:val="007B7670"/>
    <w:rsid w:val="007B79FD"/>
    <w:rsid w:val="007C0A19"/>
    <w:rsid w:val="007C0C4B"/>
    <w:rsid w:val="007C1FE1"/>
    <w:rsid w:val="007C56B4"/>
    <w:rsid w:val="007C5F20"/>
    <w:rsid w:val="007C6234"/>
    <w:rsid w:val="007C69D9"/>
    <w:rsid w:val="007D25F1"/>
    <w:rsid w:val="007D2678"/>
    <w:rsid w:val="007D2F93"/>
    <w:rsid w:val="007D3116"/>
    <w:rsid w:val="007D329F"/>
    <w:rsid w:val="007D3AA3"/>
    <w:rsid w:val="007D4CD4"/>
    <w:rsid w:val="007D527C"/>
    <w:rsid w:val="007D552D"/>
    <w:rsid w:val="007D55F4"/>
    <w:rsid w:val="007D7C70"/>
    <w:rsid w:val="007E151E"/>
    <w:rsid w:val="007E15A4"/>
    <w:rsid w:val="007E1C28"/>
    <w:rsid w:val="007E21E1"/>
    <w:rsid w:val="007E3D1B"/>
    <w:rsid w:val="007E3D7A"/>
    <w:rsid w:val="007E4BAD"/>
    <w:rsid w:val="007E7A4C"/>
    <w:rsid w:val="007F0113"/>
    <w:rsid w:val="007F0B61"/>
    <w:rsid w:val="007F0EE6"/>
    <w:rsid w:val="007F43B0"/>
    <w:rsid w:val="007F4571"/>
    <w:rsid w:val="007F52E7"/>
    <w:rsid w:val="007F702C"/>
    <w:rsid w:val="007F784A"/>
    <w:rsid w:val="007F7EE8"/>
    <w:rsid w:val="00800B24"/>
    <w:rsid w:val="00801238"/>
    <w:rsid w:val="008041DB"/>
    <w:rsid w:val="00806EB2"/>
    <w:rsid w:val="00807438"/>
    <w:rsid w:val="00807A9C"/>
    <w:rsid w:val="0081009F"/>
    <w:rsid w:val="008101D4"/>
    <w:rsid w:val="00812CBD"/>
    <w:rsid w:val="00813555"/>
    <w:rsid w:val="00816B57"/>
    <w:rsid w:val="00816E8B"/>
    <w:rsid w:val="00817548"/>
    <w:rsid w:val="008219F4"/>
    <w:rsid w:val="008223B7"/>
    <w:rsid w:val="00822A09"/>
    <w:rsid w:val="00822BC5"/>
    <w:rsid w:val="00822BC9"/>
    <w:rsid w:val="0082358C"/>
    <w:rsid w:val="008240E7"/>
    <w:rsid w:val="00824A79"/>
    <w:rsid w:val="00826EF0"/>
    <w:rsid w:val="00830679"/>
    <w:rsid w:val="00832148"/>
    <w:rsid w:val="0083217A"/>
    <w:rsid w:val="008329B6"/>
    <w:rsid w:val="00832ABB"/>
    <w:rsid w:val="00833E4A"/>
    <w:rsid w:val="008340A0"/>
    <w:rsid w:val="00835B25"/>
    <w:rsid w:val="008365BF"/>
    <w:rsid w:val="00841809"/>
    <w:rsid w:val="00843779"/>
    <w:rsid w:val="00845AA5"/>
    <w:rsid w:val="00847685"/>
    <w:rsid w:val="008477DF"/>
    <w:rsid w:val="00850406"/>
    <w:rsid w:val="008508CF"/>
    <w:rsid w:val="00853273"/>
    <w:rsid w:val="0085361F"/>
    <w:rsid w:val="00855465"/>
    <w:rsid w:val="00855C9A"/>
    <w:rsid w:val="008628A7"/>
    <w:rsid w:val="00863079"/>
    <w:rsid w:val="0086393C"/>
    <w:rsid w:val="00864D61"/>
    <w:rsid w:val="008656D6"/>
    <w:rsid w:val="00865A1B"/>
    <w:rsid w:val="00865CEA"/>
    <w:rsid w:val="00866315"/>
    <w:rsid w:val="00866861"/>
    <w:rsid w:val="00866CF0"/>
    <w:rsid w:val="0086756D"/>
    <w:rsid w:val="00870C41"/>
    <w:rsid w:val="008712FD"/>
    <w:rsid w:val="00872042"/>
    <w:rsid w:val="00873CE9"/>
    <w:rsid w:val="00874D16"/>
    <w:rsid w:val="00876098"/>
    <w:rsid w:val="008779AF"/>
    <w:rsid w:val="00877B18"/>
    <w:rsid w:val="0088137E"/>
    <w:rsid w:val="00881774"/>
    <w:rsid w:val="0088205E"/>
    <w:rsid w:val="0088261B"/>
    <w:rsid w:val="0088290F"/>
    <w:rsid w:val="0088311B"/>
    <w:rsid w:val="00883C8B"/>
    <w:rsid w:val="00884FA4"/>
    <w:rsid w:val="00885EA9"/>
    <w:rsid w:val="00886314"/>
    <w:rsid w:val="0088653F"/>
    <w:rsid w:val="00887897"/>
    <w:rsid w:val="0089050E"/>
    <w:rsid w:val="008934D7"/>
    <w:rsid w:val="00893E26"/>
    <w:rsid w:val="008A04DC"/>
    <w:rsid w:val="008A0D4D"/>
    <w:rsid w:val="008A1569"/>
    <w:rsid w:val="008A5874"/>
    <w:rsid w:val="008A6FF6"/>
    <w:rsid w:val="008B1BBF"/>
    <w:rsid w:val="008B248C"/>
    <w:rsid w:val="008B2E27"/>
    <w:rsid w:val="008B52FB"/>
    <w:rsid w:val="008B583B"/>
    <w:rsid w:val="008B647C"/>
    <w:rsid w:val="008B6978"/>
    <w:rsid w:val="008B7BE5"/>
    <w:rsid w:val="008C1516"/>
    <w:rsid w:val="008C2B1B"/>
    <w:rsid w:val="008C4442"/>
    <w:rsid w:val="008C461B"/>
    <w:rsid w:val="008C56C4"/>
    <w:rsid w:val="008C6E15"/>
    <w:rsid w:val="008C7A89"/>
    <w:rsid w:val="008C7C0C"/>
    <w:rsid w:val="008D09B8"/>
    <w:rsid w:val="008D2D3A"/>
    <w:rsid w:val="008D2DDD"/>
    <w:rsid w:val="008E159E"/>
    <w:rsid w:val="008E15C5"/>
    <w:rsid w:val="008E29B7"/>
    <w:rsid w:val="008E3941"/>
    <w:rsid w:val="008E3BDD"/>
    <w:rsid w:val="008E5BF0"/>
    <w:rsid w:val="008E75BA"/>
    <w:rsid w:val="008F0A5D"/>
    <w:rsid w:val="008F119A"/>
    <w:rsid w:val="008F2CD2"/>
    <w:rsid w:val="008F30FE"/>
    <w:rsid w:val="008F3FD7"/>
    <w:rsid w:val="008F4101"/>
    <w:rsid w:val="008F4375"/>
    <w:rsid w:val="009001EF"/>
    <w:rsid w:val="00901B63"/>
    <w:rsid w:val="00904A2F"/>
    <w:rsid w:val="00904A46"/>
    <w:rsid w:val="009054FD"/>
    <w:rsid w:val="009056D5"/>
    <w:rsid w:val="009062DD"/>
    <w:rsid w:val="00910760"/>
    <w:rsid w:val="0091401E"/>
    <w:rsid w:val="009148EC"/>
    <w:rsid w:val="009154D1"/>
    <w:rsid w:val="00916E31"/>
    <w:rsid w:val="009210C5"/>
    <w:rsid w:val="00921AD2"/>
    <w:rsid w:val="00921B8F"/>
    <w:rsid w:val="009250C6"/>
    <w:rsid w:val="00925923"/>
    <w:rsid w:val="00925D78"/>
    <w:rsid w:val="009260D4"/>
    <w:rsid w:val="0092614C"/>
    <w:rsid w:val="00926348"/>
    <w:rsid w:val="009306B5"/>
    <w:rsid w:val="00931226"/>
    <w:rsid w:val="009313D0"/>
    <w:rsid w:val="00932708"/>
    <w:rsid w:val="00933A3C"/>
    <w:rsid w:val="00933AF7"/>
    <w:rsid w:val="00934995"/>
    <w:rsid w:val="009349B8"/>
    <w:rsid w:val="009361FD"/>
    <w:rsid w:val="009412C4"/>
    <w:rsid w:val="009415A7"/>
    <w:rsid w:val="00941D48"/>
    <w:rsid w:val="00941F60"/>
    <w:rsid w:val="00942612"/>
    <w:rsid w:val="0094298A"/>
    <w:rsid w:val="00943E53"/>
    <w:rsid w:val="00944095"/>
    <w:rsid w:val="00950AE7"/>
    <w:rsid w:val="00950FE3"/>
    <w:rsid w:val="00952AAA"/>
    <w:rsid w:val="00953D8A"/>
    <w:rsid w:val="009546C4"/>
    <w:rsid w:val="00954B88"/>
    <w:rsid w:val="00955222"/>
    <w:rsid w:val="00956F8D"/>
    <w:rsid w:val="00960CBC"/>
    <w:rsid w:val="0096254B"/>
    <w:rsid w:val="009632CF"/>
    <w:rsid w:val="00963D69"/>
    <w:rsid w:val="00965580"/>
    <w:rsid w:val="00967DAD"/>
    <w:rsid w:val="0097130D"/>
    <w:rsid w:val="009725B7"/>
    <w:rsid w:val="0097268F"/>
    <w:rsid w:val="009726F8"/>
    <w:rsid w:val="00974446"/>
    <w:rsid w:val="00974571"/>
    <w:rsid w:val="009759AC"/>
    <w:rsid w:val="00980075"/>
    <w:rsid w:val="0098058E"/>
    <w:rsid w:val="009810C5"/>
    <w:rsid w:val="009823A5"/>
    <w:rsid w:val="00982480"/>
    <w:rsid w:val="00982513"/>
    <w:rsid w:val="0098402D"/>
    <w:rsid w:val="00992102"/>
    <w:rsid w:val="00993D9C"/>
    <w:rsid w:val="0099422E"/>
    <w:rsid w:val="009948B8"/>
    <w:rsid w:val="00994DE9"/>
    <w:rsid w:val="00996814"/>
    <w:rsid w:val="00996B50"/>
    <w:rsid w:val="009A0430"/>
    <w:rsid w:val="009A0F2A"/>
    <w:rsid w:val="009A158E"/>
    <w:rsid w:val="009A2AC3"/>
    <w:rsid w:val="009A71BE"/>
    <w:rsid w:val="009B0237"/>
    <w:rsid w:val="009B065C"/>
    <w:rsid w:val="009B0687"/>
    <w:rsid w:val="009B1724"/>
    <w:rsid w:val="009B1BC1"/>
    <w:rsid w:val="009B31D9"/>
    <w:rsid w:val="009B33FE"/>
    <w:rsid w:val="009B3711"/>
    <w:rsid w:val="009B411C"/>
    <w:rsid w:val="009B41D8"/>
    <w:rsid w:val="009B46D9"/>
    <w:rsid w:val="009B5B6C"/>
    <w:rsid w:val="009C2229"/>
    <w:rsid w:val="009C2AC6"/>
    <w:rsid w:val="009C32F5"/>
    <w:rsid w:val="009C54F5"/>
    <w:rsid w:val="009C6B82"/>
    <w:rsid w:val="009D19D8"/>
    <w:rsid w:val="009D6E46"/>
    <w:rsid w:val="009E165E"/>
    <w:rsid w:val="009E24FC"/>
    <w:rsid w:val="009E6363"/>
    <w:rsid w:val="009E7BC0"/>
    <w:rsid w:val="009F0458"/>
    <w:rsid w:val="009F1BA3"/>
    <w:rsid w:val="009F1DBC"/>
    <w:rsid w:val="009F32E0"/>
    <w:rsid w:val="009F3E64"/>
    <w:rsid w:val="00A00389"/>
    <w:rsid w:val="00A01D21"/>
    <w:rsid w:val="00A04407"/>
    <w:rsid w:val="00A04605"/>
    <w:rsid w:val="00A04748"/>
    <w:rsid w:val="00A07028"/>
    <w:rsid w:val="00A10249"/>
    <w:rsid w:val="00A111F8"/>
    <w:rsid w:val="00A13A4D"/>
    <w:rsid w:val="00A14529"/>
    <w:rsid w:val="00A1573D"/>
    <w:rsid w:val="00A159AB"/>
    <w:rsid w:val="00A15A05"/>
    <w:rsid w:val="00A17594"/>
    <w:rsid w:val="00A2392A"/>
    <w:rsid w:val="00A3054F"/>
    <w:rsid w:val="00A30B4A"/>
    <w:rsid w:val="00A33E86"/>
    <w:rsid w:val="00A34072"/>
    <w:rsid w:val="00A36A08"/>
    <w:rsid w:val="00A371C1"/>
    <w:rsid w:val="00A419E2"/>
    <w:rsid w:val="00A41AC4"/>
    <w:rsid w:val="00A42CA3"/>
    <w:rsid w:val="00A43571"/>
    <w:rsid w:val="00A43671"/>
    <w:rsid w:val="00A462E3"/>
    <w:rsid w:val="00A476CD"/>
    <w:rsid w:val="00A50893"/>
    <w:rsid w:val="00A5204F"/>
    <w:rsid w:val="00A544AA"/>
    <w:rsid w:val="00A554A7"/>
    <w:rsid w:val="00A57C69"/>
    <w:rsid w:val="00A60849"/>
    <w:rsid w:val="00A61D1B"/>
    <w:rsid w:val="00A62B1A"/>
    <w:rsid w:val="00A653C8"/>
    <w:rsid w:val="00A67233"/>
    <w:rsid w:val="00A67258"/>
    <w:rsid w:val="00A722DA"/>
    <w:rsid w:val="00A7235E"/>
    <w:rsid w:val="00A764CF"/>
    <w:rsid w:val="00A773EF"/>
    <w:rsid w:val="00A8015D"/>
    <w:rsid w:val="00A804EF"/>
    <w:rsid w:val="00A80ABB"/>
    <w:rsid w:val="00A8179C"/>
    <w:rsid w:val="00A82D91"/>
    <w:rsid w:val="00A84840"/>
    <w:rsid w:val="00A85478"/>
    <w:rsid w:val="00A90EF4"/>
    <w:rsid w:val="00A91118"/>
    <w:rsid w:val="00A9115E"/>
    <w:rsid w:val="00A91500"/>
    <w:rsid w:val="00A916B4"/>
    <w:rsid w:val="00A919D5"/>
    <w:rsid w:val="00A92E9F"/>
    <w:rsid w:val="00A9441C"/>
    <w:rsid w:val="00A94E2B"/>
    <w:rsid w:val="00A95F16"/>
    <w:rsid w:val="00A960CA"/>
    <w:rsid w:val="00AA0C61"/>
    <w:rsid w:val="00AA1424"/>
    <w:rsid w:val="00AA1741"/>
    <w:rsid w:val="00AA1F15"/>
    <w:rsid w:val="00AA422E"/>
    <w:rsid w:val="00AA4640"/>
    <w:rsid w:val="00AA49F3"/>
    <w:rsid w:val="00AA6489"/>
    <w:rsid w:val="00AB0EC8"/>
    <w:rsid w:val="00AB2B3C"/>
    <w:rsid w:val="00AB42D1"/>
    <w:rsid w:val="00AB699B"/>
    <w:rsid w:val="00AB71DA"/>
    <w:rsid w:val="00AB76BF"/>
    <w:rsid w:val="00AB7E9F"/>
    <w:rsid w:val="00AC0488"/>
    <w:rsid w:val="00AC0B30"/>
    <w:rsid w:val="00AC1D86"/>
    <w:rsid w:val="00AC362B"/>
    <w:rsid w:val="00AC36F0"/>
    <w:rsid w:val="00AC504B"/>
    <w:rsid w:val="00AC7D6E"/>
    <w:rsid w:val="00AD004C"/>
    <w:rsid w:val="00AD0375"/>
    <w:rsid w:val="00AD0AA9"/>
    <w:rsid w:val="00AD0ADC"/>
    <w:rsid w:val="00AD0B19"/>
    <w:rsid w:val="00AD13C8"/>
    <w:rsid w:val="00AD194F"/>
    <w:rsid w:val="00AD239B"/>
    <w:rsid w:val="00AD28C8"/>
    <w:rsid w:val="00AD2F8D"/>
    <w:rsid w:val="00AD5349"/>
    <w:rsid w:val="00AD6284"/>
    <w:rsid w:val="00AD7007"/>
    <w:rsid w:val="00AE15FD"/>
    <w:rsid w:val="00AE2124"/>
    <w:rsid w:val="00AE2CB5"/>
    <w:rsid w:val="00AE3EC6"/>
    <w:rsid w:val="00AE441C"/>
    <w:rsid w:val="00AE59F4"/>
    <w:rsid w:val="00AE61D2"/>
    <w:rsid w:val="00AF0761"/>
    <w:rsid w:val="00AF0BC9"/>
    <w:rsid w:val="00AF259B"/>
    <w:rsid w:val="00AF3837"/>
    <w:rsid w:val="00AF47B3"/>
    <w:rsid w:val="00AF537B"/>
    <w:rsid w:val="00AF55D3"/>
    <w:rsid w:val="00AF5A9D"/>
    <w:rsid w:val="00AF60D1"/>
    <w:rsid w:val="00AF6CE1"/>
    <w:rsid w:val="00AF7A8F"/>
    <w:rsid w:val="00B0062B"/>
    <w:rsid w:val="00B020D9"/>
    <w:rsid w:val="00B039CC"/>
    <w:rsid w:val="00B04080"/>
    <w:rsid w:val="00B04702"/>
    <w:rsid w:val="00B04A8C"/>
    <w:rsid w:val="00B06DBC"/>
    <w:rsid w:val="00B1217F"/>
    <w:rsid w:val="00B1253D"/>
    <w:rsid w:val="00B134CD"/>
    <w:rsid w:val="00B13F6A"/>
    <w:rsid w:val="00B21121"/>
    <w:rsid w:val="00B21A55"/>
    <w:rsid w:val="00B21C1E"/>
    <w:rsid w:val="00B21FDF"/>
    <w:rsid w:val="00B22AE3"/>
    <w:rsid w:val="00B23CF9"/>
    <w:rsid w:val="00B2639F"/>
    <w:rsid w:val="00B26422"/>
    <w:rsid w:val="00B2655B"/>
    <w:rsid w:val="00B26678"/>
    <w:rsid w:val="00B301BC"/>
    <w:rsid w:val="00B30253"/>
    <w:rsid w:val="00B30323"/>
    <w:rsid w:val="00B31B80"/>
    <w:rsid w:val="00B33CE0"/>
    <w:rsid w:val="00B344CF"/>
    <w:rsid w:val="00B36A60"/>
    <w:rsid w:val="00B36FFA"/>
    <w:rsid w:val="00B402A1"/>
    <w:rsid w:val="00B40E7C"/>
    <w:rsid w:val="00B416DD"/>
    <w:rsid w:val="00B423D9"/>
    <w:rsid w:val="00B445A8"/>
    <w:rsid w:val="00B445D7"/>
    <w:rsid w:val="00B4507D"/>
    <w:rsid w:val="00B454BA"/>
    <w:rsid w:val="00B469E7"/>
    <w:rsid w:val="00B5038E"/>
    <w:rsid w:val="00B508B0"/>
    <w:rsid w:val="00B5114B"/>
    <w:rsid w:val="00B519C2"/>
    <w:rsid w:val="00B51B52"/>
    <w:rsid w:val="00B52B66"/>
    <w:rsid w:val="00B52D12"/>
    <w:rsid w:val="00B5449F"/>
    <w:rsid w:val="00B54FA3"/>
    <w:rsid w:val="00B55F9B"/>
    <w:rsid w:val="00B56623"/>
    <w:rsid w:val="00B61E91"/>
    <w:rsid w:val="00B61F26"/>
    <w:rsid w:val="00B62524"/>
    <w:rsid w:val="00B63077"/>
    <w:rsid w:val="00B645F9"/>
    <w:rsid w:val="00B64BDE"/>
    <w:rsid w:val="00B651D9"/>
    <w:rsid w:val="00B66384"/>
    <w:rsid w:val="00B676CB"/>
    <w:rsid w:val="00B67C95"/>
    <w:rsid w:val="00B70CDD"/>
    <w:rsid w:val="00B7210B"/>
    <w:rsid w:val="00B72BA1"/>
    <w:rsid w:val="00B7395B"/>
    <w:rsid w:val="00B74AA7"/>
    <w:rsid w:val="00B757E6"/>
    <w:rsid w:val="00B76854"/>
    <w:rsid w:val="00B80676"/>
    <w:rsid w:val="00B80C49"/>
    <w:rsid w:val="00B81826"/>
    <w:rsid w:val="00B84250"/>
    <w:rsid w:val="00B84A8D"/>
    <w:rsid w:val="00B84C1D"/>
    <w:rsid w:val="00B86540"/>
    <w:rsid w:val="00B86887"/>
    <w:rsid w:val="00B87AEB"/>
    <w:rsid w:val="00B91384"/>
    <w:rsid w:val="00B91955"/>
    <w:rsid w:val="00B94510"/>
    <w:rsid w:val="00B95405"/>
    <w:rsid w:val="00B95E77"/>
    <w:rsid w:val="00B972D5"/>
    <w:rsid w:val="00B974CE"/>
    <w:rsid w:val="00B97F71"/>
    <w:rsid w:val="00BA0466"/>
    <w:rsid w:val="00BA0621"/>
    <w:rsid w:val="00BA2469"/>
    <w:rsid w:val="00BA57A5"/>
    <w:rsid w:val="00BA657D"/>
    <w:rsid w:val="00BA6DB9"/>
    <w:rsid w:val="00BA76CF"/>
    <w:rsid w:val="00BB1E61"/>
    <w:rsid w:val="00BB2669"/>
    <w:rsid w:val="00BB2C3E"/>
    <w:rsid w:val="00BB2E19"/>
    <w:rsid w:val="00BB398F"/>
    <w:rsid w:val="00BB3B15"/>
    <w:rsid w:val="00BB602A"/>
    <w:rsid w:val="00BB7656"/>
    <w:rsid w:val="00BC1D5F"/>
    <w:rsid w:val="00BC21A9"/>
    <w:rsid w:val="00BC29DB"/>
    <w:rsid w:val="00BC3C69"/>
    <w:rsid w:val="00BC4A71"/>
    <w:rsid w:val="00BC53A5"/>
    <w:rsid w:val="00BC5565"/>
    <w:rsid w:val="00BC68E6"/>
    <w:rsid w:val="00BD1CC8"/>
    <w:rsid w:val="00BD31D7"/>
    <w:rsid w:val="00BD458D"/>
    <w:rsid w:val="00BD58FB"/>
    <w:rsid w:val="00BD5CA6"/>
    <w:rsid w:val="00BD6BB6"/>
    <w:rsid w:val="00BE1B1B"/>
    <w:rsid w:val="00BE26C5"/>
    <w:rsid w:val="00BE2A5F"/>
    <w:rsid w:val="00BE32E6"/>
    <w:rsid w:val="00BE35A3"/>
    <w:rsid w:val="00BE5696"/>
    <w:rsid w:val="00BE613F"/>
    <w:rsid w:val="00BE6B6A"/>
    <w:rsid w:val="00BE6BF2"/>
    <w:rsid w:val="00BE702C"/>
    <w:rsid w:val="00BE7FE2"/>
    <w:rsid w:val="00BF0C84"/>
    <w:rsid w:val="00BF1585"/>
    <w:rsid w:val="00BF1F22"/>
    <w:rsid w:val="00BF2DC0"/>
    <w:rsid w:val="00BF6529"/>
    <w:rsid w:val="00BF72B9"/>
    <w:rsid w:val="00C00D58"/>
    <w:rsid w:val="00C011DD"/>
    <w:rsid w:val="00C017BA"/>
    <w:rsid w:val="00C03CDD"/>
    <w:rsid w:val="00C04FF2"/>
    <w:rsid w:val="00C07096"/>
    <w:rsid w:val="00C07D00"/>
    <w:rsid w:val="00C07D4F"/>
    <w:rsid w:val="00C116DC"/>
    <w:rsid w:val="00C12C6F"/>
    <w:rsid w:val="00C12F45"/>
    <w:rsid w:val="00C13600"/>
    <w:rsid w:val="00C14196"/>
    <w:rsid w:val="00C14A10"/>
    <w:rsid w:val="00C14C3F"/>
    <w:rsid w:val="00C15ACE"/>
    <w:rsid w:val="00C16CE9"/>
    <w:rsid w:val="00C16E01"/>
    <w:rsid w:val="00C200C2"/>
    <w:rsid w:val="00C21891"/>
    <w:rsid w:val="00C21B7A"/>
    <w:rsid w:val="00C2288E"/>
    <w:rsid w:val="00C22A0E"/>
    <w:rsid w:val="00C23606"/>
    <w:rsid w:val="00C23652"/>
    <w:rsid w:val="00C2697C"/>
    <w:rsid w:val="00C3369F"/>
    <w:rsid w:val="00C33AAA"/>
    <w:rsid w:val="00C34199"/>
    <w:rsid w:val="00C35EBB"/>
    <w:rsid w:val="00C36645"/>
    <w:rsid w:val="00C37EE5"/>
    <w:rsid w:val="00C37FD9"/>
    <w:rsid w:val="00C40453"/>
    <w:rsid w:val="00C412A9"/>
    <w:rsid w:val="00C41732"/>
    <w:rsid w:val="00C4380B"/>
    <w:rsid w:val="00C44CA4"/>
    <w:rsid w:val="00C47115"/>
    <w:rsid w:val="00C50A8A"/>
    <w:rsid w:val="00C510A2"/>
    <w:rsid w:val="00C512B8"/>
    <w:rsid w:val="00C525E0"/>
    <w:rsid w:val="00C54137"/>
    <w:rsid w:val="00C54897"/>
    <w:rsid w:val="00C54EFB"/>
    <w:rsid w:val="00C567C2"/>
    <w:rsid w:val="00C568A0"/>
    <w:rsid w:val="00C6002E"/>
    <w:rsid w:val="00C617B9"/>
    <w:rsid w:val="00C63508"/>
    <w:rsid w:val="00C64C1E"/>
    <w:rsid w:val="00C65B96"/>
    <w:rsid w:val="00C65C45"/>
    <w:rsid w:val="00C66AB1"/>
    <w:rsid w:val="00C6729E"/>
    <w:rsid w:val="00C6734A"/>
    <w:rsid w:val="00C6755C"/>
    <w:rsid w:val="00C67F4B"/>
    <w:rsid w:val="00C710DB"/>
    <w:rsid w:val="00C715F5"/>
    <w:rsid w:val="00C71F23"/>
    <w:rsid w:val="00C722FB"/>
    <w:rsid w:val="00C72AAA"/>
    <w:rsid w:val="00C73A12"/>
    <w:rsid w:val="00C744CC"/>
    <w:rsid w:val="00C75318"/>
    <w:rsid w:val="00C77239"/>
    <w:rsid w:val="00C804E2"/>
    <w:rsid w:val="00C80C3C"/>
    <w:rsid w:val="00C8165A"/>
    <w:rsid w:val="00C8396C"/>
    <w:rsid w:val="00C8532A"/>
    <w:rsid w:val="00C87EC5"/>
    <w:rsid w:val="00C91DE6"/>
    <w:rsid w:val="00C9318D"/>
    <w:rsid w:val="00C93203"/>
    <w:rsid w:val="00C935D0"/>
    <w:rsid w:val="00C94FA0"/>
    <w:rsid w:val="00C951A8"/>
    <w:rsid w:val="00C95578"/>
    <w:rsid w:val="00C97C17"/>
    <w:rsid w:val="00C97D9B"/>
    <w:rsid w:val="00CA03F0"/>
    <w:rsid w:val="00CA1539"/>
    <w:rsid w:val="00CA2409"/>
    <w:rsid w:val="00CA2BB4"/>
    <w:rsid w:val="00CA3B7C"/>
    <w:rsid w:val="00CA41C5"/>
    <w:rsid w:val="00CA4271"/>
    <w:rsid w:val="00CA6CB1"/>
    <w:rsid w:val="00CB1495"/>
    <w:rsid w:val="00CB1BC1"/>
    <w:rsid w:val="00CB2111"/>
    <w:rsid w:val="00CB34B9"/>
    <w:rsid w:val="00CB3567"/>
    <w:rsid w:val="00CB38BA"/>
    <w:rsid w:val="00CB4E5B"/>
    <w:rsid w:val="00CB63C6"/>
    <w:rsid w:val="00CB67C5"/>
    <w:rsid w:val="00CB6FA0"/>
    <w:rsid w:val="00CB7627"/>
    <w:rsid w:val="00CC02E6"/>
    <w:rsid w:val="00CC0E3F"/>
    <w:rsid w:val="00CC11DB"/>
    <w:rsid w:val="00CC1987"/>
    <w:rsid w:val="00CC2D5D"/>
    <w:rsid w:val="00CC3A5E"/>
    <w:rsid w:val="00CC6169"/>
    <w:rsid w:val="00CC67C3"/>
    <w:rsid w:val="00CC7A23"/>
    <w:rsid w:val="00CD00AA"/>
    <w:rsid w:val="00CD058E"/>
    <w:rsid w:val="00CD0A50"/>
    <w:rsid w:val="00CD0DB1"/>
    <w:rsid w:val="00CD11B3"/>
    <w:rsid w:val="00CD1846"/>
    <w:rsid w:val="00CD1C93"/>
    <w:rsid w:val="00CD1D47"/>
    <w:rsid w:val="00CD3204"/>
    <w:rsid w:val="00CD425A"/>
    <w:rsid w:val="00CD55F3"/>
    <w:rsid w:val="00CD6094"/>
    <w:rsid w:val="00CD61CB"/>
    <w:rsid w:val="00CD63C9"/>
    <w:rsid w:val="00CD75A2"/>
    <w:rsid w:val="00CE0BCB"/>
    <w:rsid w:val="00CE1421"/>
    <w:rsid w:val="00CE18D5"/>
    <w:rsid w:val="00CE1AF4"/>
    <w:rsid w:val="00CE20AE"/>
    <w:rsid w:val="00CE25DA"/>
    <w:rsid w:val="00CE2813"/>
    <w:rsid w:val="00CE2A59"/>
    <w:rsid w:val="00CE68F0"/>
    <w:rsid w:val="00CE6F08"/>
    <w:rsid w:val="00CF02D4"/>
    <w:rsid w:val="00CF0665"/>
    <w:rsid w:val="00CF0E1F"/>
    <w:rsid w:val="00CF1B1D"/>
    <w:rsid w:val="00CF2FCD"/>
    <w:rsid w:val="00CF5B8F"/>
    <w:rsid w:val="00CF7C7B"/>
    <w:rsid w:val="00D00763"/>
    <w:rsid w:val="00D00D47"/>
    <w:rsid w:val="00D01671"/>
    <w:rsid w:val="00D03AFC"/>
    <w:rsid w:val="00D05D59"/>
    <w:rsid w:val="00D05ED4"/>
    <w:rsid w:val="00D05EEF"/>
    <w:rsid w:val="00D0687F"/>
    <w:rsid w:val="00D102C9"/>
    <w:rsid w:val="00D106E1"/>
    <w:rsid w:val="00D109C1"/>
    <w:rsid w:val="00D13302"/>
    <w:rsid w:val="00D13756"/>
    <w:rsid w:val="00D13AF0"/>
    <w:rsid w:val="00D153EE"/>
    <w:rsid w:val="00D15C19"/>
    <w:rsid w:val="00D17543"/>
    <w:rsid w:val="00D21226"/>
    <w:rsid w:val="00D21C1F"/>
    <w:rsid w:val="00D2211E"/>
    <w:rsid w:val="00D24775"/>
    <w:rsid w:val="00D25512"/>
    <w:rsid w:val="00D25887"/>
    <w:rsid w:val="00D25B14"/>
    <w:rsid w:val="00D25C46"/>
    <w:rsid w:val="00D357EB"/>
    <w:rsid w:val="00D36404"/>
    <w:rsid w:val="00D36A83"/>
    <w:rsid w:val="00D37852"/>
    <w:rsid w:val="00D401C0"/>
    <w:rsid w:val="00D40369"/>
    <w:rsid w:val="00D41860"/>
    <w:rsid w:val="00D424B6"/>
    <w:rsid w:val="00D4323E"/>
    <w:rsid w:val="00D46C3A"/>
    <w:rsid w:val="00D5064C"/>
    <w:rsid w:val="00D5140F"/>
    <w:rsid w:val="00D52114"/>
    <w:rsid w:val="00D53D2D"/>
    <w:rsid w:val="00D540C4"/>
    <w:rsid w:val="00D5529E"/>
    <w:rsid w:val="00D558B7"/>
    <w:rsid w:val="00D55D31"/>
    <w:rsid w:val="00D560EC"/>
    <w:rsid w:val="00D56BC6"/>
    <w:rsid w:val="00D56CAF"/>
    <w:rsid w:val="00D60B54"/>
    <w:rsid w:val="00D61644"/>
    <w:rsid w:val="00D62886"/>
    <w:rsid w:val="00D6372B"/>
    <w:rsid w:val="00D64F76"/>
    <w:rsid w:val="00D6774F"/>
    <w:rsid w:val="00D70D62"/>
    <w:rsid w:val="00D720F4"/>
    <w:rsid w:val="00D74EA8"/>
    <w:rsid w:val="00D7570C"/>
    <w:rsid w:val="00D777F8"/>
    <w:rsid w:val="00D80897"/>
    <w:rsid w:val="00D83331"/>
    <w:rsid w:val="00D863D1"/>
    <w:rsid w:val="00D86841"/>
    <w:rsid w:val="00D868D6"/>
    <w:rsid w:val="00D90A6A"/>
    <w:rsid w:val="00D9117D"/>
    <w:rsid w:val="00D921B2"/>
    <w:rsid w:val="00D93A0D"/>
    <w:rsid w:val="00D94359"/>
    <w:rsid w:val="00D953A5"/>
    <w:rsid w:val="00D95AD3"/>
    <w:rsid w:val="00D96B0C"/>
    <w:rsid w:val="00D9747C"/>
    <w:rsid w:val="00DA26DA"/>
    <w:rsid w:val="00DA2E9F"/>
    <w:rsid w:val="00DA2EBB"/>
    <w:rsid w:val="00DA3BEE"/>
    <w:rsid w:val="00DA492F"/>
    <w:rsid w:val="00DA5CAE"/>
    <w:rsid w:val="00DA5D0D"/>
    <w:rsid w:val="00DA7383"/>
    <w:rsid w:val="00DB0AAD"/>
    <w:rsid w:val="00DB1264"/>
    <w:rsid w:val="00DB1575"/>
    <w:rsid w:val="00DB1EEA"/>
    <w:rsid w:val="00DB2207"/>
    <w:rsid w:val="00DB32A0"/>
    <w:rsid w:val="00DB4AE0"/>
    <w:rsid w:val="00DB547A"/>
    <w:rsid w:val="00DB6264"/>
    <w:rsid w:val="00DB66A5"/>
    <w:rsid w:val="00DB7280"/>
    <w:rsid w:val="00DB76F2"/>
    <w:rsid w:val="00DC1209"/>
    <w:rsid w:val="00DC1A80"/>
    <w:rsid w:val="00DC30FE"/>
    <w:rsid w:val="00DC70B4"/>
    <w:rsid w:val="00DD0CEF"/>
    <w:rsid w:val="00DD11A4"/>
    <w:rsid w:val="00DD1F17"/>
    <w:rsid w:val="00DD3EF7"/>
    <w:rsid w:val="00DD454D"/>
    <w:rsid w:val="00DD564D"/>
    <w:rsid w:val="00DD614D"/>
    <w:rsid w:val="00DD7C17"/>
    <w:rsid w:val="00DE2C60"/>
    <w:rsid w:val="00DE6ED9"/>
    <w:rsid w:val="00DE7605"/>
    <w:rsid w:val="00DE772A"/>
    <w:rsid w:val="00DF1C2E"/>
    <w:rsid w:val="00DF2D0D"/>
    <w:rsid w:val="00DF37A4"/>
    <w:rsid w:val="00DF44CB"/>
    <w:rsid w:val="00DF44D5"/>
    <w:rsid w:val="00DF6066"/>
    <w:rsid w:val="00E006F7"/>
    <w:rsid w:val="00E00F40"/>
    <w:rsid w:val="00E02098"/>
    <w:rsid w:val="00E02162"/>
    <w:rsid w:val="00E035D6"/>
    <w:rsid w:val="00E0374D"/>
    <w:rsid w:val="00E04A56"/>
    <w:rsid w:val="00E04E2D"/>
    <w:rsid w:val="00E10285"/>
    <w:rsid w:val="00E11333"/>
    <w:rsid w:val="00E121F2"/>
    <w:rsid w:val="00E12CF5"/>
    <w:rsid w:val="00E13606"/>
    <w:rsid w:val="00E1712A"/>
    <w:rsid w:val="00E17592"/>
    <w:rsid w:val="00E21283"/>
    <w:rsid w:val="00E21359"/>
    <w:rsid w:val="00E21DBC"/>
    <w:rsid w:val="00E22FBE"/>
    <w:rsid w:val="00E2353E"/>
    <w:rsid w:val="00E23D8A"/>
    <w:rsid w:val="00E24431"/>
    <w:rsid w:val="00E24C20"/>
    <w:rsid w:val="00E253AE"/>
    <w:rsid w:val="00E270CA"/>
    <w:rsid w:val="00E30E63"/>
    <w:rsid w:val="00E31AC3"/>
    <w:rsid w:val="00E3209D"/>
    <w:rsid w:val="00E34A8B"/>
    <w:rsid w:val="00E3636F"/>
    <w:rsid w:val="00E37E95"/>
    <w:rsid w:val="00E429CC"/>
    <w:rsid w:val="00E442C4"/>
    <w:rsid w:val="00E44700"/>
    <w:rsid w:val="00E46AF6"/>
    <w:rsid w:val="00E47070"/>
    <w:rsid w:val="00E50759"/>
    <w:rsid w:val="00E54987"/>
    <w:rsid w:val="00E56A08"/>
    <w:rsid w:val="00E57466"/>
    <w:rsid w:val="00E57800"/>
    <w:rsid w:val="00E60472"/>
    <w:rsid w:val="00E60944"/>
    <w:rsid w:val="00E62DFA"/>
    <w:rsid w:val="00E651B5"/>
    <w:rsid w:val="00E65F29"/>
    <w:rsid w:val="00E65FD4"/>
    <w:rsid w:val="00E66267"/>
    <w:rsid w:val="00E66D3E"/>
    <w:rsid w:val="00E67B78"/>
    <w:rsid w:val="00E70BF0"/>
    <w:rsid w:val="00E71ECC"/>
    <w:rsid w:val="00E75124"/>
    <w:rsid w:val="00E76ED7"/>
    <w:rsid w:val="00E77846"/>
    <w:rsid w:val="00E80052"/>
    <w:rsid w:val="00E80175"/>
    <w:rsid w:val="00E80E09"/>
    <w:rsid w:val="00E81982"/>
    <w:rsid w:val="00E83140"/>
    <w:rsid w:val="00E84F13"/>
    <w:rsid w:val="00E850AE"/>
    <w:rsid w:val="00E940CC"/>
    <w:rsid w:val="00E94F2A"/>
    <w:rsid w:val="00E96511"/>
    <w:rsid w:val="00E9671A"/>
    <w:rsid w:val="00E97202"/>
    <w:rsid w:val="00E97684"/>
    <w:rsid w:val="00E97919"/>
    <w:rsid w:val="00EA26E0"/>
    <w:rsid w:val="00EA415D"/>
    <w:rsid w:val="00EA5266"/>
    <w:rsid w:val="00EA5F6C"/>
    <w:rsid w:val="00EA6E50"/>
    <w:rsid w:val="00EB0004"/>
    <w:rsid w:val="00EB00F5"/>
    <w:rsid w:val="00EB158D"/>
    <w:rsid w:val="00EB3D8A"/>
    <w:rsid w:val="00EB45CF"/>
    <w:rsid w:val="00EB7CCF"/>
    <w:rsid w:val="00EC0848"/>
    <w:rsid w:val="00EC1E43"/>
    <w:rsid w:val="00EC4652"/>
    <w:rsid w:val="00EC5DE1"/>
    <w:rsid w:val="00ED24CD"/>
    <w:rsid w:val="00ED2F9D"/>
    <w:rsid w:val="00ED305A"/>
    <w:rsid w:val="00ED47A0"/>
    <w:rsid w:val="00ED4FA9"/>
    <w:rsid w:val="00ED66A8"/>
    <w:rsid w:val="00ED6F27"/>
    <w:rsid w:val="00EE17C9"/>
    <w:rsid w:val="00EE32C8"/>
    <w:rsid w:val="00EE3C5D"/>
    <w:rsid w:val="00EE6C09"/>
    <w:rsid w:val="00EE75A4"/>
    <w:rsid w:val="00EF0109"/>
    <w:rsid w:val="00EF0611"/>
    <w:rsid w:val="00EF094A"/>
    <w:rsid w:val="00EF252B"/>
    <w:rsid w:val="00EF2800"/>
    <w:rsid w:val="00EF389A"/>
    <w:rsid w:val="00EF3977"/>
    <w:rsid w:val="00EF4597"/>
    <w:rsid w:val="00EF4635"/>
    <w:rsid w:val="00EF57A9"/>
    <w:rsid w:val="00EF5D82"/>
    <w:rsid w:val="00EF6ECD"/>
    <w:rsid w:val="00EF6FD5"/>
    <w:rsid w:val="00EF70B1"/>
    <w:rsid w:val="00F00654"/>
    <w:rsid w:val="00F00BB6"/>
    <w:rsid w:val="00F01BE9"/>
    <w:rsid w:val="00F0200B"/>
    <w:rsid w:val="00F0331E"/>
    <w:rsid w:val="00F033B0"/>
    <w:rsid w:val="00F03BED"/>
    <w:rsid w:val="00F04470"/>
    <w:rsid w:val="00F0585B"/>
    <w:rsid w:val="00F103FE"/>
    <w:rsid w:val="00F1120E"/>
    <w:rsid w:val="00F12086"/>
    <w:rsid w:val="00F12FDD"/>
    <w:rsid w:val="00F13502"/>
    <w:rsid w:val="00F158E5"/>
    <w:rsid w:val="00F16756"/>
    <w:rsid w:val="00F16A05"/>
    <w:rsid w:val="00F16F5E"/>
    <w:rsid w:val="00F176A3"/>
    <w:rsid w:val="00F1793B"/>
    <w:rsid w:val="00F17ED8"/>
    <w:rsid w:val="00F20159"/>
    <w:rsid w:val="00F20A29"/>
    <w:rsid w:val="00F20FDE"/>
    <w:rsid w:val="00F21085"/>
    <w:rsid w:val="00F25C7A"/>
    <w:rsid w:val="00F27EB4"/>
    <w:rsid w:val="00F30080"/>
    <w:rsid w:val="00F30095"/>
    <w:rsid w:val="00F3128A"/>
    <w:rsid w:val="00F313E9"/>
    <w:rsid w:val="00F31C6C"/>
    <w:rsid w:val="00F323A7"/>
    <w:rsid w:val="00F33E7B"/>
    <w:rsid w:val="00F34642"/>
    <w:rsid w:val="00F35E9D"/>
    <w:rsid w:val="00F3656C"/>
    <w:rsid w:val="00F370D5"/>
    <w:rsid w:val="00F379F8"/>
    <w:rsid w:val="00F40261"/>
    <w:rsid w:val="00F40723"/>
    <w:rsid w:val="00F408E1"/>
    <w:rsid w:val="00F40B9F"/>
    <w:rsid w:val="00F41A02"/>
    <w:rsid w:val="00F42373"/>
    <w:rsid w:val="00F456C9"/>
    <w:rsid w:val="00F458DD"/>
    <w:rsid w:val="00F45C04"/>
    <w:rsid w:val="00F46257"/>
    <w:rsid w:val="00F468D2"/>
    <w:rsid w:val="00F4690A"/>
    <w:rsid w:val="00F46DDB"/>
    <w:rsid w:val="00F47A5D"/>
    <w:rsid w:val="00F50F6C"/>
    <w:rsid w:val="00F5116D"/>
    <w:rsid w:val="00F51EEF"/>
    <w:rsid w:val="00F52438"/>
    <w:rsid w:val="00F54593"/>
    <w:rsid w:val="00F54D0A"/>
    <w:rsid w:val="00F56E58"/>
    <w:rsid w:val="00F60638"/>
    <w:rsid w:val="00F61377"/>
    <w:rsid w:val="00F61DC7"/>
    <w:rsid w:val="00F6214F"/>
    <w:rsid w:val="00F64AAD"/>
    <w:rsid w:val="00F64BC4"/>
    <w:rsid w:val="00F653FB"/>
    <w:rsid w:val="00F65B3E"/>
    <w:rsid w:val="00F719F9"/>
    <w:rsid w:val="00F72666"/>
    <w:rsid w:val="00F72809"/>
    <w:rsid w:val="00F74FB5"/>
    <w:rsid w:val="00F75BAF"/>
    <w:rsid w:val="00F76F93"/>
    <w:rsid w:val="00F77189"/>
    <w:rsid w:val="00F77793"/>
    <w:rsid w:val="00F82916"/>
    <w:rsid w:val="00F835F9"/>
    <w:rsid w:val="00F83667"/>
    <w:rsid w:val="00F84CB3"/>
    <w:rsid w:val="00F84DD4"/>
    <w:rsid w:val="00F85535"/>
    <w:rsid w:val="00F87F27"/>
    <w:rsid w:val="00F9005D"/>
    <w:rsid w:val="00F91C3B"/>
    <w:rsid w:val="00F91CB4"/>
    <w:rsid w:val="00F921B0"/>
    <w:rsid w:val="00F93276"/>
    <w:rsid w:val="00F93D10"/>
    <w:rsid w:val="00F93D3F"/>
    <w:rsid w:val="00F9471C"/>
    <w:rsid w:val="00F94FD6"/>
    <w:rsid w:val="00F954E9"/>
    <w:rsid w:val="00F96153"/>
    <w:rsid w:val="00F97FE2"/>
    <w:rsid w:val="00FA054B"/>
    <w:rsid w:val="00FA0C11"/>
    <w:rsid w:val="00FA247F"/>
    <w:rsid w:val="00FA3F47"/>
    <w:rsid w:val="00FA5284"/>
    <w:rsid w:val="00FA67D9"/>
    <w:rsid w:val="00FA6C62"/>
    <w:rsid w:val="00FA73B1"/>
    <w:rsid w:val="00FA7D57"/>
    <w:rsid w:val="00FB000A"/>
    <w:rsid w:val="00FB0331"/>
    <w:rsid w:val="00FB09EE"/>
    <w:rsid w:val="00FB191E"/>
    <w:rsid w:val="00FB341E"/>
    <w:rsid w:val="00FB3DD1"/>
    <w:rsid w:val="00FB42AA"/>
    <w:rsid w:val="00FB4A50"/>
    <w:rsid w:val="00FC0661"/>
    <w:rsid w:val="00FC091B"/>
    <w:rsid w:val="00FC1223"/>
    <w:rsid w:val="00FC3393"/>
    <w:rsid w:val="00FC52E2"/>
    <w:rsid w:val="00FC5475"/>
    <w:rsid w:val="00FC679B"/>
    <w:rsid w:val="00FC7193"/>
    <w:rsid w:val="00FC7D19"/>
    <w:rsid w:val="00FD0DDA"/>
    <w:rsid w:val="00FD1E7B"/>
    <w:rsid w:val="00FD34E4"/>
    <w:rsid w:val="00FD51FD"/>
    <w:rsid w:val="00FD76E4"/>
    <w:rsid w:val="00FD7A62"/>
    <w:rsid w:val="00FE06F2"/>
    <w:rsid w:val="00FE0765"/>
    <w:rsid w:val="00FE0DC4"/>
    <w:rsid w:val="00FE3D5B"/>
    <w:rsid w:val="00FF000F"/>
    <w:rsid w:val="00FF2AAC"/>
    <w:rsid w:val="00FF2C97"/>
    <w:rsid w:val="00FF46BA"/>
    <w:rsid w:val="00FF48D9"/>
    <w:rsid w:val="00FF5D42"/>
    <w:rsid w:val="00FF67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708"/>
    <w:pPr>
      <w:spacing w:after="160" w:line="254" w:lineRule="auto"/>
    </w:pPr>
    <w:rPr>
      <w:rFonts w:eastAsia="Times New Roman"/>
      <w:lang w:eastAsia="en-US"/>
    </w:rPr>
  </w:style>
  <w:style w:type="paragraph" w:styleId="Heading1">
    <w:name w:val="heading 1"/>
    <w:basedOn w:val="Normal"/>
    <w:next w:val="Normal"/>
    <w:link w:val="Heading1Char"/>
    <w:uiPriority w:val="99"/>
    <w:qFormat/>
    <w:locked/>
    <w:rsid w:val="005C792E"/>
    <w:pPr>
      <w:keepNext/>
      <w:keepLines/>
      <w:spacing w:before="480" w:after="0" w:line="276" w:lineRule="auto"/>
      <w:outlineLvl w:val="0"/>
    </w:pPr>
    <w:rPr>
      <w:rFonts w:ascii="Cambria" w:eastAsia="Calibri" w:hAnsi="Cambria"/>
      <w:b/>
      <w:bCs/>
      <w:color w:val="365F91"/>
      <w:sz w:val="28"/>
      <w:szCs w:val="28"/>
      <w:lang w:eastAsia="ru-RU"/>
    </w:rPr>
  </w:style>
  <w:style w:type="paragraph" w:styleId="Heading2">
    <w:name w:val="heading 2"/>
    <w:basedOn w:val="Normal"/>
    <w:next w:val="Normal"/>
    <w:link w:val="Heading2Char"/>
    <w:uiPriority w:val="99"/>
    <w:qFormat/>
    <w:locked/>
    <w:rsid w:val="005C792E"/>
    <w:pPr>
      <w:keepNext/>
      <w:spacing w:before="240" w:after="60" w:line="276" w:lineRule="auto"/>
      <w:outlineLvl w:val="1"/>
    </w:pPr>
    <w:rPr>
      <w:rFonts w:ascii="Arial" w:eastAsia="Calibri" w:hAnsi="Arial" w:cs="Arial"/>
      <w:b/>
      <w:bCs/>
      <w:i/>
      <w:iCs/>
      <w:sz w:val="28"/>
      <w:szCs w:val="28"/>
      <w:lang w:eastAsia="ru-RU"/>
    </w:rPr>
  </w:style>
  <w:style w:type="paragraph" w:styleId="Heading3">
    <w:name w:val="heading 3"/>
    <w:basedOn w:val="Normal"/>
    <w:link w:val="Heading3Char"/>
    <w:uiPriority w:val="99"/>
    <w:qFormat/>
    <w:locked/>
    <w:rsid w:val="005C792E"/>
    <w:pPr>
      <w:spacing w:before="100" w:beforeAutospacing="1" w:after="100" w:afterAutospacing="1" w:line="240" w:lineRule="auto"/>
      <w:outlineLvl w:val="2"/>
    </w:pPr>
    <w:rPr>
      <w:rFonts w:ascii="Times New Roman" w:eastAsia="Calibri" w:hAnsi="Times New Roman"/>
      <w:b/>
      <w:bCs/>
      <w:sz w:val="27"/>
      <w:szCs w:val="27"/>
      <w:lang w:eastAsia="ru-RU"/>
    </w:rPr>
  </w:style>
  <w:style w:type="paragraph" w:styleId="Heading5">
    <w:name w:val="heading 5"/>
    <w:basedOn w:val="Normal"/>
    <w:next w:val="Normal"/>
    <w:link w:val="Heading5Char"/>
    <w:uiPriority w:val="99"/>
    <w:qFormat/>
    <w:locked/>
    <w:rsid w:val="00C116DC"/>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792E"/>
    <w:rPr>
      <w:rFonts w:ascii="Cambria" w:hAnsi="Cambria" w:cs="Times New Roman"/>
      <w:b/>
      <w:bCs/>
      <w:color w:val="365F91"/>
      <w:sz w:val="28"/>
      <w:szCs w:val="28"/>
      <w:lang w:val="ru-RU" w:eastAsia="ru-RU" w:bidi="ar-SA"/>
    </w:rPr>
  </w:style>
  <w:style w:type="character" w:customStyle="1" w:styleId="Heading2Char">
    <w:name w:val="Heading 2 Char"/>
    <w:basedOn w:val="DefaultParagraphFont"/>
    <w:link w:val="Heading2"/>
    <w:uiPriority w:val="99"/>
    <w:semiHidden/>
    <w:locked/>
    <w:rsid w:val="005C792E"/>
    <w:rPr>
      <w:rFonts w:ascii="Arial" w:hAnsi="Arial" w:cs="Arial"/>
      <w:b/>
      <w:bCs/>
      <w:i/>
      <w:iCs/>
      <w:sz w:val="28"/>
      <w:szCs w:val="28"/>
      <w:lang w:val="ru-RU" w:eastAsia="ru-RU" w:bidi="ar-SA"/>
    </w:rPr>
  </w:style>
  <w:style w:type="character" w:customStyle="1" w:styleId="Heading3Char">
    <w:name w:val="Heading 3 Char"/>
    <w:basedOn w:val="DefaultParagraphFont"/>
    <w:link w:val="Heading3"/>
    <w:uiPriority w:val="99"/>
    <w:locked/>
    <w:rsid w:val="005C792E"/>
    <w:rPr>
      <w:rFonts w:cs="Times New Roman"/>
      <w:b/>
      <w:bCs/>
      <w:sz w:val="27"/>
      <w:szCs w:val="27"/>
      <w:lang w:val="ru-RU" w:eastAsia="ru-RU" w:bidi="ar-SA"/>
    </w:rPr>
  </w:style>
  <w:style w:type="character" w:customStyle="1" w:styleId="Heading5Char">
    <w:name w:val="Heading 5 Char"/>
    <w:basedOn w:val="DefaultParagraphFont"/>
    <w:link w:val="Heading5"/>
    <w:uiPriority w:val="9"/>
    <w:semiHidden/>
    <w:rsid w:val="002D1341"/>
    <w:rPr>
      <w:rFonts w:asciiTheme="minorHAnsi" w:eastAsiaTheme="minorEastAsia" w:hAnsiTheme="minorHAnsi" w:cstheme="minorBidi"/>
      <w:b/>
      <w:bCs/>
      <w:i/>
      <w:iCs/>
      <w:sz w:val="26"/>
      <w:szCs w:val="26"/>
      <w:lang w:eastAsia="en-US"/>
    </w:rPr>
  </w:style>
  <w:style w:type="paragraph" w:customStyle="1" w:styleId="NoSpacing1">
    <w:name w:val="No Spacing1"/>
    <w:uiPriority w:val="99"/>
    <w:semiHidden/>
    <w:rsid w:val="00932708"/>
    <w:rPr>
      <w:rFonts w:eastAsia="Times New Roman"/>
      <w:lang w:eastAsia="en-US"/>
    </w:rPr>
  </w:style>
  <w:style w:type="character" w:customStyle="1" w:styleId="HTMLPreformattedChar">
    <w:name w:val="HTML Preformatted Char"/>
    <w:basedOn w:val="DefaultParagraphFont"/>
    <w:link w:val="HTMLPreformatted"/>
    <w:uiPriority w:val="99"/>
    <w:semiHidden/>
    <w:locked/>
    <w:rsid w:val="005C792E"/>
    <w:rPr>
      <w:rFonts w:ascii="Courier New" w:hAnsi="Courier New" w:cs="Courier New"/>
      <w:lang w:val="ru-RU" w:eastAsia="ru-RU" w:bidi="ar-SA"/>
    </w:rPr>
  </w:style>
  <w:style w:type="paragraph" w:styleId="HTMLPreformatted">
    <w:name w:val="HTML Preformatted"/>
    <w:basedOn w:val="Normal"/>
    <w:link w:val="HTMLPreformattedChar"/>
    <w:uiPriority w:val="99"/>
    <w:semiHidden/>
    <w:rsid w:val="005C7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PreformattedChar1">
    <w:name w:val="HTML Preformatted Char1"/>
    <w:basedOn w:val="DefaultParagraphFont"/>
    <w:link w:val="HTMLPreformatted"/>
    <w:uiPriority w:val="99"/>
    <w:semiHidden/>
    <w:locked/>
    <w:rsid w:val="0059755A"/>
    <w:rPr>
      <w:rFonts w:ascii="Courier New" w:hAnsi="Courier New" w:cs="Courier New"/>
      <w:sz w:val="20"/>
      <w:szCs w:val="20"/>
      <w:lang w:eastAsia="en-US"/>
    </w:rPr>
  </w:style>
  <w:style w:type="character" w:styleId="Strong">
    <w:name w:val="Strong"/>
    <w:basedOn w:val="DefaultParagraphFont"/>
    <w:uiPriority w:val="99"/>
    <w:qFormat/>
    <w:locked/>
    <w:rsid w:val="005C792E"/>
    <w:rPr>
      <w:rFonts w:ascii="Times New Roman" w:hAnsi="Times New Roman" w:cs="Times New Roman"/>
      <w:b/>
      <w:bCs/>
    </w:rPr>
  </w:style>
  <w:style w:type="paragraph" w:styleId="NormalWeb">
    <w:name w:val="Normal (Web)"/>
    <w:basedOn w:val="Normal"/>
    <w:uiPriority w:val="99"/>
    <w:semiHidden/>
    <w:rsid w:val="005C792E"/>
    <w:pPr>
      <w:spacing w:before="100" w:beforeAutospacing="1" w:after="100" w:afterAutospacing="1" w:line="240" w:lineRule="auto"/>
    </w:pPr>
    <w:rPr>
      <w:rFonts w:ascii="Times New Roman" w:eastAsia="Calibri" w:hAnsi="Times New Roman"/>
      <w:sz w:val="24"/>
      <w:szCs w:val="24"/>
      <w:lang w:eastAsia="ru-RU"/>
    </w:rPr>
  </w:style>
  <w:style w:type="paragraph" w:customStyle="1" w:styleId="center">
    <w:name w:val="center"/>
    <w:basedOn w:val="Normal"/>
    <w:uiPriority w:val="99"/>
    <w:semiHidden/>
    <w:rsid w:val="005C792E"/>
    <w:pPr>
      <w:spacing w:before="100" w:beforeAutospacing="1" w:after="100" w:afterAutospacing="1" w:line="240" w:lineRule="auto"/>
    </w:pPr>
    <w:rPr>
      <w:rFonts w:ascii="Times New Roman" w:eastAsia="Calibri" w:hAnsi="Times New Roman"/>
      <w:sz w:val="24"/>
      <w:szCs w:val="24"/>
      <w:lang w:eastAsia="ru-RU"/>
    </w:rPr>
  </w:style>
  <w:style w:type="paragraph" w:customStyle="1" w:styleId="example">
    <w:name w:val="example"/>
    <w:basedOn w:val="Normal"/>
    <w:uiPriority w:val="99"/>
    <w:semiHidden/>
    <w:rsid w:val="005C792E"/>
    <w:pPr>
      <w:spacing w:before="100" w:beforeAutospacing="1" w:after="100" w:afterAutospacing="1" w:line="240" w:lineRule="auto"/>
    </w:pPr>
    <w:rPr>
      <w:rFonts w:ascii="Times New Roman" w:eastAsia="Calibri" w:hAnsi="Times New Roman"/>
      <w:sz w:val="24"/>
      <w:szCs w:val="24"/>
      <w:lang w:eastAsia="ru-RU"/>
    </w:rPr>
  </w:style>
  <w:style w:type="paragraph" w:customStyle="1" w:styleId="Style2">
    <w:name w:val="Style2"/>
    <w:basedOn w:val="Normal"/>
    <w:uiPriority w:val="99"/>
    <w:semiHidden/>
    <w:rsid w:val="005C792E"/>
    <w:pPr>
      <w:widowControl w:val="0"/>
      <w:autoSpaceDE w:val="0"/>
      <w:autoSpaceDN w:val="0"/>
      <w:adjustRightInd w:val="0"/>
      <w:spacing w:after="0" w:line="261" w:lineRule="exact"/>
      <w:ind w:hanging="331"/>
    </w:pPr>
    <w:rPr>
      <w:rFonts w:ascii="Times New Roman" w:eastAsia="Calibri" w:hAnsi="Times New Roman"/>
      <w:sz w:val="24"/>
      <w:szCs w:val="24"/>
      <w:lang w:eastAsia="ru-RU"/>
    </w:rPr>
  </w:style>
  <w:style w:type="paragraph" w:customStyle="1" w:styleId="Style1">
    <w:name w:val="Style1"/>
    <w:basedOn w:val="Normal"/>
    <w:uiPriority w:val="99"/>
    <w:semiHidden/>
    <w:rsid w:val="005C792E"/>
    <w:pPr>
      <w:widowControl w:val="0"/>
      <w:autoSpaceDE w:val="0"/>
      <w:autoSpaceDN w:val="0"/>
      <w:adjustRightInd w:val="0"/>
      <w:spacing w:after="0" w:line="240" w:lineRule="auto"/>
    </w:pPr>
    <w:rPr>
      <w:rFonts w:ascii="Arial Unicode MS" w:eastAsia="Arial Unicode MS" w:cs="Arial Unicode MS"/>
      <w:sz w:val="24"/>
      <w:szCs w:val="24"/>
      <w:lang w:eastAsia="ru-RU"/>
    </w:rPr>
  </w:style>
  <w:style w:type="paragraph" w:customStyle="1" w:styleId="Style3">
    <w:name w:val="Style3"/>
    <w:basedOn w:val="Normal"/>
    <w:uiPriority w:val="99"/>
    <w:semiHidden/>
    <w:rsid w:val="005C792E"/>
    <w:pPr>
      <w:widowControl w:val="0"/>
      <w:autoSpaceDE w:val="0"/>
      <w:autoSpaceDN w:val="0"/>
      <w:adjustRightInd w:val="0"/>
      <w:spacing w:after="0" w:line="262" w:lineRule="exact"/>
      <w:ind w:firstLine="264"/>
    </w:pPr>
    <w:rPr>
      <w:rFonts w:ascii="Century Schoolbook" w:eastAsia="Calibri" w:hAnsi="Century Schoolbook"/>
      <w:sz w:val="24"/>
      <w:szCs w:val="24"/>
      <w:lang w:eastAsia="ru-RU"/>
    </w:rPr>
  </w:style>
  <w:style w:type="paragraph" w:customStyle="1" w:styleId="Style4">
    <w:name w:val="Style4"/>
    <w:basedOn w:val="Normal"/>
    <w:uiPriority w:val="99"/>
    <w:semiHidden/>
    <w:rsid w:val="005C792E"/>
    <w:pPr>
      <w:widowControl w:val="0"/>
      <w:autoSpaceDE w:val="0"/>
      <w:autoSpaceDN w:val="0"/>
      <w:adjustRightInd w:val="0"/>
      <w:spacing w:after="0" w:line="263" w:lineRule="exact"/>
      <w:ind w:firstLine="178"/>
    </w:pPr>
    <w:rPr>
      <w:rFonts w:ascii="Century Schoolbook" w:eastAsia="Calibri" w:hAnsi="Century Schoolbook"/>
      <w:sz w:val="24"/>
      <w:szCs w:val="24"/>
      <w:lang w:eastAsia="ru-RU"/>
    </w:rPr>
  </w:style>
  <w:style w:type="paragraph" w:customStyle="1" w:styleId="Style5">
    <w:name w:val="Style5"/>
    <w:basedOn w:val="Normal"/>
    <w:uiPriority w:val="99"/>
    <w:semiHidden/>
    <w:rsid w:val="005C792E"/>
    <w:pPr>
      <w:widowControl w:val="0"/>
      <w:autoSpaceDE w:val="0"/>
      <w:autoSpaceDN w:val="0"/>
      <w:adjustRightInd w:val="0"/>
      <w:spacing w:after="0" w:line="263" w:lineRule="exact"/>
      <w:jc w:val="right"/>
    </w:pPr>
    <w:rPr>
      <w:rFonts w:ascii="Century Schoolbook" w:eastAsia="Calibri" w:hAnsi="Century Schoolbook"/>
      <w:sz w:val="24"/>
      <w:szCs w:val="24"/>
      <w:lang w:eastAsia="ru-RU"/>
    </w:rPr>
  </w:style>
  <w:style w:type="paragraph" w:customStyle="1" w:styleId="Style8">
    <w:name w:val="Style8"/>
    <w:basedOn w:val="Normal"/>
    <w:uiPriority w:val="99"/>
    <w:semiHidden/>
    <w:rsid w:val="005C792E"/>
    <w:pPr>
      <w:widowControl w:val="0"/>
      <w:autoSpaceDE w:val="0"/>
      <w:autoSpaceDN w:val="0"/>
      <w:adjustRightInd w:val="0"/>
      <w:spacing w:after="0" w:line="190" w:lineRule="exact"/>
      <w:ind w:firstLine="283"/>
    </w:pPr>
    <w:rPr>
      <w:rFonts w:ascii="Arial Unicode MS" w:eastAsia="Arial Unicode MS" w:cs="Arial Unicode MS"/>
      <w:sz w:val="24"/>
      <w:szCs w:val="24"/>
      <w:lang w:eastAsia="ru-RU"/>
    </w:rPr>
  </w:style>
  <w:style w:type="character" w:customStyle="1" w:styleId="apple-converted-space">
    <w:name w:val="apple-converted-space"/>
    <w:basedOn w:val="DefaultParagraphFont"/>
    <w:uiPriority w:val="99"/>
    <w:rsid w:val="005C792E"/>
    <w:rPr>
      <w:rFonts w:ascii="Times New Roman" w:hAnsi="Times New Roman" w:cs="Times New Roman"/>
    </w:rPr>
  </w:style>
  <w:style w:type="character" w:customStyle="1" w:styleId="FontStyle11">
    <w:name w:val="Font Style11"/>
    <w:basedOn w:val="DefaultParagraphFont"/>
    <w:uiPriority w:val="99"/>
    <w:rsid w:val="005C792E"/>
    <w:rPr>
      <w:rFonts w:ascii="Times New Roman" w:hAnsi="Times New Roman" w:cs="Times New Roman"/>
      <w:b/>
      <w:bCs/>
      <w:sz w:val="20"/>
      <w:szCs w:val="20"/>
    </w:rPr>
  </w:style>
  <w:style w:type="character" w:customStyle="1" w:styleId="FontStyle12">
    <w:name w:val="Font Style12"/>
    <w:basedOn w:val="DefaultParagraphFont"/>
    <w:uiPriority w:val="99"/>
    <w:rsid w:val="005C792E"/>
    <w:rPr>
      <w:rFonts w:ascii="Times New Roman" w:hAnsi="Times New Roman" w:cs="Times New Roman"/>
      <w:sz w:val="20"/>
      <w:szCs w:val="20"/>
    </w:rPr>
  </w:style>
  <w:style w:type="character" w:customStyle="1" w:styleId="FontStyle13">
    <w:name w:val="Font Style13"/>
    <w:basedOn w:val="DefaultParagraphFont"/>
    <w:uiPriority w:val="99"/>
    <w:rsid w:val="005C792E"/>
    <w:rPr>
      <w:rFonts w:ascii="Franklin Gothic Medium Cond" w:hAnsi="Franklin Gothic Medium Cond" w:cs="Franklin Gothic Medium Cond"/>
      <w:sz w:val="14"/>
      <w:szCs w:val="14"/>
    </w:rPr>
  </w:style>
  <w:style w:type="character" w:customStyle="1" w:styleId="FontStyle19">
    <w:name w:val="Font Style19"/>
    <w:basedOn w:val="DefaultParagraphFont"/>
    <w:uiPriority w:val="99"/>
    <w:rsid w:val="005C792E"/>
    <w:rPr>
      <w:rFonts w:ascii="Times New Roman" w:hAnsi="Times New Roman" w:cs="Times New Roman"/>
      <w:b/>
      <w:bCs/>
      <w:i/>
      <w:iCs/>
      <w:sz w:val="20"/>
      <w:szCs w:val="20"/>
    </w:rPr>
  </w:style>
  <w:style w:type="character" w:customStyle="1" w:styleId="FontStyle18">
    <w:name w:val="Font Style18"/>
    <w:basedOn w:val="DefaultParagraphFont"/>
    <w:uiPriority w:val="99"/>
    <w:rsid w:val="005C792E"/>
    <w:rPr>
      <w:rFonts w:ascii="Times New Roman" w:hAnsi="Times New Roman" w:cs="Times New Roman"/>
      <w:b/>
      <w:bCs/>
      <w:sz w:val="20"/>
      <w:szCs w:val="20"/>
    </w:rPr>
  </w:style>
  <w:style w:type="paragraph" w:styleId="NoSpacing">
    <w:name w:val="No Spacing"/>
    <w:uiPriority w:val="99"/>
    <w:qFormat/>
    <w:rsid w:val="00C116DC"/>
    <w:rPr>
      <w:lang w:eastAsia="en-US"/>
    </w:rPr>
  </w:style>
</w:styles>
</file>

<file path=word/webSettings.xml><?xml version="1.0" encoding="utf-8"?>
<w:webSettings xmlns:r="http://schemas.openxmlformats.org/officeDocument/2006/relationships" xmlns:w="http://schemas.openxmlformats.org/wordprocessingml/2006/main">
  <w:divs>
    <w:div w:id="1540163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7BB28E-D07C-4811-8F8E-BDA5A872255E}"/>
</file>

<file path=customXml/itemProps2.xml><?xml version="1.0" encoding="utf-8"?>
<ds:datastoreItem xmlns:ds="http://schemas.openxmlformats.org/officeDocument/2006/customXml" ds:itemID="{7F930EA5-CA95-4527-B60F-1668EC64A81D}"/>
</file>

<file path=customXml/itemProps3.xml><?xml version="1.0" encoding="utf-8"?>
<ds:datastoreItem xmlns:ds="http://schemas.openxmlformats.org/officeDocument/2006/customXml" ds:itemID="{9772D2B8-060B-43BB-AC5C-819F7A28BEAE}"/>
</file>

<file path=docProps/app.xml><?xml version="1.0" encoding="utf-8"?>
<Properties xmlns="http://schemas.openxmlformats.org/officeDocument/2006/extended-properties" xmlns:vt="http://schemas.openxmlformats.org/officeDocument/2006/docPropsVTypes">
  <Template>Normal_Wordconv.dotm</Template>
  <TotalTime>14</TotalTime>
  <Pages>8</Pages>
  <Words>3102</Words>
  <Characters>17687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vitalij</cp:lastModifiedBy>
  <cp:revision>5</cp:revision>
  <cp:lastPrinted>2017-08-28T08:04:00Z</cp:lastPrinted>
  <dcterms:created xsi:type="dcterms:W3CDTF">2017-05-30T18:20:00Z</dcterms:created>
  <dcterms:modified xsi:type="dcterms:W3CDTF">2018-02-03T16:52:00Z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